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926" w:rsidP="001B4140" w:rsidRDefault="007A2926" w14:paraId="5B83FA17" w14:textId="77777777">
      <w:pPr>
        <w:rPr>
          <w:sz w:val="8"/>
        </w:rPr>
      </w:pPr>
    </w:p>
    <w:tbl>
      <w:tblPr>
        <w:tblStyle w:val="TabloKlavuzu"/>
        <w:tblW w:w="10064" w:type="dxa"/>
        <w:tblInd w:w="127" w:type="dxa"/>
        <w:tblBorders>
          <w:top w:val="double" w:color="000000" w:themeColor="text1" w:sz="4" w:space="0"/>
          <w:left w:val="double" w:color="000000" w:themeColor="text1" w:sz="4" w:space="0"/>
          <w:bottom w:val="double" w:color="000000" w:themeColor="text1" w:sz="4" w:space="0"/>
          <w:right w:val="double" w:color="000000" w:themeColor="text1" w:sz="4" w:space="0"/>
          <w:insideH w:val="double" w:color="000000" w:themeColor="text1" w:sz="4" w:space="0"/>
          <w:insideV w:val="doub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9"/>
        <w:gridCol w:w="831"/>
        <w:gridCol w:w="303"/>
        <w:gridCol w:w="2693"/>
        <w:gridCol w:w="2281"/>
        <w:gridCol w:w="129"/>
        <w:gridCol w:w="2409"/>
      </w:tblGrid>
      <w:tr w:rsidRPr="00E95596" w:rsidR="00F007A7" w:rsidTr="00996132" w14:paraId="4B6FCE54" w14:textId="77777777">
        <w:trPr>
          <w:trHeight w:val="509"/>
        </w:trPr>
        <w:tc>
          <w:tcPr>
            <w:tcW w:w="1399" w:type="dxa"/>
            <w:vMerge w:val="restart"/>
            <w:noWrap/>
            <w:vAlign w:val="center"/>
            <w:hideMark/>
          </w:tcPr>
          <w:p w:rsidRPr="00E95596" w:rsidR="00F007A7" w:rsidP="00E95596" w:rsidRDefault="00F007A7" w14:paraId="711E32E0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Projenin Adı</w:t>
            </w:r>
          </w:p>
        </w:tc>
        <w:tc>
          <w:tcPr>
            <w:tcW w:w="8665" w:type="dxa"/>
            <w:gridSpan w:val="7"/>
            <w:vMerge w:val="restart"/>
            <w:noWrap/>
            <w:vAlign w:val="center"/>
            <w:hideMark/>
          </w:tcPr>
          <w:p w:rsidRPr="00E95596" w:rsidR="00F007A7" w:rsidP="00473368" w:rsidRDefault="00F007A7" w14:paraId="2E92A925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E95596" w:rsidR="00F007A7" w:rsidTr="00996132" w14:paraId="70D559F4" w14:textId="77777777">
        <w:trPr>
          <w:trHeight w:val="509"/>
        </w:trPr>
        <w:tc>
          <w:tcPr>
            <w:tcW w:w="1399" w:type="dxa"/>
            <w:vMerge/>
            <w:hideMark/>
          </w:tcPr>
          <w:p w:rsidRPr="00E95596" w:rsidR="00F007A7" w:rsidP="00473368" w:rsidRDefault="00F007A7" w14:paraId="1B4B36D9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665" w:type="dxa"/>
            <w:gridSpan w:val="7"/>
            <w:vMerge/>
            <w:hideMark/>
          </w:tcPr>
          <w:p w:rsidRPr="00E95596" w:rsidR="00F007A7" w:rsidP="00473368" w:rsidRDefault="00F007A7" w14:paraId="2F83DD81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E95596" w:rsidR="00F007A7" w:rsidTr="00996132" w14:paraId="4BE3B17D" w14:textId="77777777">
        <w:trPr>
          <w:trHeight w:val="509"/>
        </w:trPr>
        <w:tc>
          <w:tcPr>
            <w:tcW w:w="1399" w:type="dxa"/>
            <w:vMerge w:val="restart"/>
            <w:noWrap/>
            <w:vAlign w:val="center"/>
            <w:hideMark/>
          </w:tcPr>
          <w:p w:rsidRPr="00E95596" w:rsidR="00F007A7" w:rsidP="00473368" w:rsidRDefault="00F007A7" w14:paraId="43E8D968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 Yürütücüsü Birim</w:t>
            </w:r>
          </w:p>
        </w:tc>
        <w:tc>
          <w:tcPr>
            <w:tcW w:w="8665" w:type="dxa"/>
            <w:gridSpan w:val="7"/>
            <w:vMerge w:val="restart"/>
            <w:noWrap/>
            <w:vAlign w:val="center"/>
            <w:hideMark/>
          </w:tcPr>
          <w:p w:rsidRPr="00E95596" w:rsidR="00F007A7" w:rsidP="00473368" w:rsidRDefault="00F007A7" w14:paraId="56E936AF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………..………………………..…..Fakültesi / Enstitüsü / Yüksekokulu /Uygulama ve Araştırma Merkezi</w:t>
            </w:r>
          </w:p>
        </w:tc>
      </w:tr>
      <w:tr w:rsidRPr="00E95596" w:rsidR="00F007A7" w:rsidTr="00996132" w14:paraId="69E4D305" w14:textId="77777777">
        <w:trPr>
          <w:trHeight w:val="509"/>
        </w:trPr>
        <w:tc>
          <w:tcPr>
            <w:tcW w:w="1399" w:type="dxa"/>
            <w:vMerge/>
            <w:hideMark/>
          </w:tcPr>
          <w:p w:rsidRPr="00E95596" w:rsidR="00F007A7" w:rsidP="00473368" w:rsidRDefault="00F007A7" w14:paraId="791CE10C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665" w:type="dxa"/>
            <w:gridSpan w:val="7"/>
            <w:vMerge/>
            <w:hideMark/>
          </w:tcPr>
          <w:p w:rsidRPr="00E95596" w:rsidR="00F007A7" w:rsidP="00473368" w:rsidRDefault="00F007A7" w14:paraId="63F284FD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E95596" w:rsidR="00F007A7" w:rsidTr="00996132" w14:paraId="47C5F274" w14:textId="77777777">
        <w:trPr>
          <w:trHeight w:val="312"/>
        </w:trPr>
        <w:tc>
          <w:tcPr>
            <w:tcW w:w="1399" w:type="dxa"/>
            <w:vMerge w:val="restart"/>
            <w:noWrap/>
            <w:vAlign w:val="center"/>
            <w:hideMark/>
          </w:tcPr>
          <w:p w:rsidRPr="00E95596" w:rsidR="00F007A7" w:rsidP="00E95596" w:rsidRDefault="00F007A7" w14:paraId="0A80635A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 Konusu</w:t>
            </w:r>
          </w:p>
        </w:tc>
        <w:tc>
          <w:tcPr>
            <w:tcW w:w="3846" w:type="dxa"/>
            <w:gridSpan w:val="4"/>
            <w:noWrap/>
            <w:hideMark/>
          </w:tcPr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Pr="00E95596" w:rsidR="00F007A7" w:rsidTr="00473368" w14:paraId="3AF4DC28" w14:textId="77777777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E95596" w:rsidR="00F007A7" w:rsidP="00E95596" w:rsidRDefault="00F007A7" w14:paraId="7A7022D2" w14:textId="77777777">
                  <w:pPr>
                    <w:spacing w:line="360" w:lineRule="auto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editId="2C593CE4" wp14:anchorId="5F9D3077">
                            <wp:simplePos x="0" y="0"/>
                            <wp:positionH relativeFrom="column">
                              <wp:posOffset>461645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8" name="Yuvarlatılmış Dikdörtgen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Yuvarlatılmış Dikdörtgen 48" style="position:absolute;margin-left:36.35pt;margin-top:4.25pt;width:12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5A123F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Eğitim</w:t>
                  </w:r>
                </w:p>
              </w:tc>
            </w:tr>
          </w:tbl>
          <w:p w:rsidRPr="00E95596" w:rsidR="00F007A7" w:rsidP="00E95596" w:rsidRDefault="00F007A7" w14:paraId="5EAECCC3" w14:textId="77777777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Pr="00E95596" w:rsidR="00F007A7" w:rsidTr="00473368" w14:paraId="50B63238" w14:textId="77777777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E95596" w:rsidR="00F007A7" w:rsidP="00E95596" w:rsidRDefault="00F007A7" w14:paraId="72F233B2" w14:textId="77777777">
                  <w:pPr>
                    <w:spacing w:line="360" w:lineRule="auto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editId="6DA4DC7D" wp14:anchorId="7681D3BC">
                            <wp:simplePos x="0" y="0"/>
                            <wp:positionH relativeFrom="column">
                              <wp:posOffset>657860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7" name="Yuvarlatılmış Dikdörtgen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Yuvarlatılmış Dikdörtgen 47" style="position:absolute;margin-left:51.8pt;margin-top:3.1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17D702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Spor </w:t>
                  </w:r>
                </w:p>
              </w:tc>
            </w:tr>
          </w:tbl>
          <w:p w:rsidRPr="00E95596" w:rsidR="00F007A7" w:rsidP="00E95596" w:rsidRDefault="00F007A7" w14:paraId="78B1603D" w14:textId="77777777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E95596" w:rsidR="00F007A7" w:rsidTr="00996132" w14:paraId="2718982A" w14:textId="77777777">
        <w:trPr>
          <w:trHeight w:val="312"/>
        </w:trPr>
        <w:tc>
          <w:tcPr>
            <w:tcW w:w="1399" w:type="dxa"/>
            <w:vMerge/>
            <w:hideMark/>
          </w:tcPr>
          <w:p w:rsidRPr="00E95596" w:rsidR="00F007A7" w:rsidP="00E95596" w:rsidRDefault="00F007A7" w14:paraId="0FF3345E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46" w:type="dxa"/>
            <w:gridSpan w:val="4"/>
            <w:noWrap/>
            <w:hideMark/>
          </w:tcPr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Pr="00E95596" w:rsidR="00F007A7" w:rsidTr="00F007A7" w14:paraId="50DC18F4" w14:textId="77777777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E95596" w:rsidR="00F007A7" w:rsidP="00E95596" w:rsidRDefault="00F007A7" w14:paraId="002CC707" w14:textId="77777777">
                  <w:pPr>
                    <w:spacing w:line="360" w:lineRule="auto"/>
                    <w:jc w:val="center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editId="19E89F34" wp14:anchorId="68AB97BA">
                            <wp:simplePos x="0" y="0"/>
                            <wp:positionH relativeFrom="column">
                              <wp:posOffset>461645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6" name="Yuvarlatılmış Dikdörtgen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Yuvarlatılmış Dikdörtgen 46" style="position:absolute;margin-left:36.35pt;margin-top:5.35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03DDA1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Kültür-Sanat</w:t>
                  </w:r>
                </w:p>
              </w:tc>
            </w:tr>
          </w:tbl>
          <w:p w:rsidRPr="00E95596" w:rsidR="00F007A7" w:rsidP="00E95596" w:rsidRDefault="00F007A7" w14:paraId="26B63870" w14:textId="77777777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Pr="00E95596" w:rsidR="00F007A7" w:rsidTr="00F007A7" w14:paraId="0BCE8796" w14:textId="77777777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E95596" w:rsidR="00F007A7" w:rsidP="00E95596" w:rsidRDefault="00F007A7" w14:paraId="379FE2DA" w14:textId="77777777">
                  <w:pPr>
                    <w:spacing w:line="360" w:lineRule="auto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editId="31F52892" wp14:anchorId="0C303F32">
                            <wp:simplePos x="0" y="0"/>
                            <wp:positionH relativeFrom="column">
                              <wp:posOffset>668020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5" name="Yuvarlatılmış Dikdörtgen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Yuvarlatılmış Dikdörtgen 45" style="position:absolute;margin-left:52.6pt;margin-top:5.8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782FAA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Sağlık</w:t>
                  </w:r>
                </w:p>
              </w:tc>
            </w:tr>
          </w:tbl>
          <w:p w:rsidRPr="00E95596" w:rsidR="00F007A7" w:rsidP="00E95596" w:rsidRDefault="00F007A7" w14:paraId="0D34366C" w14:textId="77777777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E95596" w:rsidR="00F007A7" w:rsidTr="00996132" w14:paraId="54B4C36B" w14:textId="77777777">
        <w:trPr>
          <w:trHeight w:val="312"/>
        </w:trPr>
        <w:tc>
          <w:tcPr>
            <w:tcW w:w="1399" w:type="dxa"/>
            <w:vMerge/>
            <w:hideMark/>
          </w:tcPr>
          <w:p w:rsidRPr="00E95596" w:rsidR="00F007A7" w:rsidP="00E95596" w:rsidRDefault="00F007A7" w14:paraId="75924F4F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46" w:type="dxa"/>
            <w:gridSpan w:val="4"/>
            <w:noWrap/>
            <w:hideMark/>
          </w:tcPr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Pr="00E95596" w:rsidR="00F007A7" w:rsidTr="00F007A7" w14:paraId="6485FEC5" w14:textId="77777777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E95596" w:rsidR="00F007A7" w:rsidP="00E95596" w:rsidRDefault="00F007A7" w14:paraId="08F9718E" w14:textId="77777777">
                  <w:pPr>
                    <w:spacing w:line="360" w:lineRule="auto"/>
                    <w:jc w:val="center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editId="2F04DC8F" wp14:anchorId="252246DA">
                            <wp:simplePos x="0" y="0"/>
                            <wp:positionH relativeFrom="column">
                              <wp:posOffset>461645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4" name="Yuvarlatılmış Dikdörtgen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Yuvarlatılmış Dikdörtgen 44" style="position:absolute;margin-left:36.35pt;margin-top:5.05pt;width:12.6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019858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Sosyal Destek</w:t>
                  </w:r>
                </w:p>
              </w:tc>
            </w:tr>
          </w:tbl>
          <w:p w:rsidRPr="00E95596" w:rsidR="00F007A7" w:rsidP="00E95596" w:rsidRDefault="00F007A7" w14:paraId="038BAF86" w14:textId="77777777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Pr="00E95596" w:rsidR="00F007A7" w:rsidTr="00F007A7" w14:paraId="4F510AC5" w14:textId="77777777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E95596" w:rsidR="00F007A7" w:rsidP="00E95596" w:rsidRDefault="00F007A7" w14:paraId="20D966FF" w14:textId="77777777">
                  <w:pPr>
                    <w:spacing w:line="360" w:lineRule="auto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editId="2E57ECBE" wp14:anchorId="688E18BD">
                            <wp:simplePos x="0" y="0"/>
                            <wp:positionH relativeFrom="column">
                              <wp:posOffset>664210</wp:posOffset>
                            </wp:positionH>
                            <wp:positionV relativeFrom="paragraph">
                              <wp:posOffset>66675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3" name="Yuvarlatılmış Dikdörtgen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Yuvarlatılmış Dikdörtgen 43" style="position:absolute;margin-left:52.3pt;margin-top:5.2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719614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Çevre</w:t>
                  </w:r>
                </w:p>
              </w:tc>
            </w:tr>
          </w:tbl>
          <w:p w:rsidRPr="00E95596" w:rsidR="00F007A7" w:rsidP="00E95596" w:rsidRDefault="00F007A7" w14:paraId="73170201" w14:textId="77777777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E95596" w:rsidR="00F007A7" w:rsidTr="00996132" w14:paraId="71EBEBFF" w14:textId="77777777">
        <w:trPr>
          <w:trHeight w:val="420"/>
        </w:trPr>
        <w:tc>
          <w:tcPr>
            <w:tcW w:w="1399" w:type="dxa"/>
            <w:vMerge/>
            <w:hideMark/>
          </w:tcPr>
          <w:p w:rsidRPr="00E95596" w:rsidR="00F007A7" w:rsidP="00E95596" w:rsidRDefault="00F007A7" w14:paraId="35B9BECE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46" w:type="dxa"/>
            <w:gridSpan w:val="4"/>
            <w:noWrap/>
            <w:hideMark/>
          </w:tcPr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Pr="00E95596" w:rsidR="00F007A7" w:rsidTr="00E95596" w14:paraId="0A40DB57" w14:textId="77777777">
              <w:trPr>
                <w:trHeight w:val="324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E95596" w:rsidR="00F007A7" w:rsidP="00E95596" w:rsidRDefault="00F007A7" w14:paraId="31D9C3FF" w14:textId="77777777">
                  <w:pPr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E95596">
                    <w:rPr>
                      <w:rFonts w:ascii="Palatino Linotype" w:hAnsi="Palatino Linotype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editId="7A4AF558" wp14:anchorId="7E2205F1">
                            <wp:simplePos x="0" y="0"/>
                            <wp:positionH relativeFrom="column">
                              <wp:posOffset>469265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1" name="Yuvarlatılmış Dikdörtgen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Yuvarlatılmış Dikdörtgen 41" style="position:absolute;margin-left:36.95pt;margin-top:3.4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1f4d78 [1604]" strokeweight="1pt" arcsize="10923f" w14:anchorId="72590B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">
                            <v:stroke joinstyle="miter"/>
                          </v:roundrect>
                        </w:pict>
                      </mc:Fallback>
                    </mc:AlternateConten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            </w:t>
                  </w:r>
                  <w:r w:rsidR="00E9559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    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Diğer (</w:t>
                  </w:r>
                  <w:r w:rsidRPr="00E95596">
                    <w:rPr>
                      <w:rFonts w:ascii="Palatino Linotype" w:hAnsi="Palatino Linotype"/>
                      <w:i/>
                      <w:sz w:val="20"/>
                      <w:szCs w:val="20"/>
                    </w:rPr>
                    <w:t>Lütfen belirtiniz</w:t>
                  </w:r>
                  <w:r w:rsidRPr="00E95596">
                    <w:rPr>
                      <w:rFonts w:ascii="Palatino Linotype" w:hAnsi="Palatino Linotype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Pr="00E95596" w:rsidR="00F007A7" w:rsidP="00E95596" w:rsidRDefault="00F007A7" w14:paraId="752B59F1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Pr="00E95596" w:rsidR="00F007A7" w:rsidTr="00E95596" w14:paraId="298C5036" w14:textId="77777777">
              <w:trPr>
                <w:trHeight w:val="324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E95596" w:rsidR="00F007A7" w:rsidP="00E95596" w:rsidRDefault="00F007A7" w14:paraId="1B265B61" w14:textId="77777777">
                  <w:pPr>
                    <w:rPr>
                      <w:rFonts w:ascii="Palatino Linotype" w:hAnsi="Palatino Linotype"/>
                      <w:sz w:val="20"/>
                      <w:szCs w:val="20"/>
                    </w:rPr>
                  </w:pPr>
                </w:p>
              </w:tc>
            </w:tr>
          </w:tbl>
          <w:p w:rsidRPr="00E95596" w:rsidR="00F007A7" w:rsidP="00E95596" w:rsidRDefault="00F007A7" w14:paraId="06EDF566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E95596" w:rsidR="00F007A7" w:rsidTr="001A1A18" w14:paraId="41321FD0" w14:textId="77777777">
        <w:trPr>
          <w:trHeight w:val="509"/>
        </w:trPr>
        <w:tc>
          <w:tcPr>
            <w:tcW w:w="1399" w:type="dxa"/>
            <w:vMerge w:val="restart"/>
            <w:vAlign w:val="center"/>
            <w:hideMark/>
          </w:tcPr>
          <w:p w:rsidRPr="00E95596" w:rsidR="00F007A7" w:rsidP="00473368" w:rsidRDefault="00F007A7" w14:paraId="02C97A58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 Süresi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br/>
            </w:r>
            <w:r w:rsidRPr="00E95596">
              <w:rPr>
                <w:rFonts w:ascii="Palatino Linotype" w:hAnsi="Palatino Linotype"/>
                <w:b/>
                <w:i/>
                <w:sz w:val="20"/>
                <w:szCs w:val="20"/>
              </w:rPr>
              <w:t>(Ay olarak belirtiniz)</w:t>
            </w:r>
          </w:p>
        </w:tc>
        <w:tc>
          <w:tcPr>
            <w:tcW w:w="8665" w:type="dxa"/>
            <w:gridSpan w:val="7"/>
            <w:vMerge w:val="restart"/>
            <w:noWrap/>
            <w:hideMark/>
          </w:tcPr>
          <w:p w:rsidRPr="00E95596" w:rsidR="001A1A18" w:rsidP="001A1A18" w:rsidRDefault="00F007A7" w14:paraId="06673A3E" w14:textId="77777777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sz w:val="20"/>
                <w:szCs w:val="20"/>
              </w:rPr>
              <w:t xml:space="preserve">    (En az 2 (iki) ay süreli olmak koşuluyla)</w:t>
            </w:r>
          </w:p>
        </w:tc>
      </w:tr>
      <w:tr w:rsidRPr="00E95596" w:rsidR="00F007A7" w:rsidTr="00996132" w14:paraId="5134C1A1" w14:textId="77777777">
        <w:trPr>
          <w:trHeight w:val="692"/>
        </w:trPr>
        <w:tc>
          <w:tcPr>
            <w:tcW w:w="1399" w:type="dxa"/>
            <w:vMerge/>
            <w:hideMark/>
          </w:tcPr>
          <w:p w:rsidRPr="00E95596" w:rsidR="00F007A7" w:rsidP="00473368" w:rsidRDefault="00F007A7" w14:paraId="3AFB3D61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665" w:type="dxa"/>
            <w:gridSpan w:val="7"/>
            <w:vMerge/>
            <w:hideMark/>
          </w:tcPr>
          <w:p w:rsidRPr="00E95596" w:rsidR="00F007A7" w:rsidP="00473368" w:rsidRDefault="00F007A7" w14:paraId="536E8017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E95596" w:rsidR="00E95596" w:rsidTr="00996132" w14:paraId="298F778D" w14:textId="77777777">
        <w:trPr>
          <w:trHeight w:val="340"/>
        </w:trPr>
        <w:tc>
          <w:tcPr>
            <w:tcW w:w="10064" w:type="dxa"/>
            <w:gridSpan w:val="8"/>
            <w:vAlign w:val="center"/>
            <w:hideMark/>
          </w:tcPr>
          <w:p w:rsidRPr="00E95596" w:rsidR="00E95596" w:rsidP="00E95596" w:rsidRDefault="00E95596" w14:paraId="6FF51E11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Projenin ortak yürütüleceği / projenin katkı sağlayacağı Kurum / Kuruluşlar</w:t>
            </w:r>
          </w:p>
        </w:tc>
      </w:tr>
      <w:tr w:rsidRPr="00E95596" w:rsidR="00E95596" w:rsidTr="00996132" w14:paraId="6CDADDA2" w14:textId="77777777">
        <w:trPr>
          <w:trHeight w:val="340"/>
        </w:trPr>
        <w:tc>
          <w:tcPr>
            <w:tcW w:w="1399" w:type="dxa"/>
            <w:vAlign w:val="center"/>
            <w:hideMark/>
          </w:tcPr>
          <w:p w:rsidRPr="00E95596" w:rsidR="00E95596" w:rsidP="00E95596" w:rsidRDefault="00E95596" w14:paraId="7FEA1BFC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:rsidRPr="00E95596" w:rsidR="00E95596" w:rsidP="00E95596" w:rsidRDefault="00E95596" w14:paraId="5340827D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Pr="00E95596" w:rsidR="00E95596" w:rsidTr="00996132" w14:paraId="335F2E86" w14:textId="77777777">
        <w:trPr>
          <w:trHeight w:val="340"/>
        </w:trPr>
        <w:tc>
          <w:tcPr>
            <w:tcW w:w="1399" w:type="dxa"/>
            <w:vAlign w:val="center"/>
            <w:hideMark/>
          </w:tcPr>
          <w:p w:rsidRPr="00E95596" w:rsidR="00E95596" w:rsidP="00E95596" w:rsidRDefault="00E95596" w14:paraId="23758318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:rsidRPr="00E95596" w:rsidR="00E95596" w:rsidP="00E95596" w:rsidRDefault="00E95596" w14:paraId="6E32F147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Pr="00E95596" w:rsidR="00E95596" w:rsidTr="00996132" w14:paraId="7B33E5AB" w14:textId="77777777">
        <w:trPr>
          <w:trHeight w:val="340"/>
        </w:trPr>
        <w:tc>
          <w:tcPr>
            <w:tcW w:w="1399" w:type="dxa"/>
            <w:vAlign w:val="center"/>
            <w:hideMark/>
          </w:tcPr>
          <w:p w:rsidRPr="00E95596" w:rsidR="00E95596" w:rsidP="00E95596" w:rsidRDefault="00E95596" w14:paraId="65889CB9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:rsidRPr="00E95596" w:rsidR="00E95596" w:rsidP="00E95596" w:rsidRDefault="00E95596" w14:paraId="44F16170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Pr="00E95596" w:rsidR="00E95596" w:rsidTr="00996132" w14:paraId="6388C1DD" w14:textId="77777777">
        <w:trPr>
          <w:trHeight w:val="340"/>
        </w:trPr>
        <w:tc>
          <w:tcPr>
            <w:tcW w:w="1399" w:type="dxa"/>
            <w:vAlign w:val="center"/>
            <w:hideMark/>
          </w:tcPr>
          <w:p w:rsidRPr="00E95596" w:rsidR="00E95596" w:rsidP="00E95596" w:rsidRDefault="00E95596" w14:paraId="10FEC51D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:rsidRPr="00E95596" w:rsidR="00E95596" w:rsidP="00E95596" w:rsidRDefault="00E95596" w14:paraId="18DCA3E8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Pr="00E95596" w:rsidR="00E95596" w:rsidTr="00996132" w14:paraId="7B4A1917" w14:textId="77777777">
        <w:trPr>
          <w:trHeight w:val="340"/>
        </w:trPr>
        <w:tc>
          <w:tcPr>
            <w:tcW w:w="1399" w:type="dxa"/>
            <w:vAlign w:val="center"/>
          </w:tcPr>
          <w:p w:rsidRPr="00E95596" w:rsidR="00E95596" w:rsidP="00E95596" w:rsidRDefault="00E95596" w14:paraId="1082192C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:rsidRPr="00E95596" w:rsidR="00E95596" w:rsidP="00E95596" w:rsidRDefault="00E95596" w14:paraId="6A0C7750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Pr="00E95596" w:rsidR="00E95596" w:rsidTr="00996132" w14:paraId="6EA4E051" w14:textId="77777777">
        <w:trPr>
          <w:trHeight w:val="340"/>
        </w:trPr>
        <w:tc>
          <w:tcPr>
            <w:tcW w:w="1399" w:type="dxa"/>
            <w:vAlign w:val="center"/>
          </w:tcPr>
          <w:p w:rsidRPr="00E95596" w:rsidR="00E95596" w:rsidP="00E95596" w:rsidRDefault="00E95596" w14:paraId="64B1902C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8665" w:type="dxa"/>
            <w:gridSpan w:val="7"/>
            <w:noWrap/>
            <w:vAlign w:val="center"/>
          </w:tcPr>
          <w:p w:rsidRPr="00E95596" w:rsidR="00E95596" w:rsidP="00E95596" w:rsidRDefault="00E95596" w14:paraId="0AF4DBE7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Pr="00E95596" w:rsidR="00E95596" w:rsidTr="00996132" w14:paraId="6507E35B" w14:textId="77777777">
        <w:trPr>
          <w:trHeight w:val="498"/>
        </w:trPr>
        <w:tc>
          <w:tcPr>
            <w:tcW w:w="10064" w:type="dxa"/>
            <w:gridSpan w:val="8"/>
            <w:noWrap/>
            <w:vAlign w:val="center"/>
            <w:hideMark/>
          </w:tcPr>
          <w:p w:rsidRPr="00E95596" w:rsidR="00E95596" w:rsidP="00E95596" w:rsidRDefault="00E95596" w14:paraId="463E747E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Projenin Hedef Kitlesi</w:t>
            </w:r>
          </w:p>
        </w:tc>
      </w:tr>
      <w:tr w:rsidRPr="00E95596" w:rsidR="00E95596" w:rsidTr="00996132" w14:paraId="0C46F933" w14:textId="77777777">
        <w:trPr>
          <w:trHeight w:val="547"/>
        </w:trPr>
        <w:tc>
          <w:tcPr>
            <w:tcW w:w="1418" w:type="dxa"/>
            <w:gridSpan w:val="2"/>
            <w:noWrap/>
            <w:vAlign w:val="center"/>
            <w:hideMark/>
          </w:tcPr>
          <w:p w:rsidRPr="00E95596" w:rsidR="00E95596" w:rsidP="00E95596" w:rsidRDefault="00E95596" w14:paraId="7AAA153D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Pr="00E95596" w:rsidR="00E95596" w:rsidP="00E95596" w:rsidRDefault="00E95596" w14:paraId="69FDB6AD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Hedef Gruplar</w:t>
            </w:r>
          </w:p>
        </w:tc>
        <w:tc>
          <w:tcPr>
            <w:tcW w:w="4819" w:type="dxa"/>
            <w:gridSpan w:val="3"/>
            <w:noWrap/>
            <w:vAlign w:val="center"/>
            <w:hideMark/>
          </w:tcPr>
          <w:p w:rsidRPr="00E95596" w:rsidR="00E95596" w:rsidP="00E95596" w:rsidRDefault="00E95596" w14:paraId="4555EBE1" w14:textId="77777777">
            <w:pPr>
              <w:jc w:val="center"/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t>Yaş Aralığı</w:t>
            </w:r>
          </w:p>
        </w:tc>
      </w:tr>
      <w:tr w:rsidRPr="00E95596" w:rsidR="00E95596" w:rsidTr="00996132" w14:paraId="67CB02F5" w14:textId="77777777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:rsidRPr="00E95596" w:rsidR="00E95596" w:rsidP="00E95596" w:rsidRDefault="00E95596" w14:paraId="19D2C091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:rsidRPr="00E95596" w:rsidR="00E95596" w:rsidP="00E95596" w:rsidRDefault="00E95596" w14:paraId="45324681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:rsidRPr="00E95596" w:rsidR="00E95596" w:rsidP="00E95596" w:rsidRDefault="00E95596" w14:paraId="34C795CF" w14:textId="77777777">
            <w:pPr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Pr="00E95596" w:rsidR="00E95596" w:rsidTr="00996132" w14:paraId="02D42C42" w14:textId="77777777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:rsidRPr="00E95596" w:rsidR="00E95596" w:rsidP="00E95596" w:rsidRDefault="00E95596" w14:paraId="723D6C42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:rsidRPr="00E95596" w:rsidR="00E95596" w:rsidP="00E95596" w:rsidRDefault="00E95596" w14:paraId="396F1876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:rsidRPr="00E95596" w:rsidR="00E95596" w:rsidP="00E95596" w:rsidRDefault="00E95596" w14:paraId="760A43B3" w14:textId="77777777">
            <w:pPr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Pr="00E95596" w:rsidR="00E95596" w:rsidTr="00996132" w14:paraId="766A5587" w14:textId="77777777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:rsidRPr="00E95596" w:rsidR="00E95596" w:rsidP="00E95596" w:rsidRDefault="00E95596" w14:paraId="20B287C4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:rsidRPr="00E95596" w:rsidR="00E95596" w:rsidP="00E95596" w:rsidRDefault="00E95596" w14:paraId="7C0F2EFC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:rsidRPr="00E95596" w:rsidR="00E95596" w:rsidP="00E95596" w:rsidRDefault="00E95596" w14:paraId="6D8A8702" w14:textId="77777777">
            <w:pPr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Pr="00E95596" w:rsidR="00E95596" w:rsidTr="00996132" w14:paraId="78BEA849" w14:textId="77777777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:rsidRPr="00E95596" w:rsidR="00E95596" w:rsidP="00E95596" w:rsidRDefault="00E95596" w14:paraId="68601B58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:rsidRPr="00E95596" w:rsidR="00E95596" w:rsidP="00E95596" w:rsidRDefault="00E95596" w14:paraId="4A05F02F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:rsidRPr="00E95596" w:rsidR="00E95596" w:rsidP="00E95596" w:rsidRDefault="00E95596" w14:paraId="60DC2685" w14:textId="77777777">
            <w:pPr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Pr="00E95596" w:rsidR="00E95596" w:rsidTr="00996132" w14:paraId="3F6294A7" w14:textId="77777777">
        <w:trPr>
          <w:trHeight w:val="397"/>
        </w:trPr>
        <w:tc>
          <w:tcPr>
            <w:tcW w:w="1418" w:type="dxa"/>
            <w:gridSpan w:val="2"/>
            <w:noWrap/>
            <w:vAlign w:val="center"/>
            <w:hideMark/>
          </w:tcPr>
          <w:p w:rsidRPr="00E95596" w:rsidR="00E95596" w:rsidP="00E95596" w:rsidRDefault="00E95596" w14:paraId="454AEEE8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3827" w:type="dxa"/>
            <w:gridSpan w:val="3"/>
            <w:vAlign w:val="center"/>
          </w:tcPr>
          <w:p w:rsidRPr="00E95596" w:rsidR="00E95596" w:rsidP="00E95596" w:rsidRDefault="00E95596" w14:paraId="66BC13D2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  <w:hideMark/>
          </w:tcPr>
          <w:p w:rsidRPr="00E95596" w:rsidR="00E95596" w:rsidP="00E95596" w:rsidRDefault="00E95596" w14:paraId="58513B73" w14:textId="77777777">
            <w:pPr>
              <w:rPr>
                <w:sz w:val="20"/>
                <w:szCs w:val="20"/>
              </w:rPr>
            </w:pPr>
          </w:p>
        </w:tc>
      </w:tr>
      <w:tr w:rsidRPr="00E95596" w:rsidR="00E95596" w:rsidTr="00996132" w14:paraId="40522EA8" w14:textId="77777777">
        <w:trPr>
          <w:trHeight w:val="397"/>
        </w:trPr>
        <w:tc>
          <w:tcPr>
            <w:tcW w:w="1418" w:type="dxa"/>
            <w:gridSpan w:val="2"/>
            <w:noWrap/>
            <w:vAlign w:val="center"/>
          </w:tcPr>
          <w:p w:rsidR="00E95596" w:rsidP="00E95596" w:rsidRDefault="00E95596" w14:paraId="43ED9765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6-</w:t>
            </w:r>
          </w:p>
        </w:tc>
        <w:tc>
          <w:tcPr>
            <w:tcW w:w="3827" w:type="dxa"/>
            <w:gridSpan w:val="3"/>
            <w:vAlign w:val="center"/>
          </w:tcPr>
          <w:p w:rsidRPr="00E95596" w:rsidR="00E95596" w:rsidP="00E95596" w:rsidRDefault="00E95596" w14:paraId="0CD5D789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</w:tcPr>
          <w:p w:rsidRPr="00E95596" w:rsidR="00E95596" w:rsidP="00E95596" w:rsidRDefault="00E95596" w14:paraId="02BA4E15" w14:textId="77777777">
            <w:pPr>
              <w:rPr>
                <w:sz w:val="20"/>
                <w:szCs w:val="20"/>
              </w:rPr>
            </w:pPr>
          </w:p>
        </w:tc>
      </w:tr>
      <w:tr w:rsidRPr="00E95596" w:rsidR="00E95596" w:rsidTr="00996132" w14:paraId="43EC90F6" w14:textId="77777777">
        <w:trPr>
          <w:trHeight w:val="397"/>
        </w:trPr>
        <w:tc>
          <w:tcPr>
            <w:tcW w:w="1418" w:type="dxa"/>
            <w:gridSpan w:val="2"/>
            <w:noWrap/>
            <w:vAlign w:val="center"/>
          </w:tcPr>
          <w:p w:rsidR="00E95596" w:rsidP="00E95596" w:rsidRDefault="00E95596" w14:paraId="2BD4B143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7-</w:t>
            </w:r>
          </w:p>
        </w:tc>
        <w:tc>
          <w:tcPr>
            <w:tcW w:w="3827" w:type="dxa"/>
            <w:gridSpan w:val="3"/>
            <w:vAlign w:val="center"/>
          </w:tcPr>
          <w:p w:rsidRPr="00E95596" w:rsidR="00E95596" w:rsidP="00E95596" w:rsidRDefault="00E95596" w14:paraId="19A113BC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noWrap/>
          </w:tcPr>
          <w:p w:rsidRPr="00E95596" w:rsidR="00E95596" w:rsidP="00E95596" w:rsidRDefault="00E95596" w14:paraId="537ED635" w14:textId="77777777">
            <w:pPr>
              <w:rPr>
                <w:sz w:val="20"/>
                <w:szCs w:val="20"/>
              </w:rPr>
            </w:pPr>
          </w:p>
        </w:tc>
      </w:tr>
      <w:tr w:rsidRPr="00E95596" w:rsidR="00E95596" w:rsidTr="00996132" w14:paraId="478C573D" w14:textId="77777777">
        <w:trPr>
          <w:trHeight w:val="391"/>
        </w:trPr>
        <w:tc>
          <w:tcPr>
            <w:tcW w:w="10064" w:type="dxa"/>
            <w:gridSpan w:val="8"/>
            <w:noWrap/>
            <w:vAlign w:val="center"/>
            <w:hideMark/>
          </w:tcPr>
          <w:p w:rsidRPr="00E95596" w:rsidR="00E95596" w:rsidP="00E95596" w:rsidRDefault="00E95596" w14:paraId="658201CF" w14:textId="7777777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1. PROJENİN DETAYLARI</w:t>
            </w:r>
          </w:p>
        </w:tc>
      </w:tr>
      <w:tr w:rsidRPr="00E95596" w:rsidR="00E95596" w:rsidTr="00996132" w14:paraId="6C45F166" w14:textId="77777777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:rsidR="00E95596" w:rsidP="00E95596" w:rsidRDefault="00E95596" w14:paraId="6DFB8E5B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1.1.Projenin Uygulanacağı Yer(ler)</w:t>
            </w:r>
          </w:p>
          <w:p w:rsidRPr="00E95596" w:rsidR="00E95596" w:rsidP="00E95596" w:rsidRDefault="00E95596" w14:paraId="66913909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İl, İlçe, Uygulama Birimi sıralamasıyla belirtiniz.</w:t>
            </w:r>
          </w:p>
        </w:tc>
      </w:tr>
      <w:tr w:rsidRPr="00E95596" w:rsidR="00E95596" w:rsidTr="00996132" w14:paraId="1813C174" w14:textId="77777777">
        <w:trPr>
          <w:trHeight w:val="509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:rsidRPr="00E95596" w:rsidR="00E95596" w:rsidP="00E95596" w:rsidRDefault="00E95596" w14:paraId="524ABBCE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69BF3717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48F13D08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44B123FB" w14:textId="77777777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:rsidR="00E95596" w:rsidP="00E95596" w:rsidRDefault="00E95596" w14:paraId="67B16FBB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1.2.Proje Özeti</w:t>
            </w:r>
          </w:p>
          <w:p w:rsidRPr="00E95596" w:rsidR="00E95596" w:rsidP="00E95596" w:rsidRDefault="00E95596" w14:paraId="1D1834E0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Projenizi amaç-faaliyet-sonuç bağlamında özetleyiniz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.</w:t>
            </w:r>
          </w:p>
        </w:tc>
      </w:tr>
      <w:tr w:rsidRPr="00E95596" w:rsidR="00E95596" w:rsidTr="00996132" w14:paraId="4CDBAF25" w14:textId="77777777">
        <w:trPr>
          <w:trHeight w:val="509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:rsidRPr="00E95596" w:rsidR="00E95596" w:rsidP="00E95596" w:rsidRDefault="00E95596" w14:paraId="5ABE2D46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45CFAFB1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22DAFAAE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7018E549" w14:textId="77777777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:rsidR="00E95596" w:rsidP="00E95596" w:rsidRDefault="00E95596" w14:paraId="4B93E1E8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1.3.Proje Amaç ve Gerekçesi</w:t>
            </w:r>
          </w:p>
          <w:p w:rsidRPr="00996132" w:rsidR="00E95596" w:rsidP="00E95596" w:rsidRDefault="00E95596" w14:paraId="034E5B80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Projenin amaçlarını açıklayınız.</w:t>
            </w:r>
            <w:r w:rsidR="0099613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Projenin uygulanacağı bölgede tespit edilen sorun ve ihtiyaçların tanımlanması,</w:t>
            </w:r>
            <w:r w:rsidR="0099613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h</w:t>
            </w: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edef kitlenin tanımı, niteliksel ve niceliksel özellikleri,</w:t>
            </w:r>
            <w:r w:rsidR="0099613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s</w:t>
            </w: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orun ve ihtiyaçlara proje faaliyetleri ile getirilecek çözümler</w:t>
            </w:r>
            <w:r w:rsidR="0099613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açıklanır.</w:t>
            </w:r>
          </w:p>
        </w:tc>
      </w:tr>
      <w:tr w:rsidRPr="00E95596" w:rsidR="00E95596" w:rsidTr="00996132" w14:paraId="3CEFE34C" w14:textId="77777777">
        <w:trPr>
          <w:trHeight w:val="509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:rsidRPr="00E95596" w:rsidR="00E95596" w:rsidP="00E95596" w:rsidRDefault="00E95596" w14:paraId="06210CAC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5C99C98F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59EFB905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44CDB637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12D65D80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425268C3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22D43718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3A85AC26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6E89E0E5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28E151B3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352A0A7E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3C4B3187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67081645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49362334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2BB7E76E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12926406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3CF15D3B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5EB942BF" w14:textId="77777777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:rsidR="00E95596" w:rsidP="00E95596" w:rsidRDefault="00E95596" w14:paraId="1513E784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1.4.Faaliyetlerin Açıklanması ve Faaliyet Takvimi</w:t>
            </w:r>
          </w:p>
          <w:p w:rsidRPr="00E95596" w:rsidR="00996132" w:rsidP="00E95596" w:rsidRDefault="00996132" w14:paraId="37A5624F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 kapsamında gerçekleştirilmesi planlanan faaliyetlerin detaylı açıklamasını yapınız. Her bir faaliyetin gerçekleşeceği zaman aralığını belirtiniz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.</w:t>
            </w:r>
          </w:p>
        </w:tc>
      </w:tr>
      <w:tr w:rsidRPr="00E95596" w:rsidR="00E95596" w:rsidTr="00996132" w14:paraId="03B2F09A" w14:textId="77777777">
        <w:trPr>
          <w:trHeight w:val="509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:rsidRPr="00E95596" w:rsidR="00E95596" w:rsidP="00E95596" w:rsidRDefault="00E95596" w14:paraId="04426F42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578030FC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02C4EB36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29BF76AA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6BE4207E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5024B6AC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31381906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0659F916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2B80C6DE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7EC68255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44B56A94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5C44E741" w14:textId="77777777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:rsidRPr="00E95596" w:rsidR="00E95596" w:rsidP="00E95596" w:rsidRDefault="00E95596" w14:paraId="2082FD87" w14:textId="7777777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t>2. BEKLENEN SONUÇLAR</w:t>
            </w:r>
          </w:p>
        </w:tc>
      </w:tr>
      <w:tr w:rsidRPr="00E95596" w:rsidR="00E95596" w:rsidTr="00996132" w14:paraId="424F70EB" w14:textId="77777777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:rsidR="00E95596" w:rsidP="00E95596" w:rsidRDefault="00E95596" w14:paraId="5A687FD4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2.1.Proje Ürünleri / Somut Çıktılar</w:t>
            </w:r>
          </w:p>
          <w:p w:rsidRPr="00E95596" w:rsidR="00996132" w:rsidP="00996132" w:rsidRDefault="00996132" w14:paraId="75FCD256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Proje sonunda hedef kitlenin durumundaki gelişmeler; elde edilmesi öngörülen ürünler/somut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çıktılar belirtilir.</w:t>
            </w:r>
          </w:p>
          <w:p w:rsidRPr="00E95596" w:rsidR="00996132" w:rsidP="00996132" w:rsidRDefault="00996132" w14:paraId="7F1E23C6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t>Projenin hedef kitle üzerinde oluşturacağı somut etkiler devamlılık arz edecek mi?</w:t>
            </w:r>
          </w:p>
        </w:tc>
      </w:tr>
      <w:tr w:rsidRPr="00E95596" w:rsidR="00E95596" w:rsidTr="00996132" w14:paraId="65567852" w14:textId="77777777">
        <w:trPr>
          <w:trHeight w:val="680"/>
        </w:trPr>
        <w:tc>
          <w:tcPr>
            <w:tcW w:w="10064" w:type="dxa"/>
            <w:gridSpan w:val="8"/>
            <w:vMerge w:val="restart"/>
            <w:noWrap/>
            <w:vAlign w:val="center"/>
            <w:hideMark/>
          </w:tcPr>
          <w:p w:rsidRPr="00E95596" w:rsidR="00E95596" w:rsidP="00E95596" w:rsidRDefault="00E95596" w14:paraId="7CABC94D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i/>
                <w:iCs/>
                <w:sz w:val="20"/>
                <w:szCs w:val="20"/>
              </w:rPr>
              <w:br/>
            </w:r>
          </w:p>
        </w:tc>
      </w:tr>
      <w:tr w:rsidRPr="00E95596" w:rsidR="00E95596" w:rsidTr="00996132" w14:paraId="2033C74C" w14:textId="77777777">
        <w:trPr>
          <w:trHeight w:val="1764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4152CA9D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04B2564D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7D71756A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11102A59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48A585F0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7B5F593B" w14:textId="77777777">
        <w:trPr>
          <w:trHeight w:val="509"/>
        </w:trPr>
        <w:tc>
          <w:tcPr>
            <w:tcW w:w="10064" w:type="dxa"/>
            <w:gridSpan w:val="8"/>
            <w:vMerge/>
            <w:hideMark/>
          </w:tcPr>
          <w:p w:rsidRPr="00E95596" w:rsidR="00E95596" w:rsidP="00E95596" w:rsidRDefault="00E95596" w14:paraId="343549DC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E95596" w:rsidR="00E95596" w:rsidTr="00996132" w14:paraId="584E4972" w14:textId="77777777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:rsidRPr="00E95596" w:rsidR="00E95596" w:rsidP="00E95596" w:rsidRDefault="00E95596" w14:paraId="13EF243F" w14:textId="7777777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t>3. PROJE GRUBU ÜYE BİLGİLERİ</w:t>
            </w:r>
          </w:p>
        </w:tc>
      </w:tr>
      <w:tr w:rsidRPr="00E95596" w:rsidR="00E95596" w:rsidTr="00996132" w14:paraId="767405D8" w14:textId="77777777">
        <w:trPr>
          <w:trHeight w:val="288"/>
        </w:trPr>
        <w:tc>
          <w:tcPr>
            <w:tcW w:w="2552" w:type="dxa"/>
            <w:gridSpan w:val="4"/>
            <w:noWrap/>
            <w:vAlign w:val="center"/>
            <w:hideMark/>
          </w:tcPr>
          <w:p w:rsidRPr="00E95596" w:rsidR="00E95596" w:rsidP="00E95596" w:rsidRDefault="00E95596" w14:paraId="4E647BF8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Adı-Soyadı</w:t>
            </w:r>
          </w:p>
        </w:tc>
        <w:tc>
          <w:tcPr>
            <w:tcW w:w="2693" w:type="dxa"/>
            <w:noWrap/>
            <w:vAlign w:val="center"/>
            <w:hideMark/>
          </w:tcPr>
          <w:p w:rsidRPr="00E95596" w:rsidR="00E95596" w:rsidP="00E95596" w:rsidRDefault="00E95596" w14:paraId="7FF4C5F6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Kurum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Pr="00E95596" w:rsidR="00E95596" w:rsidP="00E95596" w:rsidRDefault="00E95596" w14:paraId="6C5B6BA5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e-mail</w:t>
            </w:r>
          </w:p>
        </w:tc>
        <w:tc>
          <w:tcPr>
            <w:tcW w:w="2409" w:type="dxa"/>
            <w:noWrap/>
            <w:vAlign w:val="center"/>
            <w:hideMark/>
          </w:tcPr>
          <w:p w:rsidRPr="00E95596" w:rsidR="00E95596" w:rsidP="00E95596" w:rsidRDefault="00E95596" w14:paraId="0A3D8DC2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Telefon</w:t>
            </w:r>
          </w:p>
        </w:tc>
      </w:tr>
      <w:tr w:rsidRPr="00E95596" w:rsidR="00E95596" w:rsidTr="00996132" w14:paraId="7F2AD8B1" w14:textId="77777777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:rsidRPr="00E95596" w:rsidR="00E95596" w:rsidP="00E95596" w:rsidRDefault="00E95596" w14:paraId="5C111C6A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:rsidRPr="00E95596" w:rsidR="00E95596" w:rsidP="00E95596" w:rsidRDefault="00E95596" w14:paraId="177BEC8C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Pr="00E95596" w:rsidR="00E95596" w:rsidP="00E95596" w:rsidRDefault="00E95596" w14:paraId="082E68C4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:rsidRPr="00E95596" w:rsidR="00E95596" w:rsidP="00E95596" w:rsidRDefault="00E95596" w14:paraId="7775D9A0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Pr="00E95596" w:rsidR="00E95596" w:rsidTr="00996132" w14:paraId="24985105" w14:textId="77777777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:rsidRPr="00E95596" w:rsidR="00E95596" w:rsidP="00E95596" w:rsidRDefault="00E95596" w14:paraId="29C7EB06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:rsidRPr="00E95596" w:rsidR="00E95596" w:rsidP="00E95596" w:rsidRDefault="00E95596" w14:paraId="75900E3B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Pr="00E95596" w:rsidR="00E95596" w:rsidP="00E95596" w:rsidRDefault="00E95596" w14:paraId="327EF175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:rsidRPr="00E95596" w:rsidR="00E95596" w:rsidP="00E95596" w:rsidRDefault="00E95596" w14:paraId="4B01F171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Pr="00E95596" w:rsidR="00E95596" w:rsidTr="00996132" w14:paraId="03EA6477" w14:textId="77777777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:rsidRPr="00E95596" w:rsidR="00E95596" w:rsidP="00E95596" w:rsidRDefault="00E95596" w14:paraId="026905E9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:rsidRPr="00E95596" w:rsidR="00E95596" w:rsidP="00E95596" w:rsidRDefault="00E95596" w14:paraId="12146E00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Pr="00E95596" w:rsidR="00E95596" w:rsidP="00E95596" w:rsidRDefault="00E95596" w14:paraId="34CCABE0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:rsidRPr="00E95596" w:rsidR="00E95596" w:rsidP="00E95596" w:rsidRDefault="00E95596" w14:paraId="2AEA91DC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Pr="00E95596" w:rsidR="00E95596" w:rsidTr="00996132" w14:paraId="19DEC760" w14:textId="77777777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:rsidRPr="00E95596" w:rsidR="00E95596" w:rsidP="00E95596" w:rsidRDefault="00E95596" w14:paraId="521CDDE7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:rsidRPr="00E95596" w:rsidR="00E95596" w:rsidP="00E95596" w:rsidRDefault="00E95596" w14:paraId="3879DB5B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Pr="00E95596" w:rsidR="00E95596" w:rsidP="00E95596" w:rsidRDefault="00E95596" w14:paraId="35E1163D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:rsidRPr="00E95596" w:rsidR="00E95596" w:rsidP="00E95596" w:rsidRDefault="00E95596" w14:paraId="171EF662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Pr="00E95596" w:rsidR="00E95596" w:rsidTr="00996132" w14:paraId="778558A9" w14:textId="77777777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:rsidRPr="00E95596" w:rsidR="00E95596" w:rsidP="00E95596" w:rsidRDefault="00E95596" w14:paraId="12936314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:rsidRPr="00E95596" w:rsidR="00E95596" w:rsidP="00E95596" w:rsidRDefault="00E95596" w14:paraId="3B4CA865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Pr="00E95596" w:rsidR="00E95596" w:rsidP="00E95596" w:rsidRDefault="00E95596" w14:paraId="06E4F207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:rsidRPr="00E95596" w:rsidR="00E95596" w:rsidP="00E95596" w:rsidRDefault="00E95596" w14:paraId="1825A706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Pr="00E95596" w:rsidR="00E95596" w:rsidTr="00996132" w14:paraId="3A4BFCC2" w14:textId="77777777">
        <w:trPr>
          <w:trHeight w:val="397"/>
        </w:trPr>
        <w:tc>
          <w:tcPr>
            <w:tcW w:w="2552" w:type="dxa"/>
            <w:gridSpan w:val="4"/>
            <w:noWrap/>
            <w:vAlign w:val="center"/>
            <w:hideMark/>
          </w:tcPr>
          <w:p w:rsidRPr="00E95596" w:rsidR="00E95596" w:rsidP="00E95596" w:rsidRDefault="00E95596" w14:paraId="51A7302C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vAlign w:val="center"/>
            <w:hideMark/>
          </w:tcPr>
          <w:p w:rsidRPr="00E95596" w:rsidR="00E95596" w:rsidP="00E95596" w:rsidRDefault="00E95596" w14:paraId="15EFEDAA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Pr="00E95596" w:rsidR="00E95596" w:rsidP="00E95596" w:rsidRDefault="00E95596" w14:paraId="307D58E4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409" w:type="dxa"/>
            <w:noWrap/>
            <w:vAlign w:val="center"/>
            <w:hideMark/>
          </w:tcPr>
          <w:p w:rsidRPr="00E95596" w:rsidR="00E95596" w:rsidP="00E95596" w:rsidRDefault="00E95596" w14:paraId="53C7FD44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Pr="00E95596" w:rsidR="00E95596" w:rsidTr="00996132" w14:paraId="3922A62E" w14:textId="77777777">
        <w:trPr>
          <w:trHeight w:val="397"/>
        </w:trPr>
        <w:tc>
          <w:tcPr>
            <w:tcW w:w="2552" w:type="dxa"/>
            <w:gridSpan w:val="4"/>
            <w:noWrap/>
            <w:vAlign w:val="center"/>
          </w:tcPr>
          <w:p w:rsidRPr="00E95596" w:rsidR="00E95596" w:rsidP="00E95596" w:rsidRDefault="00E95596" w14:paraId="102C7D44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:rsidRPr="00E95596" w:rsidR="00E95596" w:rsidP="00E95596" w:rsidRDefault="00E95596" w14:paraId="15CE4491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Pr="00E95596" w:rsidR="00E95596" w:rsidP="00E95596" w:rsidRDefault="00E95596" w14:paraId="25291E42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Pr="00E95596" w:rsidR="00E95596" w:rsidP="00E95596" w:rsidRDefault="00E95596" w14:paraId="357A8A91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E95596" w:rsidR="00E95596" w:rsidTr="00996132" w14:paraId="2CE41FCB" w14:textId="77777777">
        <w:trPr>
          <w:trHeight w:val="397"/>
        </w:trPr>
        <w:tc>
          <w:tcPr>
            <w:tcW w:w="2552" w:type="dxa"/>
            <w:gridSpan w:val="4"/>
            <w:noWrap/>
            <w:vAlign w:val="center"/>
          </w:tcPr>
          <w:p w:rsidRPr="00E95596" w:rsidR="00E95596" w:rsidP="00E95596" w:rsidRDefault="00E95596" w14:paraId="014E13D2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:rsidRPr="00E95596" w:rsidR="00E95596" w:rsidP="00E95596" w:rsidRDefault="00E95596" w14:paraId="2B5B225A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Pr="00E95596" w:rsidR="00E95596" w:rsidP="00E95596" w:rsidRDefault="00E95596" w14:paraId="62419FF9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Pr="00E95596" w:rsidR="00E95596" w:rsidP="00E95596" w:rsidRDefault="00E95596" w14:paraId="0AA31187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E95596" w:rsidR="00E95596" w:rsidTr="00996132" w14:paraId="08EA00CE" w14:textId="77777777">
        <w:trPr>
          <w:trHeight w:val="397"/>
        </w:trPr>
        <w:tc>
          <w:tcPr>
            <w:tcW w:w="2552" w:type="dxa"/>
            <w:gridSpan w:val="4"/>
            <w:noWrap/>
            <w:vAlign w:val="center"/>
          </w:tcPr>
          <w:p w:rsidRPr="00E95596" w:rsidR="00E95596" w:rsidP="00E95596" w:rsidRDefault="00E95596" w14:paraId="46A4679E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:rsidRPr="00E95596" w:rsidR="00E95596" w:rsidP="00E95596" w:rsidRDefault="00E95596" w14:paraId="2C27ED12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Pr="00E95596" w:rsidR="00E95596" w:rsidP="00E95596" w:rsidRDefault="00E95596" w14:paraId="12BE88C2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Pr="00E95596" w:rsidR="00E95596" w:rsidP="00E95596" w:rsidRDefault="00E95596" w14:paraId="32913D50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E95596" w:rsidR="00E95596" w:rsidTr="00996132" w14:paraId="70B8A4BC" w14:textId="77777777">
        <w:trPr>
          <w:trHeight w:val="397"/>
        </w:trPr>
        <w:tc>
          <w:tcPr>
            <w:tcW w:w="2552" w:type="dxa"/>
            <w:gridSpan w:val="4"/>
            <w:noWrap/>
            <w:vAlign w:val="center"/>
          </w:tcPr>
          <w:p w:rsidRPr="00E95596" w:rsidR="00E95596" w:rsidP="00E95596" w:rsidRDefault="00E95596" w14:paraId="142D910A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:rsidRPr="00E95596" w:rsidR="00E95596" w:rsidP="00E95596" w:rsidRDefault="00E95596" w14:paraId="3321FAEF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Pr="00E95596" w:rsidR="00E95596" w:rsidP="00E95596" w:rsidRDefault="00E95596" w14:paraId="39A4758C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Pr="00E95596" w:rsidR="00E95596" w:rsidP="00E95596" w:rsidRDefault="00E95596" w14:paraId="753E43B6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E95596" w:rsidR="00E95596" w:rsidTr="00996132" w14:paraId="425C4F40" w14:textId="77777777">
        <w:trPr>
          <w:trHeight w:val="397"/>
        </w:trPr>
        <w:tc>
          <w:tcPr>
            <w:tcW w:w="10064" w:type="dxa"/>
            <w:gridSpan w:val="8"/>
            <w:noWrap/>
            <w:vAlign w:val="center"/>
            <w:hideMark/>
          </w:tcPr>
          <w:p w:rsidRPr="00E95596" w:rsidR="00E95596" w:rsidP="00E95596" w:rsidRDefault="00E95596" w14:paraId="7694B7CE" w14:textId="7777777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5. YETKİLİ İMZA</w:t>
            </w:r>
          </w:p>
        </w:tc>
      </w:tr>
      <w:tr w:rsidRPr="00E95596" w:rsidR="00E95596" w:rsidTr="00996132" w14:paraId="09EA1A7E" w14:textId="77777777">
        <w:trPr>
          <w:trHeight w:val="397"/>
        </w:trPr>
        <w:tc>
          <w:tcPr>
            <w:tcW w:w="7526" w:type="dxa"/>
            <w:gridSpan w:val="6"/>
            <w:noWrap/>
            <w:vAlign w:val="center"/>
            <w:hideMark/>
          </w:tcPr>
          <w:p w:rsidRPr="00E95596" w:rsidR="00E95596" w:rsidP="00996132" w:rsidRDefault="00E95596" w14:paraId="6A591600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İstanbul Medeniyet Üniversitesi Proje Yürütücüsü</w:t>
            </w:r>
          </w:p>
        </w:tc>
        <w:tc>
          <w:tcPr>
            <w:tcW w:w="2538" w:type="dxa"/>
            <w:gridSpan w:val="2"/>
            <w:noWrap/>
            <w:vAlign w:val="center"/>
            <w:hideMark/>
          </w:tcPr>
          <w:p w:rsidRPr="00E95596" w:rsidR="00E95596" w:rsidP="00E95596" w:rsidRDefault="00E95596" w14:paraId="76ADF056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İmza</w:t>
            </w:r>
          </w:p>
        </w:tc>
      </w:tr>
      <w:tr w:rsidRPr="00E95596" w:rsidR="00E95596" w:rsidTr="00996132" w14:paraId="2FDC71A8" w14:textId="77777777">
        <w:trPr>
          <w:trHeight w:val="397"/>
        </w:trPr>
        <w:tc>
          <w:tcPr>
            <w:tcW w:w="2249" w:type="dxa"/>
            <w:gridSpan w:val="3"/>
            <w:noWrap/>
            <w:vAlign w:val="center"/>
            <w:hideMark/>
          </w:tcPr>
          <w:p w:rsidRPr="00E95596" w:rsidR="00E95596" w:rsidP="00996132" w:rsidRDefault="00996132" w14:paraId="75070200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Ü</w:t>
            </w:r>
            <w:r w:rsidRPr="00E95596" w:rsidR="00E95596">
              <w:rPr>
                <w:rFonts w:ascii="Palatino Linotype" w:hAnsi="Palatino Linotype"/>
                <w:b/>
                <w:sz w:val="20"/>
                <w:szCs w:val="20"/>
              </w:rPr>
              <w:t>nvan - Adı-Soyadı</w:t>
            </w:r>
          </w:p>
        </w:tc>
        <w:tc>
          <w:tcPr>
            <w:tcW w:w="5277" w:type="dxa"/>
            <w:gridSpan w:val="3"/>
            <w:noWrap/>
            <w:vAlign w:val="center"/>
            <w:hideMark/>
          </w:tcPr>
          <w:p w:rsidRPr="00E95596" w:rsidR="00E95596" w:rsidP="00996132" w:rsidRDefault="00E95596" w14:paraId="28E4BCFA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 w:val="restart"/>
            <w:noWrap/>
            <w:hideMark/>
          </w:tcPr>
          <w:p w:rsidRPr="00E95596" w:rsidR="00E95596" w:rsidP="00E95596" w:rsidRDefault="00E95596" w14:paraId="6A3289C6" w14:textId="77777777">
            <w:pPr>
              <w:rPr>
                <w:sz w:val="20"/>
                <w:szCs w:val="20"/>
              </w:rPr>
            </w:pPr>
            <w:r w:rsidRPr="00E95596">
              <w:rPr>
                <w:sz w:val="20"/>
                <w:szCs w:val="20"/>
              </w:rPr>
              <w:t> </w:t>
            </w:r>
          </w:p>
        </w:tc>
      </w:tr>
      <w:tr w:rsidRPr="00E95596" w:rsidR="00E95596" w:rsidTr="00996132" w14:paraId="78773D09" w14:textId="77777777">
        <w:trPr>
          <w:trHeight w:val="397"/>
        </w:trPr>
        <w:tc>
          <w:tcPr>
            <w:tcW w:w="2249" w:type="dxa"/>
            <w:gridSpan w:val="3"/>
            <w:noWrap/>
            <w:vAlign w:val="center"/>
            <w:hideMark/>
          </w:tcPr>
          <w:p w:rsidRPr="00E95596" w:rsidR="00E95596" w:rsidP="00996132" w:rsidRDefault="00E95596" w14:paraId="3701161E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Tarih</w:t>
            </w:r>
          </w:p>
        </w:tc>
        <w:tc>
          <w:tcPr>
            <w:tcW w:w="5277" w:type="dxa"/>
            <w:gridSpan w:val="3"/>
            <w:noWrap/>
            <w:vAlign w:val="center"/>
            <w:hideMark/>
          </w:tcPr>
          <w:p w:rsidRPr="00E95596" w:rsidR="00E95596" w:rsidP="00996132" w:rsidRDefault="00E95596" w14:paraId="3FBA5FCE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/>
            <w:hideMark/>
          </w:tcPr>
          <w:p w:rsidRPr="00E95596" w:rsidR="00E95596" w:rsidP="00E95596" w:rsidRDefault="00E95596" w14:paraId="6BFA32AE" w14:textId="77777777">
            <w:pPr>
              <w:rPr>
                <w:sz w:val="20"/>
                <w:szCs w:val="20"/>
              </w:rPr>
            </w:pPr>
          </w:p>
        </w:tc>
      </w:tr>
      <w:tr w:rsidRPr="00E95596" w:rsidR="00E95596" w:rsidTr="00996132" w14:paraId="3AEC614F" w14:textId="77777777">
        <w:trPr>
          <w:trHeight w:val="397"/>
        </w:trPr>
        <w:tc>
          <w:tcPr>
            <w:tcW w:w="7526" w:type="dxa"/>
            <w:gridSpan w:val="6"/>
            <w:noWrap/>
            <w:vAlign w:val="center"/>
          </w:tcPr>
          <w:p w:rsidRPr="00E95596" w:rsidR="00E95596" w:rsidP="00996132" w:rsidRDefault="00E95596" w14:paraId="116D7DFB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Projenin Ortak Yürütüleceği Kurum Yetkilisi*</w:t>
            </w:r>
          </w:p>
        </w:tc>
        <w:tc>
          <w:tcPr>
            <w:tcW w:w="2538" w:type="dxa"/>
            <w:gridSpan w:val="2"/>
          </w:tcPr>
          <w:p w:rsidRPr="00E95596" w:rsidR="00E95596" w:rsidP="00E95596" w:rsidRDefault="00E95596" w14:paraId="3086B577" w14:textId="77777777">
            <w:pPr>
              <w:jc w:val="center"/>
              <w:rPr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İmza</w:t>
            </w:r>
          </w:p>
        </w:tc>
      </w:tr>
      <w:tr w:rsidRPr="00E95596" w:rsidR="00E95596" w:rsidTr="00996132" w14:paraId="7DED4FB3" w14:textId="77777777">
        <w:trPr>
          <w:trHeight w:val="397"/>
        </w:trPr>
        <w:tc>
          <w:tcPr>
            <w:tcW w:w="2249" w:type="dxa"/>
            <w:gridSpan w:val="3"/>
            <w:noWrap/>
            <w:vAlign w:val="center"/>
          </w:tcPr>
          <w:p w:rsidRPr="00E95596" w:rsidR="00E95596" w:rsidP="00996132" w:rsidRDefault="00E95596" w14:paraId="195DEDB1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Adı-Soyadı</w:t>
            </w:r>
          </w:p>
        </w:tc>
        <w:tc>
          <w:tcPr>
            <w:tcW w:w="5277" w:type="dxa"/>
            <w:gridSpan w:val="3"/>
            <w:noWrap/>
            <w:vAlign w:val="center"/>
          </w:tcPr>
          <w:p w:rsidRPr="00E95596" w:rsidR="00E95596" w:rsidP="00996132" w:rsidRDefault="00E95596" w14:paraId="4374588C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 w:val="restart"/>
          </w:tcPr>
          <w:p w:rsidRPr="00E95596" w:rsidR="00E95596" w:rsidP="00E95596" w:rsidRDefault="00E95596" w14:paraId="6175C401" w14:textId="77777777">
            <w:pPr>
              <w:rPr>
                <w:sz w:val="20"/>
                <w:szCs w:val="20"/>
              </w:rPr>
            </w:pPr>
          </w:p>
        </w:tc>
      </w:tr>
      <w:tr w:rsidRPr="00E95596" w:rsidR="00E95596" w:rsidTr="00996132" w14:paraId="4E580376" w14:textId="77777777">
        <w:trPr>
          <w:trHeight w:val="397"/>
        </w:trPr>
        <w:tc>
          <w:tcPr>
            <w:tcW w:w="2249" w:type="dxa"/>
            <w:gridSpan w:val="3"/>
            <w:noWrap/>
            <w:vAlign w:val="center"/>
          </w:tcPr>
          <w:p w:rsidRPr="00E95596" w:rsidR="00E95596" w:rsidP="00996132" w:rsidRDefault="00E95596" w14:paraId="1417711A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Kurum Adı</w:t>
            </w:r>
          </w:p>
        </w:tc>
        <w:tc>
          <w:tcPr>
            <w:tcW w:w="5277" w:type="dxa"/>
            <w:gridSpan w:val="3"/>
            <w:noWrap/>
            <w:vAlign w:val="center"/>
          </w:tcPr>
          <w:p w:rsidRPr="00E95596" w:rsidR="00E95596" w:rsidP="00996132" w:rsidRDefault="00E95596" w14:paraId="625ABBA6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/>
          </w:tcPr>
          <w:p w:rsidRPr="00E95596" w:rsidR="00E95596" w:rsidP="00E95596" w:rsidRDefault="00E95596" w14:paraId="4DDDBAE7" w14:textId="77777777">
            <w:pPr>
              <w:rPr>
                <w:sz w:val="20"/>
                <w:szCs w:val="20"/>
              </w:rPr>
            </w:pPr>
          </w:p>
        </w:tc>
      </w:tr>
      <w:tr w:rsidRPr="00E95596" w:rsidR="00E95596" w:rsidTr="00996132" w14:paraId="1E9AA916" w14:textId="77777777">
        <w:trPr>
          <w:trHeight w:val="397"/>
        </w:trPr>
        <w:tc>
          <w:tcPr>
            <w:tcW w:w="2249" w:type="dxa"/>
            <w:gridSpan w:val="3"/>
            <w:noWrap/>
            <w:vAlign w:val="center"/>
          </w:tcPr>
          <w:p w:rsidRPr="00E95596" w:rsidR="00E95596" w:rsidP="00996132" w:rsidRDefault="00E95596" w14:paraId="2189B404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95596">
              <w:rPr>
                <w:rFonts w:ascii="Palatino Linotype" w:hAnsi="Palatino Linotype"/>
                <w:b/>
                <w:sz w:val="20"/>
                <w:szCs w:val="20"/>
              </w:rPr>
              <w:t>Tarih</w:t>
            </w:r>
          </w:p>
        </w:tc>
        <w:tc>
          <w:tcPr>
            <w:tcW w:w="5277" w:type="dxa"/>
            <w:gridSpan w:val="3"/>
            <w:noWrap/>
            <w:vAlign w:val="center"/>
          </w:tcPr>
          <w:p w:rsidRPr="00E95596" w:rsidR="00E95596" w:rsidP="00996132" w:rsidRDefault="00E95596" w14:paraId="3ACBB161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/>
          </w:tcPr>
          <w:p w:rsidRPr="00E95596" w:rsidR="00E95596" w:rsidP="00E95596" w:rsidRDefault="00E95596" w14:paraId="3360AB5C" w14:textId="77777777">
            <w:pPr>
              <w:rPr>
                <w:sz w:val="20"/>
                <w:szCs w:val="20"/>
              </w:rPr>
            </w:pPr>
          </w:p>
        </w:tc>
      </w:tr>
      <w:tr w:rsidRPr="00E95596" w:rsidR="00996132" w:rsidTr="00996132" w14:paraId="21548F38" w14:textId="77777777">
        <w:trPr>
          <w:trHeight w:val="397"/>
        </w:trPr>
        <w:tc>
          <w:tcPr>
            <w:tcW w:w="10064" w:type="dxa"/>
            <w:gridSpan w:val="8"/>
            <w:tcBorders>
              <w:left w:val="nil"/>
              <w:bottom w:val="nil"/>
              <w:right w:val="nil"/>
            </w:tcBorders>
            <w:noWrap/>
            <w:vAlign w:val="center"/>
          </w:tcPr>
          <w:p w:rsidRPr="00E95596" w:rsidR="00996132" w:rsidP="00996132" w:rsidRDefault="00996132" w14:paraId="2E558177" w14:textId="77777777">
            <w:pPr>
              <w:rPr>
                <w:sz w:val="20"/>
                <w:szCs w:val="20"/>
              </w:rPr>
            </w:pPr>
            <w:r w:rsidRPr="00996132">
              <w:rPr>
                <w:sz w:val="20"/>
                <w:szCs w:val="20"/>
              </w:rPr>
              <w:t xml:space="preserve">*Kurumdan alınmış ve projenin yürütüleceğine dair belge olması durumunda </w:t>
            </w:r>
            <w:r>
              <w:rPr>
                <w:sz w:val="20"/>
                <w:szCs w:val="20"/>
              </w:rPr>
              <w:t xml:space="preserve">belge ek olarak forma eklenip </w:t>
            </w:r>
            <w:r w:rsidRPr="00996132">
              <w:rPr>
                <w:sz w:val="20"/>
                <w:szCs w:val="20"/>
              </w:rPr>
              <w:t>bu kısım boş bırakılabilir.</w:t>
            </w:r>
          </w:p>
        </w:tc>
      </w:tr>
    </w:tbl>
    <w:p w:rsidRPr="00F73CB5" w:rsidR="00F007A7" w:rsidP="001B4140" w:rsidRDefault="00F007A7" w14:paraId="44071AC7" w14:textId="77777777">
      <w:pPr>
        <w:rPr>
          <w:sz w:val="8"/>
        </w:rPr>
      </w:pPr>
    </w:p>
    <w:p w:rsidR="00A40877" w:rsidP="001B4140" w:rsidRDefault="00A40877" w14:paraId="5F9B306A" w14:textId="77777777">
      <w:r>
        <w:t xml:space="preserve">                                               </w:t>
      </w:r>
    </w:p>
    <w:sectPr w:rsidR="00A40877" w:rsidSect="00224FD7">
      <w:footerReference r:id="R9f18c9e23bd24db9"/>
      <w:headerReference w:type="default" r:id="rId8"/>
      <w:footerReference w:type="default" r:id="rId9"/>
      <w:pgSz w:w="11906" w:h="16838"/>
      <w:pgMar w:top="794" w:right="794" w:bottom="794" w:left="79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9BB8" w14:textId="77777777" w:rsidR="003A1FF8" w:rsidRDefault="003A1FF8">
      <w:r>
        <w:separator/>
      </w:r>
    </w:p>
  </w:endnote>
  <w:endnote w:type="continuationSeparator" w:id="0">
    <w:p w14:paraId="10B08B87" w14:textId="77777777" w:rsidR="003A1FF8" w:rsidRDefault="003A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FD7" w:rsidRDefault="00224FD7" w14:paraId="616F99DC" w14:textId="777777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"İstanbul Medeniyet Üniversitesi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4488" w14:textId="77777777" w:rsidR="003A1FF8" w:rsidRDefault="003A1FF8">
      <w:r>
        <w:separator/>
      </w:r>
    </w:p>
  </w:footnote>
  <w:footnote w:type="continuationSeparator" w:id="0">
    <w:p w14:paraId="3AE056CC" w14:textId="77777777" w:rsidR="003A1FF8" w:rsidRDefault="003A1FF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4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0"/>
      <w:gridCol w:w="5336"/>
      <w:gridCol w:w="2888"/>
    </w:tblGrid>
    <w:tr w:rsidRPr="00F025AA" w:rsidR="003F4941" w:rsidTr="002B6621" w14:paraId="70E58A73" w14:textId="77777777">
      <w:trPr>
        <w:cantSplit/>
        <w:trHeight w:val="981"/>
        <w:jc w:val="center"/>
      </w:trPr>
      <w:tc>
        <w:tcPr>
          <w:tcW w:w="2030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3F4941" w:rsidP="003F4941" w:rsidRDefault="003F4941" w14:paraId="0BA1361F" w14:textId="77777777">
          <w:pPr>
            <w:jc w:val="center"/>
            <w:rPr>
              <w:b/>
              <w:sz w:val="18"/>
              <w:szCs w:val="18"/>
            </w:rPr>
          </w:pPr>
          <w:r w:rsidRPr="0031739C">
            <w:rPr>
              <w:rFonts w:ascii="Arial" w:hAnsi="Arial" w:cs="Arial"/>
              <w:noProof/>
            </w:rPr>
            <w:drawing>
              <wp:inline distT="0" distB="0" distL="0" distR="0" wp14:anchorId="1B71938F" wp14:editId="6F36A80B">
                <wp:extent cx="1200150" cy="783590"/>
                <wp:effectExtent l="0" t="0" r="0" b="0"/>
                <wp:docPr id="2" name="Resim 2" descr="C:\Users\murat.alici\Desktop\medeniyet_univesitesi_logo_cmyk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murat.alici\Desktop\medeniyet_univesitesi_logo_cmyk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031" cy="78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4" w:type="dxa"/>
          <w:gridSpan w:val="2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</w:tcPr>
        <w:p w:rsidRPr="00F025AA" w:rsidR="003F4941" w:rsidP="00C51E61" w:rsidRDefault="003F4941" w14:paraId="42A60B91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</w:p>
        <w:p w:rsidRPr="00F025AA" w:rsidR="003F4941" w:rsidP="00C51E61" w:rsidRDefault="003F4941" w14:paraId="77169E60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T.C.</w:t>
          </w:r>
        </w:p>
        <w:p w:rsidRPr="00F025AA" w:rsidR="003F4941" w:rsidP="00C51E61" w:rsidRDefault="003F4941" w14:paraId="39C6CDE0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İ</w:t>
          </w:r>
          <w:r>
            <w:rPr>
              <w:b/>
              <w:sz w:val="20"/>
              <w:szCs w:val="20"/>
            </w:rPr>
            <w:t xml:space="preserve">STANBUL MEDENİYET </w:t>
          </w:r>
          <w:r w:rsidRPr="00F025AA">
            <w:rPr>
              <w:b/>
              <w:sz w:val="20"/>
              <w:szCs w:val="20"/>
            </w:rPr>
            <w:t>ÜNİVERSİTESİ</w:t>
          </w:r>
        </w:p>
        <w:p w:rsidRPr="00F025AA" w:rsidR="003F4941" w:rsidP="00C51E61" w:rsidRDefault="003F4941" w14:paraId="1AD4CDBD" w14:textId="77777777">
          <w:pPr>
            <w:jc w:val="center"/>
            <w:rPr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Proje Geliştirme ve Koordinasyon Ofisi</w:t>
          </w:r>
        </w:p>
      </w:tc>
    </w:tr>
    <w:tr w:rsidRPr="00F025AA" w:rsidR="00C51E61" w:rsidTr="002B6621" w14:paraId="36DDA1E2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30FD3FDC" w14:textId="77777777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5336" w:type="dxa"/>
          <w:vMerge w:val="restart"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7E87ABEA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 w:rsidRPr="00F025AA">
            <w:rPr>
              <w:b/>
              <w:bCs/>
              <w:sz w:val="20"/>
              <w:szCs w:val="20"/>
            </w:rPr>
            <w:t>KAMUDAN ALINMIŞ PROJE BAŞVURU FORMU</w:t>
          </w: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35DB3DC6" w14:textId="77777777">
          <w:pPr>
            <w:rPr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Dok. No: </w:t>
          </w:r>
          <w:r w:rsidRPr="00F025AA">
            <w:rPr>
              <w:sz w:val="20"/>
              <w:szCs w:val="20"/>
            </w:rPr>
            <w:t>FR/PGKO/03</w:t>
          </w:r>
        </w:p>
      </w:tc>
    </w:tr>
    <w:tr w:rsidRPr="00F025AA" w:rsidR="00C51E61" w:rsidTr="002B6621" w14:paraId="5BB36CEF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6F98237B" w14:textId="77777777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color="auto" w:sz="4" w:space="0"/>
            <w:right w:val="single" w:color="auto" w:sz="4" w:space="0"/>
          </w:tcBorders>
        </w:tcPr>
        <w:p w:rsidRPr="00F025AA" w:rsidR="00C51E61" w:rsidP="00C51E61" w:rsidRDefault="00C51E61" w14:paraId="3A96115B" w14:textId="77777777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2A24AAA6" w14:textId="77777777">
          <w:pPr>
            <w:rPr>
              <w:b/>
              <w:color w:val="000000"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İlk Yayın Tar.: </w:t>
          </w:r>
          <w:r w:rsidRPr="00F025AA">
            <w:rPr>
              <w:sz w:val="20"/>
              <w:szCs w:val="20"/>
            </w:rPr>
            <w:t>7.07.2025</w:t>
          </w:r>
        </w:p>
      </w:tc>
    </w:tr>
    <w:tr w:rsidRPr="00F025AA" w:rsidR="00C51E61" w:rsidTr="002B6621" w14:paraId="0264C401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0D66E35F" w14:textId="77777777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color="auto" w:sz="4" w:space="0"/>
            <w:right w:val="single" w:color="auto" w:sz="4" w:space="0"/>
          </w:tcBorders>
        </w:tcPr>
        <w:p w:rsidRPr="00F025AA" w:rsidR="00C51E61" w:rsidP="00C51E61" w:rsidRDefault="00C51E61" w14:paraId="3F2D5F1F" w14:textId="77777777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4AA6F729" w14:textId="77777777">
          <w:pPr>
            <w:rPr>
              <w:b/>
              <w:color w:val="000000"/>
              <w:sz w:val="20"/>
              <w:szCs w:val="20"/>
            </w:rPr>
          </w:pPr>
          <w:r w:rsidRPr="00F025AA">
            <w:rPr>
              <w:b/>
              <w:color w:val="000000"/>
              <w:sz w:val="20"/>
              <w:szCs w:val="20"/>
            </w:rPr>
            <w:t xml:space="preserve">Rev. No/Tar.: </w:t>
          </w:r>
          <w:r w:rsidRPr="00F025AA">
            <w:rPr>
              <w:color w:val="000000"/>
              <w:sz w:val="20"/>
              <w:szCs w:val="20"/>
            </w:rPr>
            <w:t>00/...</w:t>
          </w:r>
        </w:p>
      </w:tc>
    </w:tr>
    <w:tr w:rsidRPr="00F025AA" w:rsidR="00C51E61" w:rsidTr="002B6621" w14:paraId="60532EE7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6EC00140" w14:textId="77777777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color="auto" w:sz="4" w:space="0"/>
            <w:right w:val="single" w:color="auto" w:sz="4" w:space="0"/>
          </w:tcBorders>
        </w:tcPr>
        <w:p w:rsidRPr="00F025AA" w:rsidR="00C51E61" w:rsidP="00C51E61" w:rsidRDefault="00C51E61" w14:paraId="56FCD881" w14:textId="77777777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3D0ABF21" w14:textId="77777777">
          <w:pPr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Sayfa </w:t>
          </w:r>
          <w:r w:rsidRPr="00F025AA">
            <w:rPr>
              <w:b/>
              <w:sz w:val="20"/>
              <w:szCs w:val="20"/>
            </w:rPr>
            <w:fldChar w:fldCharType="begin"/>
          </w:r>
          <w:r w:rsidRPr="00F025AA">
            <w:rPr>
              <w:b/>
              <w:sz w:val="20"/>
              <w:szCs w:val="20"/>
            </w:rPr>
            <w:instrText xml:space="preserve"> PAGE </w:instrText>
          </w:r>
          <w:r w:rsidRPr="00F025AA">
            <w:rPr>
              <w:b/>
              <w:sz w:val="20"/>
              <w:szCs w:val="20"/>
            </w:rPr>
            <w:fldChar w:fldCharType="separate"/>
          </w:r>
          <w:r w:rsidR="008358D5">
            <w:rPr>
              <w:b/>
              <w:noProof/>
              <w:sz w:val="20"/>
              <w:szCs w:val="20"/>
            </w:rPr>
            <w:t>1</w:t>
          </w:r>
          <w:r w:rsidRPr="00F025AA">
            <w:rPr>
              <w:b/>
              <w:sz w:val="20"/>
              <w:szCs w:val="20"/>
            </w:rPr>
            <w:fldChar w:fldCharType="end"/>
          </w:r>
          <w:r w:rsidRPr="00F025AA">
            <w:rPr>
              <w:b/>
              <w:sz w:val="20"/>
              <w:szCs w:val="20"/>
            </w:rPr>
            <w:t xml:space="preserve"> / </w:t>
          </w:r>
          <w:r w:rsidRPr="00F025AA">
            <w:rPr>
              <w:b/>
              <w:sz w:val="20"/>
              <w:szCs w:val="20"/>
            </w:rPr>
            <w:fldChar w:fldCharType="begin"/>
          </w:r>
          <w:r w:rsidRPr="00F025AA">
            <w:rPr>
              <w:b/>
              <w:sz w:val="20"/>
              <w:szCs w:val="20"/>
            </w:rPr>
            <w:instrText xml:space="preserve"> NUMPAGES </w:instrText>
          </w:r>
          <w:r w:rsidRPr="00F025AA">
            <w:rPr>
              <w:b/>
              <w:sz w:val="20"/>
              <w:szCs w:val="20"/>
            </w:rPr>
            <w:fldChar w:fldCharType="separate"/>
          </w:r>
          <w:r w:rsidR="008358D5">
            <w:rPr>
              <w:b/>
              <w:noProof/>
              <w:sz w:val="20"/>
              <w:szCs w:val="20"/>
            </w:rPr>
            <w:t>1</w:t>
          </w:r>
          <w:r w:rsidRPr="00F025AA">
            <w:rPr>
              <w:b/>
              <w:sz w:val="20"/>
              <w:szCs w:val="20"/>
            </w:rPr>
            <w:fldChar w:fldCharType="end"/>
          </w:r>
        </w:p>
      </w:tc>
    </w:tr>
  </w:tbl>
  <w:p w:rsidRPr="003C0C1E" w:rsidR="00B2465E" w:rsidRDefault="00B2465E" w14:paraId="723B2C8E" w14:textId="77777777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043079">
    <w:abstractNumId w:val="3"/>
  </w:num>
  <w:num w:numId="2" w16cid:durableId="1040200671">
    <w:abstractNumId w:val="26"/>
  </w:num>
  <w:num w:numId="3" w16cid:durableId="2063555552">
    <w:abstractNumId w:val="8"/>
  </w:num>
  <w:num w:numId="4" w16cid:durableId="1797487115">
    <w:abstractNumId w:val="10"/>
  </w:num>
  <w:num w:numId="5" w16cid:durableId="2064401651">
    <w:abstractNumId w:val="21"/>
  </w:num>
  <w:num w:numId="6" w16cid:durableId="111435490">
    <w:abstractNumId w:val="24"/>
  </w:num>
  <w:num w:numId="7" w16cid:durableId="197091595">
    <w:abstractNumId w:val="4"/>
  </w:num>
  <w:num w:numId="8" w16cid:durableId="878321260">
    <w:abstractNumId w:val="17"/>
  </w:num>
  <w:num w:numId="9" w16cid:durableId="951935942">
    <w:abstractNumId w:val="13"/>
  </w:num>
  <w:num w:numId="10" w16cid:durableId="356123101">
    <w:abstractNumId w:val="9"/>
  </w:num>
  <w:num w:numId="11" w16cid:durableId="783306734">
    <w:abstractNumId w:val="19"/>
  </w:num>
  <w:num w:numId="12" w16cid:durableId="623731415">
    <w:abstractNumId w:val="25"/>
  </w:num>
  <w:num w:numId="13" w16cid:durableId="66809229">
    <w:abstractNumId w:val="0"/>
  </w:num>
  <w:num w:numId="14" w16cid:durableId="1591694419">
    <w:abstractNumId w:val="5"/>
  </w:num>
  <w:num w:numId="15" w16cid:durableId="1719090929">
    <w:abstractNumId w:val="15"/>
  </w:num>
  <w:num w:numId="16" w16cid:durableId="1056588125">
    <w:abstractNumId w:val="16"/>
  </w:num>
  <w:num w:numId="17" w16cid:durableId="1343822557">
    <w:abstractNumId w:val="7"/>
  </w:num>
  <w:num w:numId="18" w16cid:durableId="2133815891">
    <w:abstractNumId w:val="14"/>
  </w:num>
  <w:num w:numId="19" w16cid:durableId="1049575301">
    <w:abstractNumId w:val="20"/>
  </w:num>
  <w:num w:numId="20" w16cid:durableId="995184313">
    <w:abstractNumId w:val="11"/>
  </w:num>
  <w:num w:numId="21" w16cid:durableId="1360862302">
    <w:abstractNumId w:val="18"/>
  </w:num>
  <w:num w:numId="22" w16cid:durableId="2007242128">
    <w:abstractNumId w:val="2"/>
  </w:num>
  <w:num w:numId="23" w16cid:durableId="558053184">
    <w:abstractNumId w:val="6"/>
  </w:num>
  <w:num w:numId="24" w16cid:durableId="836963823">
    <w:abstractNumId w:val="1"/>
  </w:num>
  <w:num w:numId="25" w16cid:durableId="1867789168">
    <w:abstractNumId w:val="22"/>
  </w:num>
  <w:num w:numId="26" w16cid:durableId="1051266997">
    <w:abstractNumId w:val="23"/>
  </w:num>
  <w:num w:numId="27" w16cid:durableId="9014024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65"/>
    <w:rsid w:val="000300DC"/>
    <w:rsid w:val="000412C1"/>
    <w:rsid w:val="00053E2F"/>
    <w:rsid w:val="00060910"/>
    <w:rsid w:val="00063FC3"/>
    <w:rsid w:val="0006410D"/>
    <w:rsid w:val="000722EA"/>
    <w:rsid w:val="00081558"/>
    <w:rsid w:val="00082BAD"/>
    <w:rsid w:val="00083A7F"/>
    <w:rsid w:val="00085C1F"/>
    <w:rsid w:val="0008769F"/>
    <w:rsid w:val="0009420B"/>
    <w:rsid w:val="00095C5A"/>
    <w:rsid w:val="000A610B"/>
    <w:rsid w:val="000B29FC"/>
    <w:rsid w:val="000B4D00"/>
    <w:rsid w:val="000B7ECF"/>
    <w:rsid w:val="000C7889"/>
    <w:rsid w:val="000C79B1"/>
    <w:rsid w:val="000D109A"/>
    <w:rsid w:val="000D2A74"/>
    <w:rsid w:val="000D30B8"/>
    <w:rsid w:val="000D6E2F"/>
    <w:rsid w:val="000E3CAA"/>
    <w:rsid w:val="000E5F0B"/>
    <w:rsid w:val="000F0E31"/>
    <w:rsid w:val="000F5738"/>
    <w:rsid w:val="000F656B"/>
    <w:rsid w:val="00100EF8"/>
    <w:rsid w:val="00107EC7"/>
    <w:rsid w:val="001151AF"/>
    <w:rsid w:val="00117C88"/>
    <w:rsid w:val="00121C85"/>
    <w:rsid w:val="00125BF0"/>
    <w:rsid w:val="001316C6"/>
    <w:rsid w:val="001332F5"/>
    <w:rsid w:val="00134C6B"/>
    <w:rsid w:val="001428B1"/>
    <w:rsid w:val="00144C8F"/>
    <w:rsid w:val="0014700C"/>
    <w:rsid w:val="0016136F"/>
    <w:rsid w:val="00162EFE"/>
    <w:rsid w:val="0017239E"/>
    <w:rsid w:val="001764FD"/>
    <w:rsid w:val="00183531"/>
    <w:rsid w:val="001842F2"/>
    <w:rsid w:val="00187A7A"/>
    <w:rsid w:val="00187BC9"/>
    <w:rsid w:val="00191CBC"/>
    <w:rsid w:val="001A1A18"/>
    <w:rsid w:val="001B4140"/>
    <w:rsid w:val="001B565D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165DA"/>
    <w:rsid w:val="00224FD7"/>
    <w:rsid w:val="0022675E"/>
    <w:rsid w:val="00235BFE"/>
    <w:rsid w:val="00237835"/>
    <w:rsid w:val="002535FA"/>
    <w:rsid w:val="00260278"/>
    <w:rsid w:val="00285AD3"/>
    <w:rsid w:val="002A26C7"/>
    <w:rsid w:val="002B01C0"/>
    <w:rsid w:val="002B272D"/>
    <w:rsid w:val="002B4A8E"/>
    <w:rsid w:val="002B6621"/>
    <w:rsid w:val="002B7DA2"/>
    <w:rsid w:val="002C4609"/>
    <w:rsid w:val="002C65FE"/>
    <w:rsid w:val="002C6F45"/>
    <w:rsid w:val="002F1C2F"/>
    <w:rsid w:val="002F6E5F"/>
    <w:rsid w:val="0030397E"/>
    <w:rsid w:val="00325D62"/>
    <w:rsid w:val="00344D22"/>
    <w:rsid w:val="003472FD"/>
    <w:rsid w:val="003600DB"/>
    <w:rsid w:val="00361C85"/>
    <w:rsid w:val="00374CA0"/>
    <w:rsid w:val="00376816"/>
    <w:rsid w:val="0037716E"/>
    <w:rsid w:val="00385B4C"/>
    <w:rsid w:val="003909AB"/>
    <w:rsid w:val="003974FE"/>
    <w:rsid w:val="003A1FF8"/>
    <w:rsid w:val="003C0C1E"/>
    <w:rsid w:val="003E3954"/>
    <w:rsid w:val="003E3BA1"/>
    <w:rsid w:val="003E68C9"/>
    <w:rsid w:val="003E78A7"/>
    <w:rsid w:val="003F4941"/>
    <w:rsid w:val="003F6507"/>
    <w:rsid w:val="00400C7D"/>
    <w:rsid w:val="00411D18"/>
    <w:rsid w:val="0041270E"/>
    <w:rsid w:val="0041297C"/>
    <w:rsid w:val="00414882"/>
    <w:rsid w:val="00423718"/>
    <w:rsid w:val="004273F7"/>
    <w:rsid w:val="00431A80"/>
    <w:rsid w:val="004422F3"/>
    <w:rsid w:val="0045319F"/>
    <w:rsid w:val="0045716E"/>
    <w:rsid w:val="00463C2B"/>
    <w:rsid w:val="00492056"/>
    <w:rsid w:val="004937DF"/>
    <w:rsid w:val="00494C39"/>
    <w:rsid w:val="00496D8B"/>
    <w:rsid w:val="004B12DA"/>
    <w:rsid w:val="004B5C60"/>
    <w:rsid w:val="004C2AA1"/>
    <w:rsid w:val="004D59B1"/>
    <w:rsid w:val="004E65BC"/>
    <w:rsid w:val="004F131F"/>
    <w:rsid w:val="004F7808"/>
    <w:rsid w:val="0050417B"/>
    <w:rsid w:val="00510DE4"/>
    <w:rsid w:val="00525D79"/>
    <w:rsid w:val="00533A92"/>
    <w:rsid w:val="00537E0B"/>
    <w:rsid w:val="00540626"/>
    <w:rsid w:val="00545D00"/>
    <w:rsid w:val="00582A3A"/>
    <w:rsid w:val="0058733F"/>
    <w:rsid w:val="0059594B"/>
    <w:rsid w:val="00596834"/>
    <w:rsid w:val="005A2DA1"/>
    <w:rsid w:val="005B33F4"/>
    <w:rsid w:val="005B4F45"/>
    <w:rsid w:val="005C1F15"/>
    <w:rsid w:val="005F006B"/>
    <w:rsid w:val="005F54B2"/>
    <w:rsid w:val="005F6305"/>
    <w:rsid w:val="00601E45"/>
    <w:rsid w:val="00605E05"/>
    <w:rsid w:val="00614381"/>
    <w:rsid w:val="00614806"/>
    <w:rsid w:val="00614BA2"/>
    <w:rsid w:val="006169D1"/>
    <w:rsid w:val="00621EFE"/>
    <w:rsid w:val="00625987"/>
    <w:rsid w:val="006360FA"/>
    <w:rsid w:val="00641425"/>
    <w:rsid w:val="0064234B"/>
    <w:rsid w:val="00663645"/>
    <w:rsid w:val="006659B9"/>
    <w:rsid w:val="006710A6"/>
    <w:rsid w:val="006747F6"/>
    <w:rsid w:val="00680C0E"/>
    <w:rsid w:val="00682C6F"/>
    <w:rsid w:val="006903E5"/>
    <w:rsid w:val="00691DCF"/>
    <w:rsid w:val="006A0067"/>
    <w:rsid w:val="006A5DA8"/>
    <w:rsid w:val="006B0B91"/>
    <w:rsid w:val="006B32F6"/>
    <w:rsid w:val="006B7F9B"/>
    <w:rsid w:val="006D0ED8"/>
    <w:rsid w:val="006D4483"/>
    <w:rsid w:val="006E0054"/>
    <w:rsid w:val="006F3202"/>
    <w:rsid w:val="006F39C8"/>
    <w:rsid w:val="00700FE3"/>
    <w:rsid w:val="0071481F"/>
    <w:rsid w:val="00716E65"/>
    <w:rsid w:val="007179A3"/>
    <w:rsid w:val="00724C7B"/>
    <w:rsid w:val="007275CE"/>
    <w:rsid w:val="00731146"/>
    <w:rsid w:val="00731C41"/>
    <w:rsid w:val="0074267C"/>
    <w:rsid w:val="00743DC3"/>
    <w:rsid w:val="00753F03"/>
    <w:rsid w:val="00760DB3"/>
    <w:rsid w:val="00763D8B"/>
    <w:rsid w:val="0076717B"/>
    <w:rsid w:val="007707C6"/>
    <w:rsid w:val="00771B2C"/>
    <w:rsid w:val="0077416B"/>
    <w:rsid w:val="00777CD9"/>
    <w:rsid w:val="00792B6C"/>
    <w:rsid w:val="007A0B42"/>
    <w:rsid w:val="007A2926"/>
    <w:rsid w:val="007B5569"/>
    <w:rsid w:val="007B586A"/>
    <w:rsid w:val="007C4A89"/>
    <w:rsid w:val="007C6FC4"/>
    <w:rsid w:val="007D5FCE"/>
    <w:rsid w:val="007E165A"/>
    <w:rsid w:val="007E22AB"/>
    <w:rsid w:val="007E29BE"/>
    <w:rsid w:val="007E77C3"/>
    <w:rsid w:val="00800B52"/>
    <w:rsid w:val="008027FA"/>
    <w:rsid w:val="00811215"/>
    <w:rsid w:val="0081145F"/>
    <w:rsid w:val="00811C9C"/>
    <w:rsid w:val="00812F84"/>
    <w:rsid w:val="00820235"/>
    <w:rsid w:val="0082057C"/>
    <w:rsid w:val="008358D5"/>
    <w:rsid w:val="00846159"/>
    <w:rsid w:val="0084788F"/>
    <w:rsid w:val="008500E1"/>
    <w:rsid w:val="00863429"/>
    <w:rsid w:val="008652F2"/>
    <w:rsid w:val="00871974"/>
    <w:rsid w:val="00873BCF"/>
    <w:rsid w:val="00886B88"/>
    <w:rsid w:val="00892D7F"/>
    <w:rsid w:val="008A45DE"/>
    <w:rsid w:val="008A5F9F"/>
    <w:rsid w:val="008B08B1"/>
    <w:rsid w:val="008C102A"/>
    <w:rsid w:val="008C23DD"/>
    <w:rsid w:val="008C53C8"/>
    <w:rsid w:val="008D315B"/>
    <w:rsid w:val="008E3E1F"/>
    <w:rsid w:val="00905D19"/>
    <w:rsid w:val="00917FCC"/>
    <w:rsid w:val="00922DFF"/>
    <w:rsid w:val="009305C9"/>
    <w:rsid w:val="009367E7"/>
    <w:rsid w:val="00951FAA"/>
    <w:rsid w:val="00964780"/>
    <w:rsid w:val="00965356"/>
    <w:rsid w:val="00976399"/>
    <w:rsid w:val="00981584"/>
    <w:rsid w:val="00996132"/>
    <w:rsid w:val="0099760F"/>
    <w:rsid w:val="00997AED"/>
    <w:rsid w:val="009B1DFB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115A8"/>
    <w:rsid w:val="00A35DC0"/>
    <w:rsid w:val="00A40877"/>
    <w:rsid w:val="00A57573"/>
    <w:rsid w:val="00A575EC"/>
    <w:rsid w:val="00A6507F"/>
    <w:rsid w:val="00A77709"/>
    <w:rsid w:val="00A809A6"/>
    <w:rsid w:val="00A84055"/>
    <w:rsid w:val="00AB048E"/>
    <w:rsid w:val="00AB753F"/>
    <w:rsid w:val="00AC5E08"/>
    <w:rsid w:val="00AE4D5B"/>
    <w:rsid w:val="00B01D77"/>
    <w:rsid w:val="00B02767"/>
    <w:rsid w:val="00B03356"/>
    <w:rsid w:val="00B07092"/>
    <w:rsid w:val="00B07283"/>
    <w:rsid w:val="00B17298"/>
    <w:rsid w:val="00B22D72"/>
    <w:rsid w:val="00B243FD"/>
    <w:rsid w:val="00B2465E"/>
    <w:rsid w:val="00B260A3"/>
    <w:rsid w:val="00B27352"/>
    <w:rsid w:val="00B5060E"/>
    <w:rsid w:val="00B6187A"/>
    <w:rsid w:val="00B62E1D"/>
    <w:rsid w:val="00B71477"/>
    <w:rsid w:val="00B72E7A"/>
    <w:rsid w:val="00B73E1B"/>
    <w:rsid w:val="00B7587B"/>
    <w:rsid w:val="00B80733"/>
    <w:rsid w:val="00B909D0"/>
    <w:rsid w:val="00B9367C"/>
    <w:rsid w:val="00B953F2"/>
    <w:rsid w:val="00BA11EE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57C0"/>
    <w:rsid w:val="00C21536"/>
    <w:rsid w:val="00C25687"/>
    <w:rsid w:val="00C26761"/>
    <w:rsid w:val="00C417BE"/>
    <w:rsid w:val="00C42B24"/>
    <w:rsid w:val="00C51E61"/>
    <w:rsid w:val="00C57EC6"/>
    <w:rsid w:val="00C6286D"/>
    <w:rsid w:val="00C62AD8"/>
    <w:rsid w:val="00C727EF"/>
    <w:rsid w:val="00C81EAF"/>
    <w:rsid w:val="00C9557A"/>
    <w:rsid w:val="00CA4012"/>
    <w:rsid w:val="00CA567E"/>
    <w:rsid w:val="00CB2355"/>
    <w:rsid w:val="00CB36DD"/>
    <w:rsid w:val="00CC0188"/>
    <w:rsid w:val="00CC12C8"/>
    <w:rsid w:val="00CC510F"/>
    <w:rsid w:val="00CE45DE"/>
    <w:rsid w:val="00CE4844"/>
    <w:rsid w:val="00D051F3"/>
    <w:rsid w:val="00D06EBE"/>
    <w:rsid w:val="00D147CD"/>
    <w:rsid w:val="00D255DA"/>
    <w:rsid w:val="00D25AD6"/>
    <w:rsid w:val="00D3282F"/>
    <w:rsid w:val="00D37604"/>
    <w:rsid w:val="00D378B1"/>
    <w:rsid w:val="00D506F4"/>
    <w:rsid w:val="00D53AA9"/>
    <w:rsid w:val="00D572F3"/>
    <w:rsid w:val="00D61B45"/>
    <w:rsid w:val="00D66507"/>
    <w:rsid w:val="00D66B9D"/>
    <w:rsid w:val="00D66BBC"/>
    <w:rsid w:val="00D6791E"/>
    <w:rsid w:val="00D9061A"/>
    <w:rsid w:val="00DB3F54"/>
    <w:rsid w:val="00DB6E7B"/>
    <w:rsid w:val="00DC22E9"/>
    <w:rsid w:val="00DC5C4D"/>
    <w:rsid w:val="00DC7358"/>
    <w:rsid w:val="00DD2E2A"/>
    <w:rsid w:val="00DD32E5"/>
    <w:rsid w:val="00DD3B4F"/>
    <w:rsid w:val="00DD7966"/>
    <w:rsid w:val="00DE67C6"/>
    <w:rsid w:val="00DE6EF0"/>
    <w:rsid w:val="00DF62AB"/>
    <w:rsid w:val="00DF6590"/>
    <w:rsid w:val="00E0267E"/>
    <w:rsid w:val="00E13A36"/>
    <w:rsid w:val="00E144C5"/>
    <w:rsid w:val="00E15091"/>
    <w:rsid w:val="00E15B6E"/>
    <w:rsid w:val="00E3001E"/>
    <w:rsid w:val="00E46C65"/>
    <w:rsid w:val="00E5752B"/>
    <w:rsid w:val="00E64E64"/>
    <w:rsid w:val="00E71B83"/>
    <w:rsid w:val="00E72179"/>
    <w:rsid w:val="00E80B5E"/>
    <w:rsid w:val="00E95596"/>
    <w:rsid w:val="00EA77AC"/>
    <w:rsid w:val="00EA7DAA"/>
    <w:rsid w:val="00EB5EEE"/>
    <w:rsid w:val="00EC40EB"/>
    <w:rsid w:val="00EC4377"/>
    <w:rsid w:val="00EC5A9D"/>
    <w:rsid w:val="00ED15F5"/>
    <w:rsid w:val="00ED2391"/>
    <w:rsid w:val="00ED78FC"/>
    <w:rsid w:val="00EE6205"/>
    <w:rsid w:val="00EF00E5"/>
    <w:rsid w:val="00EF1EA1"/>
    <w:rsid w:val="00EF2066"/>
    <w:rsid w:val="00F007A7"/>
    <w:rsid w:val="00F01590"/>
    <w:rsid w:val="00F04430"/>
    <w:rsid w:val="00F04806"/>
    <w:rsid w:val="00F052C9"/>
    <w:rsid w:val="00F05AEC"/>
    <w:rsid w:val="00F2091D"/>
    <w:rsid w:val="00F23934"/>
    <w:rsid w:val="00F24081"/>
    <w:rsid w:val="00F325F3"/>
    <w:rsid w:val="00F415A9"/>
    <w:rsid w:val="00F417E4"/>
    <w:rsid w:val="00F42F72"/>
    <w:rsid w:val="00F46C3B"/>
    <w:rsid w:val="00F5201B"/>
    <w:rsid w:val="00F65D16"/>
    <w:rsid w:val="00F73CB5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3B1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f18c9e23bd24db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1D64-3083-4F9E-A653-D017FBBF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Kamudan Alınmış Proje Başvuru Formu</Template>
  <TotalTime>1</TotalTime>
  <Pages>4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Klinik/Birim Adı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Emir Kasım Demir</dc:creator>
  <cp:keywords/>
  <cp:lastModifiedBy>EMİR KASIM DEMİR</cp:lastModifiedBy>
  <cp:revision>1</cp:revision>
  <cp:lastPrinted>2018-09-24T13:03:00Z</cp:lastPrinted>
  <dcterms:created xsi:type="dcterms:W3CDTF">2025-07-03T07:41:00Z</dcterms:created>
  <dcterms:modified xsi:type="dcterms:W3CDTF">2025-07-03T07:42:00Z</dcterms:modified>
</cp:coreProperties>
</file>