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3CB5" w:rsidR="007A2926" w:rsidP="001B4140" w:rsidRDefault="007A2926" w14:paraId="0B9854AB" w14:textId="77777777">
      <w:pPr>
        <w:rPr>
          <w:sz w:val="8"/>
        </w:rPr>
      </w:pPr>
    </w:p>
    <w:tbl>
      <w:tblPr>
        <w:tblpPr w:leftFromText="141" w:rightFromText="141" w:vertAnchor="text" w:tblpX="65" w:tblpY="1"/>
        <w:tblOverlap w:val="never"/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1701"/>
        <w:gridCol w:w="1417"/>
      </w:tblGrid>
      <w:tr w:rsidR="00463C2B" w:rsidTr="00F43305" w14:paraId="15B160BE" w14:textId="77777777">
        <w:trPr>
          <w:trHeight w:val="315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1CC9CF"/>
            <w:vAlign w:val="center"/>
            <w:hideMark/>
          </w:tcPr>
          <w:p w:rsidR="00463C2B" w:rsidP="009E155E" w:rsidRDefault="00463C2B" w14:paraId="6DF4D45F" w14:textId="77777777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İŞ AKIŞI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1CC9CF"/>
            <w:vAlign w:val="center"/>
            <w:hideMark/>
          </w:tcPr>
          <w:p w:rsidR="00463C2B" w:rsidP="009E155E" w:rsidRDefault="00463C2B" w14:paraId="64843FD0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18"/>
              </w:rPr>
              <w:t>SORUMLULAR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1CC9CF"/>
            <w:vAlign w:val="center"/>
            <w:hideMark/>
          </w:tcPr>
          <w:p w:rsidR="00463C2B" w:rsidP="009E155E" w:rsidRDefault="00463C2B" w14:paraId="4090FFC8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DOKÜMAN / KAYIT</w:t>
            </w:r>
          </w:p>
        </w:tc>
      </w:tr>
      <w:tr w:rsidR="00463C2B" w:rsidTr="00EF1E17" w14:paraId="3FA15C3C" w14:textId="77777777">
        <w:trPr>
          <w:trHeight w:val="9003"/>
        </w:trPr>
        <w:tc>
          <w:tcPr>
            <w:tcW w:w="7083" w:type="dxa"/>
            <w:tcBorders>
              <w:top w:val="nil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F43305" w:rsidP="009E155E" w:rsidRDefault="00B5695D" w14:paraId="50D91EA2" w14:textId="77777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editId="109FE8E3" wp14:anchorId="33A9B560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66040</wp:posOffset>
                      </wp:positionV>
                      <wp:extent cx="3371850" cy="438150"/>
                      <wp:effectExtent l="0" t="0" r="19050" b="19050"/>
                      <wp:wrapNone/>
                      <wp:docPr id="881375812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0" cy="4381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586A" w:rsidP="0018586A" w:rsidRDefault="0018586A" w14:paraId="7D5E7E95" w14:textId="77777777">
                                  <w:pPr>
                                    <w:jc w:val="center"/>
                                  </w:pPr>
                                  <w:r>
                                    <w:t>Sosyal Sorumluluk Projesi Başvuru</w:t>
                                  </w:r>
                                  <w:r w:rsidR="002C4F18">
                                    <w:t xml:space="preserve"> ve İzleme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33A9B560">
                      <v:stroke joinstyle="miter"/>
                      <v:path textboxrect="1018,3163,20582,18437" gradientshapeok="t" o:connecttype="rect"/>
                    </v:shapetype>
                    <v:shape id="Akış Çizelgesi: Sonlandırıcı 2" style="position:absolute;left:0;text-align:left;margin-left:45.85pt;margin-top:5.2pt;width:265.5pt;height:34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c000" strokecolor="#ffc000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">
                      <v:textbox>
                        <w:txbxContent>
                          <w:p w:rsidR="0018586A" w:rsidP="0018586A" w:rsidRDefault="0018586A" w14:paraId="7D5E7E95" w14:textId="77777777">
                            <w:pPr>
                              <w:jc w:val="center"/>
                            </w:pPr>
                            <w:r>
                              <w:t>Sosyal Sorumluluk Projesi Başvuru</w:t>
                            </w:r>
                            <w:r w:rsidR="002C4F18">
                              <w:t xml:space="preserve"> ve İzleme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3305" w:rsidP="009E155E" w:rsidRDefault="00F43305" w14:paraId="3478FCE0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2089F6EB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6EE1" w:rsidP="009E155E" w:rsidRDefault="00336EE1" w14:paraId="67D24B2B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0C93" w:rsidP="009E155E" w:rsidRDefault="006A390E" w14:paraId="099A9A80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editId="1FD4DEF5" wp14:anchorId="61B60B1A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52705</wp:posOffset>
                      </wp:positionV>
                      <wp:extent cx="3609975" cy="1152525"/>
                      <wp:effectExtent l="19050" t="19050" r="28575" b="28575"/>
                      <wp:wrapNone/>
                      <wp:docPr id="925178407" name="Dikdörtgen 925178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997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E55389" w:rsidP="00E55389" w:rsidRDefault="004530AC" w14:paraId="68D7A99F" w14:textId="07E8519A">
                                  <w:pPr>
                                    <w:jc w:val="center"/>
                                    <w:rPr>
                                      <w:color w:val="525252" w:themeColor="accent3" w:themeShade="80"/>
                                    </w:rPr>
                                  </w:pPr>
                                  <w:r w:rsidRPr="004530AC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İMÜ Öğretim Üyeliğine Yükseltilme ve Atanma Yönergesi EK-1 tablosunun C-2 başlığı altındaki g, h, i, j</w:t>
                                  </w:r>
                                  <w:r w:rsidR="006949B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 xml:space="preserve"> ve</w:t>
                                  </w:r>
                                  <w:r w:rsidRPr="004530AC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 xml:space="preserve"> k maddeleri kapsamına giren projelerin yürütülmesi için proje ortağı olan kurum/kuruluşlar ile Rektörlük nezdinde bir iş birliği protokolü hazırlanır</w:t>
                                  </w:r>
                                  <w:r w:rsidR="006949B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. Bu kapsamda yürürlükte olan bir protokol varsa ve başvurulan projenin kapsamına uyuyorsa yeni protokol hazırlanmasına gerek yoktur.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25178407" style="position:absolute;left:0;text-align:left;margin-left:28.85pt;margin-top:4.15pt;width:284.25pt;height:90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7" strokecolor="#7f7f7f [1612]" strokeweight="2.25pt" w14:anchorId="61B60B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">
                      <v:textbox>
                        <w:txbxContent>
                          <w:p w:rsidRPr="002C371B" w:rsidR="00E55389" w:rsidP="00E55389" w:rsidRDefault="004530AC" w14:paraId="68D7A99F" w14:textId="07E8519A">
                            <w:pPr>
                              <w:jc w:val="center"/>
                              <w:rPr>
                                <w:color w:val="525252" w:themeColor="accent3" w:themeShade="80"/>
                              </w:rPr>
                            </w:pPr>
                            <w:r w:rsidRPr="004530AC">
                              <w:rPr>
                                <w:color w:val="525252" w:themeColor="accent3" w:themeShade="80"/>
                                <w:sz w:val="20"/>
                              </w:rPr>
                              <w:t>İMÜ Öğretim Üyeliğine Yükseltilme ve Atanma Yönergesi EK-1 tablosunun C-2 başlığı altındaki g, h, i, j</w:t>
                            </w:r>
                            <w:r w:rsidR="006949BB">
                              <w:rPr>
                                <w:color w:val="525252" w:themeColor="accent3" w:themeShade="80"/>
                                <w:sz w:val="20"/>
                              </w:rPr>
                              <w:t xml:space="preserve"> ve</w:t>
                            </w:r>
                            <w:r w:rsidRPr="004530AC">
                              <w:rPr>
                                <w:color w:val="525252" w:themeColor="accent3" w:themeShade="80"/>
                                <w:sz w:val="20"/>
                              </w:rPr>
                              <w:t xml:space="preserve"> k maddeleri kapsamına giren projelerin yürütülmesi için proje ortağı olan kurum/kuruluşlar ile Rektörlük nezdinde bir iş birliği protokolü hazırlanır</w:t>
                            </w:r>
                            <w:r w:rsidR="006949BB">
                              <w:rPr>
                                <w:color w:val="525252" w:themeColor="accent3" w:themeShade="80"/>
                                <w:sz w:val="20"/>
                              </w:rPr>
                              <w:t>. Bu kapsamda yürürlükte olan bir protokol varsa ve başvurulan projenin kapsamına uyuyorsa yeni protokol hazırlanmasına gerek yoktur.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A390E" w:rsidP="009E155E" w:rsidRDefault="006A390E" w14:paraId="0B25C6DE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A390E" w:rsidP="009E155E" w:rsidRDefault="006A390E" w14:paraId="434AE620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A390E" w:rsidP="009E155E" w:rsidRDefault="006A390E" w14:paraId="2B6B2B4C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A390E" w:rsidP="009E155E" w:rsidRDefault="006A390E" w14:paraId="4968DC00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55389" w:rsidP="009E155E" w:rsidRDefault="00E55389" w14:paraId="56CCBA39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55389" w:rsidP="009E155E" w:rsidRDefault="00E55389" w14:paraId="07110ED4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55389" w:rsidP="009E155E" w:rsidRDefault="00E55389" w14:paraId="347280A1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530AC" w:rsidP="009E155E" w:rsidRDefault="004530AC" w14:paraId="27BD815F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Pr="004530AC" w:rsidR="004530AC" w:rsidP="009E155E" w:rsidRDefault="004530AC" w14:paraId="2C18EE08" w14:textId="77777777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4530AC" w:rsidP="009E155E" w:rsidRDefault="004530AC" w14:paraId="53707E8C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editId="19BD3186" wp14:anchorId="447A0FCE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29845</wp:posOffset>
                      </wp:positionV>
                      <wp:extent cx="0" cy="190500"/>
                      <wp:effectExtent l="76200" t="0" r="57150" b="57150"/>
                      <wp:wrapNone/>
                      <wp:docPr id="567202387" name="Düz Ok Bağlayıcısı 567202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2882F00B">
                      <v:path fillok="f" arrowok="t" o:connecttype="none"/>
                      <o:lock v:ext="edit" shapetype="t"/>
                    </v:shapetype>
                    <v:shape id="Düz Ok Bağlayıcısı 567202387" style="position:absolute;margin-left:174pt;margin-top:2.35pt;width:0;height: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zlQF4NwAAAAIAQAADwAAAAAAAAAAAAAAAAA0BAAAZHJzL2Rvd25yZXYueG1sUEsFBgAAAAAEAAQA&#10;8wAAAD0FAAAAAA==&#10;">
                      <v:stroke joinstyle="miter" endarrow="block"/>
                    </v:shape>
                  </w:pict>
                </mc:Fallback>
              </mc:AlternateContent>
            </w:r>
          </w:p>
          <w:p w:rsidR="00F43305" w:rsidP="009E155E" w:rsidRDefault="0018586A" w14:paraId="1DB3B24E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editId="4521D42D" wp14:anchorId="0A219370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130810</wp:posOffset>
                      </wp:positionV>
                      <wp:extent cx="2762250" cy="276225"/>
                      <wp:effectExtent l="19050" t="19050" r="19050" b="28575"/>
                      <wp:wrapNone/>
                      <wp:docPr id="590610368" name="Dikdörtgen 590610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18586A" w:rsidP="0018586A" w:rsidRDefault="0018586A" w14:paraId="0DA15D0E" w14:textId="77777777">
                                  <w:pPr>
                                    <w:jc w:val="center"/>
                                    <w:rPr>
                                      <w:color w:val="525252" w:themeColor="accent3" w:themeShade="8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Proje başvuru formu doldurulur ve imzalanır.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90610368" style="position:absolute;left:0;text-align:left;margin-left:64.6pt;margin-top:10.3pt;width:217.5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8" strokecolor="#7f7f7f [1612]" strokeweight="2.25pt" w14:anchorId="0A21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">
                      <v:textbox>
                        <w:txbxContent>
                          <w:p w:rsidRPr="002C371B" w:rsidR="0018586A" w:rsidP="0018586A" w:rsidRDefault="0018586A" w14:paraId="0DA15D0E" w14:textId="77777777">
                            <w:pPr>
                              <w:jc w:val="center"/>
                              <w:rPr>
                                <w:color w:val="525252" w:themeColor="accent3" w:themeShade="8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Proje başvuru formu doldurulur ve imzalanır.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3305" w:rsidP="009E155E" w:rsidRDefault="002C4F18" w14:paraId="11CC0DF7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497930B8" wp14:anchorId="3DD5ADCC">
                      <wp:simplePos x="0" y="0"/>
                      <wp:positionH relativeFrom="column">
                        <wp:posOffset>3680460</wp:posOffset>
                      </wp:positionH>
                      <wp:positionV relativeFrom="paragraph">
                        <wp:posOffset>130810</wp:posOffset>
                      </wp:positionV>
                      <wp:extent cx="390525" cy="3390900"/>
                      <wp:effectExtent l="38100" t="76200" r="28575" b="19050"/>
                      <wp:wrapNone/>
                      <wp:docPr id="647637363" name="Bağlayıcı: Dirs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90525" cy="3390900"/>
                              </a:xfrm>
                              <a:prstGeom prst="bentConnector3">
                                <a:avLst>
                                  <a:gd name="adj1" fmla="val 230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oned="t" filled="f" o:spt="34" adj="10800" path="m,l@0,0@0,21600,21600,21600e" w14:anchorId="7B5772B7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6" style="position:absolute;margin-left:289.8pt;margin-top:10.3pt;width:30.75pt;height:267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4" adj="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">
                      <v:stroke endarrow="block"/>
                    </v:shape>
                  </w:pict>
                </mc:Fallback>
              </mc:AlternateContent>
            </w:r>
          </w:p>
          <w:p w:rsidR="00F43305" w:rsidP="009E155E" w:rsidRDefault="00F43305" w14:paraId="5C4075F9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530AC" w:rsidP="009E155E" w:rsidRDefault="004530AC" w14:paraId="2FFAC8F8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editId="6FFC682F" wp14:anchorId="494ED2D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76835</wp:posOffset>
                      </wp:positionV>
                      <wp:extent cx="0" cy="190500"/>
                      <wp:effectExtent l="76200" t="0" r="57150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1" style="position:absolute;margin-left:172pt;margin-top:6.05pt;width:0;height: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zy6pe9wAAAAJAQAADwAAAAAAAAAAAAAAAAA0BAAAZHJzL2Rvd25yZXYueG1sUEsFBgAAAAAEAAQA&#10;8wAAAD0FAAAAAA==&#10;" w14:anchorId="6D04C21D">
                      <v:stroke joinstyle="miter" endarrow="block"/>
                    </v:shape>
                  </w:pict>
                </mc:Fallback>
              </mc:AlternateContent>
            </w:r>
          </w:p>
          <w:p w:rsidR="00F43305" w:rsidP="009E155E" w:rsidRDefault="00F43305" w14:paraId="42FCA111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4530AC" w14:paraId="70BBF43F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editId="4950389B" wp14:anchorId="4135D599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60960</wp:posOffset>
                      </wp:positionV>
                      <wp:extent cx="3533775" cy="885825"/>
                      <wp:effectExtent l="19050" t="19050" r="28575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77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9E155E" w:rsidP="009E155E" w:rsidRDefault="004530AC" w14:paraId="5A1167E3" w14:textId="6CCA8E7E">
                                  <w:pPr>
                                    <w:jc w:val="center"/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 w:rsidRPr="004530AC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Başvuru formu, protokol/ kabul formu fakültelerde bölüm başkanlı</w:t>
                                  </w:r>
                                  <w:r w:rsidR="007F61EC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ğına</w:t>
                                  </w:r>
                                  <w:r w:rsidRPr="004530AC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 xml:space="preserve"> sunulur. Bölüm başkanlıkları başvuruyu Dekanlığa iletir.  Başvurular dekanlık tarafından UBYS üzerinden PGKO’ya iletilir. Diğer birimlerde hiyerarşik akışa uygun şekilde üst amirliklerce UBYS üzerinden PGKO’ya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style="position:absolute;left:0;text-align:left;margin-left:34.55pt;margin-top:4.8pt;width:278.25pt;height:6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9" strokecolor="#7f7f7f [1612]" strokeweight="2.25pt" w14:anchorId="4135D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">
                      <v:textbox>
                        <w:txbxContent>
                          <w:p w:rsidRPr="002C371B" w:rsidR="009E155E" w:rsidP="009E155E" w:rsidRDefault="004530AC" w14:paraId="5A1167E3" w14:textId="6CCA8E7E">
                            <w:pPr>
                              <w:jc w:val="center"/>
                              <w:rPr>
                                <w:color w:val="525252" w:themeColor="accent3" w:themeShade="80"/>
                                <w:sz w:val="20"/>
                              </w:rPr>
                            </w:pPr>
                            <w:r w:rsidRPr="004530AC">
                              <w:rPr>
                                <w:color w:val="525252" w:themeColor="accent3" w:themeShade="80"/>
                                <w:sz w:val="20"/>
                              </w:rPr>
                              <w:t>Başvuru formu, protokol/ kabul formu fakültelerde bölüm başkanlı</w:t>
                            </w:r>
                            <w:r w:rsidR="007F61EC">
                              <w:rPr>
                                <w:color w:val="525252" w:themeColor="accent3" w:themeShade="80"/>
                                <w:sz w:val="20"/>
                              </w:rPr>
                              <w:t>ğına</w:t>
                            </w:r>
                            <w:r w:rsidRPr="004530AC">
                              <w:rPr>
                                <w:color w:val="525252" w:themeColor="accent3" w:themeShade="80"/>
                                <w:sz w:val="20"/>
                              </w:rPr>
                              <w:t xml:space="preserve"> sunulur. Bölüm başkanlıkları başvuruyu Dekanlığa iletir.  Başvurular dekanlık tarafından UBYS üzerinden PGKO’ya iletilir. Diğer birimlerde hiyerarşik akışa uygun şekilde üst amirliklerce UBYS üzerinden PGKO’ya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3305" w:rsidP="009E155E" w:rsidRDefault="00F43305" w14:paraId="75960461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1732E1DF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160FD964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79139FB3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00E29615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0FA46771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A7CB9" w:rsidP="009E155E" w:rsidRDefault="006A7CB9" w14:paraId="31211C4A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editId="63995E0D" wp14:anchorId="25986CF9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67310</wp:posOffset>
                      </wp:positionV>
                      <wp:extent cx="0" cy="190500"/>
                      <wp:effectExtent l="76200" t="0" r="5715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3" style="position:absolute;margin-left:172.1pt;margin-top:5.3pt;width:0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" w14:anchorId="5860357B">
                      <v:stroke joinstyle="miter" endarrow="block"/>
                    </v:shape>
                  </w:pict>
                </mc:Fallback>
              </mc:AlternateContent>
            </w:r>
          </w:p>
          <w:p w:rsidR="00F43305" w:rsidP="009E155E" w:rsidRDefault="00F43305" w14:paraId="5E4717BD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654C96" w14:paraId="68668F7A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63E7A93" wp14:anchorId="0DBA1183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41275</wp:posOffset>
                      </wp:positionV>
                      <wp:extent cx="2762250" cy="447675"/>
                      <wp:effectExtent l="19050" t="19050" r="19050" b="2857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9E155E" w:rsidP="009E155E" w:rsidRDefault="009E155E" w14:paraId="5E098CFF" w14:textId="77777777">
                                  <w:pPr>
                                    <w:jc w:val="center"/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Proje Geliştirme ve Koordinasyon Ofisi başvuru formunu kontrol eder.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64.3pt;margin-top:3.25pt;width:217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0" strokecolor="#7f7f7f [1612]" strokeweight="2.25pt" w14:anchorId="0DBA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">
                      <v:textbox>
                        <w:txbxContent>
                          <w:p w:rsidRPr="002C371B" w:rsidR="009E155E" w:rsidP="009E155E" w:rsidRDefault="009E155E" w14:paraId="5E098CFF" w14:textId="77777777">
                            <w:pPr>
                              <w:jc w:val="center"/>
                              <w:rPr>
                                <w:color w:val="525252" w:themeColor="accent3" w:themeShade="80"/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Proje Geliştirme ve Koordinasyon Ofisi başvuru formunu kontrol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3305" w:rsidP="009E155E" w:rsidRDefault="00F43305" w14:paraId="419B2D5D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79280DCA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10A609C1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6A7CB9" w14:paraId="4CD0DEE5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5F1CDC27" wp14:anchorId="15F124C8">
                      <wp:simplePos x="0" y="0"/>
                      <wp:positionH relativeFrom="column">
                        <wp:posOffset>2195195</wp:posOffset>
                      </wp:positionH>
                      <wp:positionV relativeFrom="paragraph">
                        <wp:posOffset>57785</wp:posOffset>
                      </wp:positionV>
                      <wp:extent cx="0" cy="19050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4" style="position:absolute;margin-left:172.85pt;margin-top:4.55pt;width:0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Tj/n7twAAAAIAQAADwAAAAAAAAAAAAAAAAA0BAAAZHJzL2Rvd25yZXYueG1sUEsFBgAAAAAEAAQA&#10;8wAAAD0FAAAAAA==&#10;" w14:anchorId="4B59E3BD">
                      <v:stroke joinstyle="miter" endarrow="block"/>
                    </v:shape>
                  </w:pict>
                </mc:Fallback>
              </mc:AlternateContent>
            </w:r>
          </w:p>
          <w:p w:rsidR="00F43305" w:rsidP="009E155E" w:rsidRDefault="00F43305" w14:paraId="0403D05C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654C96" w14:paraId="215D12BF" w14:textId="77777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allowOverlap="1" wp14:editId="5B7D34AD" wp14:anchorId="7136B9A7">
                      <wp:simplePos x="0" y="0"/>
                      <wp:positionH relativeFrom="column">
                        <wp:posOffset>1428115</wp:posOffset>
                      </wp:positionH>
                      <wp:positionV relativeFrom="paragraph">
                        <wp:posOffset>17780</wp:posOffset>
                      </wp:positionV>
                      <wp:extent cx="1564640" cy="969645"/>
                      <wp:effectExtent l="38100" t="38100" r="0" b="40005"/>
                      <wp:wrapNone/>
                      <wp:docPr id="292711233" name="Gr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4640" cy="969645"/>
                                <a:chOff x="160038" y="0"/>
                                <a:chExt cx="2190749" cy="1190625"/>
                              </a:xfrm>
                            </wpg:grpSpPr>
                            <wps:wsp>
                              <wps:cNvPr id="1885552821" name="Elmas 1"/>
                              <wps:cNvSpPr/>
                              <wps:spPr>
                                <a:xfrm>
                                  <a:off x="160038" y="0"/>
                                  <a:ext cx="2190749" cy="1190625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Pr="00B5695D" w:rsidR="00A711F1" w:rsidP="00A711F1" w:rsidRDefault="00A711F1" w14:paraId="67205367" w14:textId="77777777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6222770" name="Metin Kutusu 1"/>
                              <wps:cNvSpPr txBox="1"/>
                              <wps:spPr>
                                <a:xfrm>
                                  <a:off x="306705" y="257177"/>
                                  <a:ext cx="1884044" cy="655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Pr="002C4F18" w:rsidR="002C4F18" w:rsidP="002C4F18" w:rsidRDefault="002C4F18" w14:paraId="6EAF6E09" w14:textId="77777777">
                                    <w:pPr>
                                      <w:jc w:val="center"/>
                                    </w:pPr>
                                    <w:r w:rsidRPr="002C4F18">
                                      <w:rPr>
                                        <w:color w:val="806000" w:themeColor="accent4" w:themeShade="80"/>
                                        <w:sz w:val="20"/>
                                      </w:rPr>
                                      <w:t>Önerilen proje tanımlanan</w:t>
                                    </w:r>
                                    <w:r w:rsidR="005D36B7">
                                      <w:rPr>
                                        <w:color w:val="806000" w:themeColor="accent4" w:themeShade="80"/>
                                        <w:sz w:val="20"/>
                                      </w:rPr>
                                      <w:t>*</w:t>
                                    </w:r>
                                    <w:r w:rsidR="00B3696E">
                                      <w:rPr>
                                        <w:color w:val="806000" w:themeColor="accent4" w:themeShade="80"/>
                                        <w:sz w:val="20"/>
                                      </w:rPr>
                                      <w:t xml:space="preserve"> </w:t>
                                    </w:r>
                                    <w:r w:rsidRPr="002C4F18">
                                      <w:rPr>
                                        <w:color w:val="806000" w:themeColor="accent4" w:themeShade="80"/>
                                        <w:sz w:val="20"/>
                                      </w:rPr>
                                      <w:t>projeler kapsamında mı?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3" style="position:absolute;left:0;text-align:left;margin-left:112.45pt;margin-top:1.4pt;width:123.2pt;height:76.35pt;z-index:251761664;mso-width-relative:margin;mso-height-relative:margin" coordsize="21907,11906" coordorigin="1600" o:spid="_x0000_s1031" w14:anchorId="7136B9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">
                      <v:shapetype id="_x0000_t4" coordsize="21600,21600" o:spt="4" path="m10800,l,10800,10800,21600,21600,10800xe">
                        <v:stroke joinstyle="miter"/>
                        <v:path textboxrect="5400,5400,16200,16200" gradientshapeok="t" o:connecttype="rect"/>
                      </v:shapetype>
                      <v:shape id="Elmas 1" style="position:absolute;left:1600;width:21907;height:11906;visibility:visible;mso-wrap-style:square;v-text-anchor:middle" o:spid="_x0000_s1032" filled="f" strokecolor="#ffc000" strokeweight="2.25pt" type="#_x0000_t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">
                        <v:textbox>
                          <w:txbxContent>
                            <w:p w:rsidRPr="00B5695D" w:rsidR="00A711F1" w:rsidP="00A711F1" w:rsidRDefault="00A711F1" w14:paraId="67205367" w14:textId="7777777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Metin Kutusu 1" style="position:absolute;left:3067;top:2571;width:18840;height:6551;visibility:visible;mso-wrap-style:square;v-text-anchor:top" o:spid="_x0000_s1033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">
                        <v:textbox>
                          <w:txbxContent>
                            <w:p w:rsidRPr="002C4F18" w:rsidR="002C4F18" w:rsidP="002C4F18" w:rsidRDefault="002C4F18" w14:paraId="6EAF6E09" w14:textId="77777777">
                              <w:pPr>
                                <w:jc w:val="center"/>
                              </w:pPr>
                              <w:r w:rsidRPr="002C4F18">
                                <w:rPr>
                                  <w:color w:val="806000" w:themeColor="accent4" w:themeShade="80"/>
                                  <w:sz w:val="20"/>
                                </w:rPr>
                                <w:t>Önerilen proje tanımlanan</w:t>
                              </w:r>
                              <w:r w:rsidR="005D36B7">
                                <w:rPr>
                                  <w:color w:val="806000" w:themeColor="accent4" w:themeShade="80"/>
                                  <w:sz w:val="20"/>
                                </w:rPr>
                                <w:t>*</w:t>
                              </w:r>
                              <w:r w:rsidR="00B3696E">
                                <w:rPr>
                                  <w:color w:val="806000" w:themeColor="accent4" w:themeShade="80"/>
                                  <w:sz w:val="20"/>
                                </w:rPr>
                                <w:t xml:space="preserve"> </w:t>
                              </w:r>
                              <w:r w:rsidRPr="002C4F18">
                                <w:rPr>
                                  <w:color w:val="806000" w:themeColor="accent4" w:themeShade="80"/>
                                  <w:sz w:val="20"/>
                                </w:rPr>
                                <w:t>projeler kapsamında mı?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43305" w:rsidP="009E155E" w:rsidRDefault="00F43305" w14:paraId="0AA4DB25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6A7CB9" w14:paraId="7177BEEE" w14:textId="77777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editId="4C585C55" wp14:anchorId="6D5AB82C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20955</wp:posOffset>
                      </wp:positionV>
                      <wp:extent cx="191135" cy="640715"/>
                      <wp:effectExtent l="3810" t="0" r="22225" b="22225"/>
                      <wp:wrapNone/>
                      <wp:docPr id="1394123209" name="Bağlayıcı: Dirs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91135" cy="640715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ağlayıcı: Dirsek 3" style="position:absolute;margin-left:75.65pt;margin-top:1.65pt;width:15.05pt;height:50.45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4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" w14:anchorId="1FDA062D"/>
                  </w:pict>
                </mc:Fallback>
              </mc:AlternateContent>
            </w:r>
          </w:p>
          <w:p w:rsidR="00F43305" w:rsidP="009E155E" w:rsidRDefault="00F43305" w14:paraId="19E49BE9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723DFF66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6A7CB9" w14:paraId="4F7BF061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0F0A3548" wp14:anchorId="74DAF587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1905</wp:posOffset>
                      </wp:positionV>
                      <wp:extent cx="514350" cy="295275"/>
                      <wp:effectExtent l="0" t="0" r="0" b="9525"/>
                      <wp:wrapNone/>
                      <wp:docPr id="1724868407" name="Dikdörtgen 1724868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FA1F8F" w:rsidR="009E155E" w:rsidP="009E155E" w:rsidRDefault="009E155E" w14:paraId="0D53B428" w14:textId="7777777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24868407" style="position:absolute;left:0;text-align:left;margin-left:38.4pt;margin-top:.15pt;width:40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stroked="f" w14:anchorId="74DAF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">
                      <v:textbox>
                        <w:txbxContent>
                          <w:p w:rsidRPr="00FA1F8F" w:rsidR="009E155E" w:rsidP="009E155E" w:rsidRDefault="009E155E" w14:paraId="0D53B428" w14:textId="7777777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3305" w:rsidP="009E155E" w:rsidRDefault="006A7CB9" w14:paraId="60C18AAF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51CAA53F" wp14:anchorId="15AABABD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97155</wp:posOffset>
                      </wp:positionV>
                      <wp:extent cx="0" cy="190500"/>
                      <wp:effectExtent l="76200" t="0" r="57150" b="57150"/>
                      <wp:wrapNone/>
                      <wp:docPr id="2130785160" name="Düz Ok Bağlayıcısı 2130785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130785160" style="position:absolute;margin-left:58.1pt;margin-top:7.65pt;width:0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DTpB+NwAAAAJAQAADwAAAAAAAAAAAAAAAAA0BAAAZHJzL2Rvd25yZXYueG1sUEsFBgAAAAAEAAQA&#10;8wAAAD0FAAAAAA==&#10;" w14:anchorId="2A14A8D8">
                      <v:stroke joinstyle="miter" endarrow="block"/>
                    </v:shape>
                  </w:pict>
                </mc:Fallback>
              </mc:AlternateContent>
            </w:r>
          </w:p>
          <w:p w:rsidR="00F43305" w:rsidP="009E155E" w:rsidRDefault="00654C96" w14:paraId="7BF2466B" w14:textId="77777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editId="33773A39" wp14:anchorId="663251C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118110</wp:posOffset>
                      </wp:positionV>
                      <wp:extent cx="0" cy="228600"/>
                      <wp:effectExtent l="0" t="0" r="38100" b="19050"/>
                      <wp:wrapNone/>
                      <wp:docPr id="1479713308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4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from="174.6pt,9.3pt" to="174.6pt,27.3pt" w14:anchorId="3BCD9D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">
                      <v:stroke joinstyle="miter"/>
                    </v:line>
                  </w:pict>
                </mc:Fallback>
              </mc:AlternateContent>
            </w:r>
          </w:p>
          <w:p w:rsidR="00F43305" w:rsidP="009E155E" w:rsidRDefault="006A7CB9" w14:paraId="188477D3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4FC3D1D8" wp14:anchorId="00015FC6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67310</wp:posOffset>
                      </wp:positionV>
                      <wp:extent cx="781050" cy="419100"/>
                      <wp:effectExtent l="19050" t="19050" r="19050" b="19050"/>
                      <wp:wrapNone/>
                      <wp:docPr id="1563475871" name="Dikdörtgen 1563475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9E155E" w:rsidP="009E155E" w:rsidRDefault="009E155E" w14:paraId="47D725C4" w14:textId="77777777">
                                  <w:pPr>
                                    <w:jc w:val="center"/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Revizyon istenir.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63475871" style="position:absolute;left:0;text-align:left;margin-left:275.6pt;margin-top:5.3pt;width:61.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5" strokecolor="#7f7f7f [1612]" strokeweight="2.25pt" w14:anchorId="00015F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">
                      <v:textbox>
                        <w:txbxContent>
                          <w:p w:rsidRPr="002C371B" w:rsidR="009E155E" w:rsidP="009E155E" w:rsidRDefault="009E155E" w14:paraId="47D725C4" w14:textId="77777777">
                            <w:pPr>
                              <w:jc w:val="center"/>
                              <w:rPr>
                                <w:color w:val="525252" w:themeColor="accent3" w:themeShade="80"/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Revizyon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5596BC8E" wp14:anchorId="26563E0A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53975</wp:posOffset>
                      </wp:positionV>
                      <wp:extent cx="771525" cy="419100"/>
                      <wp:effectExtent l="19050" t="19050" r="28575" b="19050"/>
                      <wp:wrapNone/>
                      <wp:docPr id="361201795" name="Dikdörtgen 361201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9E155E" w:rsidP="009E155E" w:rsidRDefault="009E155E" w14:paraId="182F0D20" w14:textId="77777777">
                                  <w:pPr>
                                    <w:jc w:val="center"/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Başvuru reddedilir.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61201795" style="position:absolute;left:0;text-align:left;margin-left:27.95pt;margin-top:4.25pt;width:60.7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6" strokecolor="#7f7f7f [1612]" strokeweight="2.25pt" w14:anchorId="26563E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">
                      <v:textbox>
                        <w:txbxContent>
                          <w:p w:rsidRPr="002C371B" w:rsidR="009E155E" w:rsidP="009E155E" w:rsidRDefault="009E155E" w14:paraId="182F0D20" w14:textId="77777777">
                            <w:pPr>
                              <w:jc w:val="center"/>
                              <w:rPr>
                                <w:color w:val="525252" w:themeColor="accent3" w:themeShade="80"/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Başvuru reddedilir.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3305" w:rsidP="009E155E" w:rsidRDefault="005F3B5E" w14:paraId="2CF5A45B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5" behindDoc="0" locked="0" layoutInCell="1" allowOverlap="1" wp14:editId="486096D4" wp14:anchorId="12CC72E6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24130</wp:posOffset>
                      </wp:positionV>
                      <wp:extent cx="514350" cy="238125"/>
                      <wp:effectExtent l="0" t="0" r="0" b="9525"/>
                      <wp:wrapNone/>
                      <wp:docPr id="555214950" name="Dikdörtgen 555214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FA1F8F" w:rsidR="009E155E" w:rsidP="009E155E" w:rsidRDefault="009E155E" w14:paraId="7914897B" w14:textId="7777777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55214950" style="position:absolute;left:0;text-align:left;margin-left:153.25pt;margin-top:1.9pt;width:40.5pt;height:18.75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stroked="f" w14:anchorId="12CC7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">
                      <v:textbox>
                        <w:txbxContent>
                          <w:p w:rsidRPr="00FA1F8F" w:rsidR="009E155E" w:rsidP="009E155E" w:rsidRDefault="009E155E" w14:paraId="7914897B" w14:textId="7777777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3305" w:rsidP="009E155E" w:rsidRDefault="00654C96" w14:paraId="66AF1491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27426588" wp14:anchorId="3C87227A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107315</wp:posOffset>
                      </wp:positionV>
                      <wp:extent cx="0" cy="190500"/>
                      <wp:effectExtent l="76200" t="0" r="57150" b="5715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7" style="position:absolute;margin-left:174.85pt;margin-top:8.45pt;width:0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" w14:anchorId="67D61630">
                      <v:stroke joinstyle="miter" endarrow="block"/>
                    </v:shape>
                  </w:pict>
                </mc:Fallback>
              </mc:AlternateContent>
            </w:r>
          </w:p>
          <w:p w:rsidR="00F43305" w:rsidP="009E155E" w:rsidRDefault="00654C96" w14:paraId="65B4F2E3" w14:textId="77777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editId="17386316" wp14:anchorId="393DE9A0">
                      <wp:simplePos x="0" y="0"/>
                      <wp:positionH relativeFrom="column">
                        <wp:posOffset>3417570</wp:posOffset>
                      </wp:positionH>
                      <wp:positionV relativeFrom="paragraph">
                        <wp:posOffset>28575</wp:posOffset>
                      </wp:positionV>
                      <wp:extent cx="108585" cy="1168400"/>
                      <wp:effectExtent l="3493" t="0" r="28257" b="28258"/>
                      <wp:wrapNone/>
                      <wp:docPr id="2133711075" name="Bağlayıcı: Dirs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108585" cy="116840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ağlayıcı: Dirsek 3" style="position:absolute;margin-left:269.1pt;margin-top:2.25pt;width:8.55pt;height:92pt;rotation:-9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4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" w14:anchorId="0FA16C9E"/>
                  </w:pict>
                </mc:Fallback>
              </mc:AlternateContent>
            </w:r>
          </w:p>
          <w:p w:rsidR="00F43305" w:rsidP="009E155E" w:rsidRDefault="00654C96" w14:paraId="69D6E41A" w14:textId="77777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editId="0D7219BD" wp14:anchorId="693E132A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78740</wp:posOffset>
                      </wp:positionV>
                      <wp:extent cx="1297940" cy="914400"/>
                      <wp:effectExtent l="38100" t="38100" r="0" b="38100"/>
                      <wp:wrapNone/>
                      <wp:docPr id="323182850" name="Gr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7940" cy="914400"/>
                                <a:chOff x="0" y="0"/>
                                <a:chExt cx="1297940" cy="914400"/>
                              </a:xfrm>
                            </wpg:grpSpPr>
                            <wps:wsp>
                              <wps:cNvPr id="635308566" name="Elmas 1"/>
                              <wps:cNvSpPr/>
                              <wps:spPr>
                                <a:xfrm>
                                  <a:off x="0" y="0"/>
                                  <a:ext cx="1297940" cy="9144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711F1" w:rsidP="00A711F1" w:rsidRDefault="00A711F1" w14:paraId="0FA2CF1E" w14:textId="7777777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4910982" name="Metin Kutusu 1"/>
                              <wps:cNvSpPr txBox="1"/>
                              <wps:spPr>
                                <a:xfrm>
                                  <a:off x="38100" y="266700"/>
                                  <a:ext cx="12573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Pr="002C4F18" w:rsidR="002C4F18" w:rsidP="002C4F18" w:rsidRDefault="002C4F18" w14:paraId="67F80AD9" w14:textId="77777777">
                                    <w:pPr>
                                      <w:jc w:val="center"/>
                                    </w:pPr>
                                    <w:r w:rsidRPr="00A711F1">
                                      <w:rPr>
                                        <w:color w:val="806000" w:themeColor="accent4" w:themeShade="80"/>
                                        <w:sz w:val="20"/>
                                      </w:rPr>
                                      <w:t>Formda şekilsel eksiklik var mı?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1" style="position:absolute;left:0;text-align:left;margin-left:123.8pt;margin-top:6.2pt;width:102.2pt;height:1in;z-index:251764736;mso-width-relative:margin;mso-height-relative:margin" coordsize="12979,9144" o:spid="_x0000_s1038" w14:anchorId="693E13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">
                      <v:shape id="Elmas 1" style="position:absolute;width:12979;height:9144;visibility:visible;mso-wrap-style:square;v-text-anchor:middle" o:spid="_x0000_s1039" filled="f" strokecolor="#ffc000" strokeweight="2.25pt" type="#_x0000_t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">
                        <v:textbox>
                          <w:txbxContent>
                            <w:p w:rsidR="00A711F1" w:rsidP="00A711F1" w:rsidRDefault="00A711F1" w14:paraId="0FA2CF1E" w14:textId="7777777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Metin Kutusu 1" style="position:absolute;left:381;top:2667;width:12573;height:4286;visibility:visible;mso-wrap-style:square;v-text-anchor:top" o:spid="_x0000_s104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">
                        <v:textbox>
                          <w:txbxContent>
                            <w:p w:rsidRPr="002C4F18" w:rsidR="002C4F18" w:rsidP="002C4F18" w:rsidRDefault="002C4F18" w14:paraId="67F80AD9" w14:textId="77777777">
                              <w:pPr>
                                <w:jc w:val="center"/>
                              </w:pPr>
                              <w:r w:rsidRPr="00A711F1">
                                <w:rPr>
                                  <w:color w:val="806000" w:themeColor="accent4" w:themeShade="80"/>
                                  <w:sz w:val="20"/>
                                </w:rPr>
                                <w:t>Formda şekilsel eksiklik var mı?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B3323" w:rsidR="006A7CB9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0104C99C" wp14:anchorId="6D521537">
                      <wp:simplePos x="0" y="0"/>
                      <wp:positionH relativeFrom="column">
                        <wp:posOffset>4055110</wp:posOffset>
                      </wp:positionH>
                      <wp:positionV relativeFrom="paragraph">
                        <wp:posOffset>36195</wp:posOffset>
                      </wp:positionV>
                      <wp:extent cx="0" cy="190500"/>
                      <wp:effectExtent l="76200" t="38100" r="57150" b="19050"/>
                      <wp:wrapNone/>
                      <wp:docPr id="782688667" name="Düz Ok Bağlayıcısı 782688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782688667" style="position:absolute;margin-left:319.3pt;margin-top:2.85pt;width:0;height:15pt;rotation:18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" w14:anchorId="22E1BAEB">
                      <v:stroke joinstyle="miter" endarrow="block"/>
                    </v:shape>
                  </w:pict>
                </mc:Fallback>
              </mc:AlternateContent>
            </w:r>
          </w:p>
          <w:p w:rsidR="00F43305" w:rsidP="009E155E" w:rsidRDefault="002C4F18" w14:paraId="73F99A06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1B4A3B24" wp14:anchorId="2FB70511">
                      <wp:simplePos x="0" y="0"/>
                      <wp:positionH relativeFrom="column">
                        <wp:posOffset>3776980</wp:posOffset>
                      </wp:positionH>
                      <wp:positionV relativeFrom="paragraph">
                        <wp:posOffset>91440</wp:posOffset>
                      </wp:positionV>
                      <wp:extent cx="514350" cy="238125"/>
                      <wp:effectExtent l="0" t="0" r="0" b="9525"/>
                      <wp:wrapNone/>
                      <wp:docPr id="1859143517" name="Dikdörtgen 1859143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FA1F8F" w:rsidR="009E155E" w:rsidP="009E155E" w:rsidRDefault="009E155E" w14:paraId="6FFC3E08" w14:textId="7777777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59143517" style="position:absolute;left:0;text-align:left;margin-left:297.4pt;margin-top:7.2pt;width:40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stroked="f" w14:anchorId="2FB70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">
                      <v:textbox>
                        <w:txbxContent>
                          <w:p w:rsidRPr="00FA1F8F" w:rsidR="009E155E" w:rsidP="009E155E" w:rsidRDefault="009E155E" w14:paraId="6FFC3E08" w14:textId="7777777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3305" w:rsidP="009E155E" w:rsidRDefault="00F43305" w14:paraId="4996DD8D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3BBE505A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0F1D5647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7383A381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1C24712B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Pr="00336EE1" w:rsidR="00E55389" w:rsidP="00336EE1" w:rsidRDefault="00E55389" w14:paraId="3D164847" w14:textId="777777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Dash" w:color="auto" w:sz="4" w:space="0"/>
              <w:right w:val="single" w:color="auto" w:sz="4" w:space="0"/>
            </w:tcBorders>
            <w:noWrap/>
          </w:tcPr>
          <w:p w:rsidR="002C371B" w:rsidP="002C371B" w:rsidRDefault="002C371B" w14:paraId="1ADF947A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2C371B" w:rsidP="002C371B" w:rsidRDefault="002C371B" w14:paraId="0E4FC724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2C371B" w:rsidP="002C371B" w:rsidRDefault="002C371B" w14:paraId="25977A1C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E55389" w:rsidP="002C371B" w:rsidRDefault="00E55389" w14:paraId="3F344955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6A390E" w:rsidP="002C371B" w:rsidRDefault="006A390E" w14:paraId="53EE0E74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6A390E" w:rsidP="002C371B" w:rsidRDefault="006A390E" w14:paraId="6EAD6A67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E55389" w:rsidP="002C371B" w:rsidRDefault="00E55389" w14:paraId="0DD7F1B3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E55389" w:rsidP="002C371B" w:rsidRDefault="00E55389" w14:paraId="3060124E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126FD4" w:rsidP="002C371B" w:rsidRDefault="00126FD4" w14:paraId="70AB0F9A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Pr="004C0C93" w:rsidR="004C0C93" w:rsidP="002C371B" w:rsidRDefault="004C0C93" w14:paraId="6D827BE8" w14:textId="77777777">
            <w:pPr>
              <w:ind w:right="-57"/>
              <w:jc w:val="center"/>
              <w:rPr>
                <w:snapToGrid w:val="0"/>
                <w:sz w:val="4"/>
                <w:szCs w:val="4"/>
              </w:rPr>
            </w:pPr>
          </w:p>
          <w:p w:rsidR="00E55389" w:rsidP="002C371B" w:rsidRDefault="004C0C93" w14:paraId="41D861F3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 w:rsidRPr="000B3323">
              <w:rPr>
                <w:snapToGrid w:val="0"/>
                <w:sz w:val="16"/>
                <w:szCs w:val="16"/>
              </w:rPr>
              <w:t>İlgili öğretim üyesi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</w:p>
          <w:p w:rsidR="00E55389" w:rsidP="002C371B" w:rsidRDefault="00E55389" w14:paraId="25328C0F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2C371B" w:rsidP="002C371B" w:rsidRDefault="002C371B" w14:paraId="1F33DAB1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2C371B" w:rsidP="002C371B" w:rsidRDefault="002C371B" w14:paraId="23597778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6A390E" w:rsidP="002C371B" w:rsidRDefault="006A390E" w14:paraId="3A48EECA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6A390E" w:rsidP="002C371B" w:rsidRDefault="006A390E" w14:paraId="1AFD9E11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6A390E" w:rsidP="002C371B" w:rsidRDefault="006A390E" w14:paraId="0EA5AE1F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4C0C93" w:rsidP="002C371B" w:rsidRDefault="004C0C93" w14:paraId="05159ABB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Pr="004C0C93" w:rsidR="004C0C93" w:rsidP="002C371B" w:rsidRDefault="004C0C93" w14:paraId="28DDA5A4" w14:textId="77777777">
            <w:pPr>
              <w:ind w:right="-57"/>
              <w:jc w:val="center"/>
              <w:rPr>
                <w:snapToGrid w:val="0"/>
                <w:sz w:val="10"/>
                <w:szCs w:val="10"/>
              </w:rPr>
            </w:pPr>
          </w:p>
          <w:p w:rsidR="00463C2B" w:rsidP="002C371B" w:rsidRDefault="003F1191" w14:paraId="5A2856C6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 w:rsidRPr="000B3323">
              <w:rPr>
                <w:snapToGrid w:val="0"/>
                <w:sz w:val="16"/>
                <w:szCs w:val="16"/>
              </w:rPr>
              <w:t>İlgili öğretim üyesi</w:t>
            </w:r>
          </w:p>
          <w:p w:rsidR="00A711F1" w:rsidP="002C371B" w:rsidRDefault="00A711F1" w14:paraId="5895CDBC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2C371B" w:rsidP="002C371B" w:rsidRDefault="002C371B" w14:paraId="06027D0B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2C371B" w:rsidP="002C371B" w:rsidRDefault="002C371B" w14:paraId="2883B702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2C371B" w:rsidP="002C371B" w:rsidRDefault="002C371B" w14:paraId="6010A16A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2C371B" w:rsidP="002C371B" w:rsidRDefault="002C371B" w14:paraId="790D499A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126FD4" w:rsidP="002C371B" w:rsidRDefault="00126FD4" w14:paraId="0DCDA0F2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126F2B" w:rsidP="00126F2B" w:rsidRDefault="00126F2B" w14:paraId="24A40B1B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 w:rsidRPr="000B3323">
              <w:rPr>
                <w:snapToGrid w:val="0"/>
                <w:sz w:val="16"/>
                <w:szCs w:val="16"/>
              </w:rPr>
              <w:t>İlgili öğretim üyesi</w:t>
            </w:r>
            <w:r w:rsidRPr="00126F2B">
              <w:rPr>
                <w:b/>
                <w:bCs/>
                <w:snapToGrid w:val="0"/>
                <w:sz w:val="16"/>
                <w:szCs w:val="16"/>
              </w:rPr>
              <w:t>/</w:t>
            </w:r>
          </w:p>
          <w:p w:rsidR="00A711F1" w:rsidP="002C371B" w:rsidRDefault="00A711F1" w14:paraId="444ABE36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Bölüm Başkanlığı</w:t>
            </w:r>
            <w:r w:rsidRPr="00AD4026" w:rsidR="00AD4026">
              <w:rPr>
                <w:b/>
                <w:bCs/>
                <w:snapToGrid w:val="0"/>
                <w:sz w:val="16"/>
                <w:szCs w:val="16"/>
              </w:rPr>
              <w:t>/</w:t>
            </w:r>
            <w:r w:rsidR="00AD4026">
              <w:rPr>
                <w:snapToGrid w:val="0"/>
                <w:sz w:val="16"/>
                <w:szCs w:val="16"/>
              </w:rPr>
              <w:t xml:space="preserve"> Dekanlık</w:t>
            </w:r>
          </w:p>
          <w:p w:rsidR="00F43305" w:rsidP="002C371B" w:rsidRDefault="00F43305" w14:paraId="026FE853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F43305" w:rsidP="002C371B" w:rsidRDefault="00F43305" w14:paraId="1A306F4D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F43305" w:rsidP="002C371B" w:rsidRDefault="00F43305" w14:paraId="4F2AAAD3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F43305" w:rsidP="002C371B" w:rsidRDefault="00F43305" w14:paraId="32E846EE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562C1A" w:rsidP="002C371B" w:rsidRDefault="00562C1A" w14:paraId="13F5EFFB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F43305" w:rsidP="002C371B" w:rsidRDefault="00F43305" w14:paraId="5D0429A7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F43305" w:rsidP="002C371B" w:rsidRDefault="00F43305" w14:paraId="03BED1B9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Proje </w:t>
            </w:r>
            <w:r w:rsidR="00562C1A">
              <w:rPr>
                <w:snapToGrid w:val="0"/>
                <w:sz w:val="16"/>
                <w:szCs w:val="16"/>
              </w:rPr>
              <w:t>kontrol sorumlusu</w:t>
            </w:r>
          </w:p>
          <w:p w:rsidR="00F43305" w:rsidP="002C371B" w:rsidRDefault="00F43305" w14:paraId="4A8068D1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F43305" w:rsidP="002C371B" w:rsidRDefault="00F43305" w14:paraId="3B42061F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F43305" w:rsidP="002C371B" w:rsidRDefault="00F43305" w14:paraId="6EF1B830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F43305" w:rsidP="002C371B" w:rsidRDefault="00F43305" w14:paraId="4A33FCFA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477CE041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1CB40ADC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42116D51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319B9CA3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39D4D562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350AE4F9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7DFEEC29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37B6DA94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7CEC3900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0D53C205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6146E799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782FB1BE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58C2CC12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441BA6BB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73D825C1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462D4470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51A7691C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1E782AA5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0308BCC2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013E1687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45F2E76D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Pr="003F1191" w:rsidR="00835780" w:rsidP="00B3696E" w:rsidRDefault="00835780" w14:paraId="12A51BC8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</w:tcPr>
          <w:p w:rsidR="00EF1E17" w:rsidP="00EF1E17" w:rsidRDefault="00EF1E17" w14:paraId="6327908F" w14:textId="77777777">
            <w:pPr>
              <w:jc w:val="center"/>
              <w:rPr>
                <w:sz w:val="16"/>
                <w:szCs w:val="16"/>
              </w:rPr>
            </w:pPr>
          </w:p>
          <w:p w:rsidR="00EF1E17" w:rsidP="00EF1E17" w:rsidRDefault="00EF1E17" w14:paraId="7FE1B408" w14:textId="77777777">
            <w:pPr>
              <w:jc w:val="center"/>
              <w:rPr>
                <w:sz w:val="16"/>
                <w:szCs w:val="16"/>
              </w:rPr>
            </w:pPr>
          </w:p>
          <w:p w:rsidR="004E75D6" w:rsidP="00EF1E17" w:rsidRDefault="004E75D6" w14:paraId="10C4A14D" w14:textId="77777777">
            <w:pPr>
              <w:jc w:val="center"/>
              <w:rPr>
                <w:sz w:val="16"/>
                <w:szCs w:val="16"/>
              </w:rPr>
            </w:pPr>
          </w:p>
          <w:p w:rsidR="00E55389" w:rsidP="00EF1E17" w:rsidRDefault="00E55389" w14:paraId="626CCD54" w14:textId="77777777">
            <w:pPr>
              <w:jc w:val="center"/>
              <w:rPr>
                <w:sz w:val="16"/>
                <w:szCs w:val="16"/>
              </w:rPr>
            </w:pPr>
          </w:p>
          <w:p w:rsidR="004E75D6" w:rsidP="00EF1E17" w:rsidRDefault="004E75D6" w14:paraId="030DFEDD" w14:textId="77777777">
            <w:pPr>
              <w:jc w:val="center"/>
              <w:rPr>
                <w:sz w:val="16"/>
                <w:szCs w:val="16"/>
              </w:rPr>
            </w:pPr>
          </w:p>
          <w:p w:rsidR="00E55389" w:rsidP="00EF1E17" w:rsidRDefault="00E55389" w14:paraId="4AF7149D" w14:textId="77777777">
            <w:pPr>
              <w:jc w:val="center"/>
              <w:rPr>
                <w:sz w:val="16"/>
                <w:szCs w:val="16"/>
              </w:rPr>
            </w:pPr>
          </w:p>
          <w:p w:rsidR="00E55389" w:rsidP="00EF1E17" w:rsidRDefault="00E55389" w14:paraId="03DEAAF3" w14:textId="77777777">
            <w:pPr>
              <w:jc w:val="center"/>
              <w:rPr>
                <w:sz w:val="16"/>
                <w:szCs w:val="16"/>
              </w:rPr>
            </w:pPr>
          </w:p>
          <w:p w:rsidR="00E55389" w:rsidP="00EF1E17" w:rsidRDefault="00E55389" w14:paraId="1050E394" w14:textId="77777777">
            <w:pPr>
              <w:jc w:val="center"/>
              <w:rPr>
                <w:sz w:val="16"/>
                <w:szCs w:val="16"/>
              </w:rPr>
            </w:pPr>
          </w:p>
          <w:p w:rsidR="00E55389" w:rsidP="00EF1E17" w:rsidRDefault="00E55389" w14:paraId="0A375A31" w14:textId="77777777">
            <w:pPr>
              <w:jc w:val="center"/>
              <w:rPr>
                <w:sz w:val="16"/>
                <w:szCs w:val="16"/>
              </w:rPr>
            </w:pPr>
          </w:p>
          <w:p w:rsidR="006A390E" w:rsidP="00EF1E17" w:rsidRDefault="006A390E" w14:paraId="088BD0D6" w14:textId="77777777">
            <w:pPr>
              <w:jc w:val="center"/>
              <w:rPr>
                <w:sz w:val="16"/>
                <w:szCs w:val="16"/>
              </w:rPr>
            </w:pPr>
          </w:p>
          <w:p w:rsidR="006A390E" w:rsidP="00EF1E17" w:rsidRDefault="006A390E" w14:paraId="76D75CB5" w14:textId="77777777">
            <w:pPr>
              <w:jc w:val="center"/>
              <w:rPr>
                <w:sz w:val="16"/>
                <w:szCs w:val="16"/>
              </w:rPr>
            </w:pPr>
          </w:p>
          <w:p w:rsidR="006A390E" w:rsidP="00EF1E17" w:rsidRDefault="006A390E" w14:paraId="3F0C8A15" w14:textId="77777777">
            <w:pPr>
              <w:jc w:val="center"/>
              <w:rPr>
                <w:sz w:val="16"/>
                <w:szCs w:val="16"/>
              </w:rPr>
            </w:pPr>
          </w:p>
          <w:p w:rsidR="006A390E" w:rsidP="00EF1E17" w:rsidRDefault="006A390E" w14:paraId="5F1A2B0F" w14:textId="77777777">
            <w:pPr>
              <w:jc w:val="center"/>
              <w:rPr>
                <w:sz w:val="16"/>
                <w:szCs w:val="16"/>
              </w:rPr>
            </w:pPr>
          </w:p>
          <w:p w:rsidR="006A390E" w:rsidP="00EF1E17" w:rsidRDefault="006A390E" w14:paraId="09F2B9B7" w14:textId="77777777">
            <w:pPr>
              <w:jc w:val="center"/>
              <w:rPr>
                <w:sz w:val="16"/>
                <w:szCs w:val="16"/>
              </w:rPr>
            </w:pPr>
          </w:p>
          <w:p w:rsidR="00E55389" w:rsidP="00EF1E17" w:rsidRDefault="00E55389" w14:paraId="3FCB5E19" w14:textId="77777777">
            <w:pPr>
              <w:jc w:val="center"/>
              <w:rPr>
                <w:sz w:val="16"/>
                <w:szCs w:val="16"/>
              </w:rPr>
            </w:pPr>
          </w:p>
          <w:p w:rsidR="00126FD4" w:rsidP="00EF1E17" w:rsidRDefault="00126FD4" w14:paraId="77E5BCE5" w14:textId="77777777">
            <w:pPr>
              <w:jc w:val="center"/>
              <w:rPr>
                <w:sz w:val="16"/>
                <w:szCs w:val="16"/>
              </w:rPr>
            </w:pPr>
          </w:p>
          <w:p w:rsidR="004E75D6" w:rsidP="00EF1E17" w:rsidRDefault="004E75D6" w14:paraId="438C98E6" w14:textId="77777777">
            <w:pPr>
              <w:jc w:val="center"/>
              <w:rPr>
                <w:sz w:val="16"/>
                <w:szCs w:val="16"/>
              </w:rPr>
            </w:pPr>
          </w:p>
          <w:p w:rsidR="004C0C93" w:rsidP="00EF1E17" w:rsidRDefault="004C0C93" w14:paraId="03D28534" w14:textId="77777777">
            <w:pPr>
              <w:jc w:val="center"/>
              <w:rPr>
                <w:sz w:val="16"/>
                <w:szCs w:val="16"/>
              </w:rPr>
            </w:pPr>
          </w:p>
          <w:p w:rsidR="00EF1E17" w:rsidP="00EF1E17" w:rsidRDefault="00631747" w14:paraId="3E4CC09B" w14:textId="77777777">
            <w:pPr>
              <w:jc w:val="center"/>
              <w:rPr>
                <w:sz w:val="16"/>
                <w:szCs w:val="16"/>
              </w:rPr>
            </w:pPr>
            <w:r w:rsidRPr="00631747">
              <w:rPr>
                <w:sz w:val="16"/>
                <w:szCs w:val="16"/>
              </w:rPr>
              <w:t>FR/PGKO/01</w:t>
            </w:r>
          </w:p>
          <w:p w:rsidR="00EF1E17" w:rsidP="00EF1E17" w:rsidRDefault="00EF1E17" w14:paraId="2185D44D" w14:textId="77777777">
            <w:pPr>
              <w:jc w:val="center"/>
              <w:rPr>
                <w:sz w:val="16"/>
                <w:szCs w:val="16"/>
              </w:rPr>
            </w:pPr>
          </w:p>
          <w:p w:rsidR="00EF1E17" w:rsidP="00EF1E17" w:rsidRDefault="00EF1E17" w14:paraId="262E4738" w14:textId="77777777">
            <w:pPr>
              <w:jc w:val="center"/>
              <w:rPr>
                <w:sz w:val="16"/>
                <w:szCs w:val="16"/>
              </w:rPr>
            </w:pPr>
          </w:p>
          <w:p w:rsidR="00EF1E17" w:rsidP="00EF1E17" w:rsidRDefault="00EF1E17" w14:paraId="586F007D" w14:textId="77777777">
            <w:pPr>
              <w:jc w:val="center"/>
              <w:rPr>
                <w:sz w:val="16"/>
                <w:szCs w:val="16"/>
              </w:rPr>
            </w:pPr>
          </w:p>
          <w:p w:rsidR="00EF1E17" w:rsidP="00EF1E17" w:rsidRDefault="00EF1E17" w14:paraId="3572B0C0" w14:textId="77777777">
            <w:pPr>
              <w:jc w:val="center"/>
              <w:rPr>
                <w:sz w:val="16"/>
                <w:szCs w:val="16"/>
              </w:rPr>
            </w:pPr>
          </w:p>
          <w:p w:rsidR="00631747" w:rsidP="00EF1E17" w:rsidRDefault="00631747" w14:paraId="0BF37A76" w14:textId="77777777">
            <w:pPr>
              <w:jc w:val="center"/>
              <w:rPr>
                <w:sz w:val="16"/>
                <w:szCs w:val="16"/>
              </w:rPr>
            </w:pPr>
          </w:p>
          <w:p w:rsidR="00126FD4" w:rsidP="00EF1E17" w:rsidRDefault="00126FD4" w14:paraId="16ADCA00" w14:textId="77777777">
            <w:pPr>
              <w:jc w:val="center"/>
              <w:rPr>
                <w:sz w:val="16"/>
                <w:szCs w:val="16"/>
              </w:rPr>
            </w:pPr>
          </w:p>
          <w:p w:rsidR="00EF1E17" w:rsidP="00EF1E17" w:rsidRDefault="00EF1E17" w14:paraId="242B2044" w14:textId="77777777">
            <w:pPr>
              <w:jc w:val="center"/>
              <w:rPr>
                <w:sz w:val="16"/>
                <w:szCs w:val="16"/>
              </w:rPr>
            </w:pPr>
          </w:p>
          <w:p w:rsidR="00EF1E17" w:rsidP="00EF1E17" w:rsidRDefault="00562C1A" w14:paraId="2581A85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UBYS üzerinden</w:t>
            </w:r>
          </w:p>
          <w:p w:rsidR="00EF1E17" w:rsidP="00EF1E17" w:rsidRDefault="00EF1E17" w14:paraId="7A250BEA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7A47142E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13DE1270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4976118D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518C3745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0B31453C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7C39C93D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4FEA1D13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636A3BBD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7D82B9B1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1B1ABB0E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6B86D662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336EE1" w:rsidP="00EF1E17" w:rsidRDefault="00336EE1" w14:paraId="2EDB66B0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31FF35CB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4E75D6" w:rsidP="004E75D6" w:rsidRDefault="004E75D6" w14:paraId="26BF8E01" w14:textId="77777777">
            <w:pPr>
              <w:jc w:val="center"/>
              <w:rPr>
                <w:sz w:val="16"/>
                <w:szCs w:val="16"/>
              </w:rPr>
            </w:pPr>
            <w:r w:rsidRPr="000B3323">
              <w:rPr>
                <w:sz w:val="16"/>
                <w:szCs w:val="16"/>
              </w:rPr>
              <w:t>İMÜ Öğretim Üyeliğine Yükseltilme ve Atanma Yönergesi</w:t>
            </w:r>
          </w:p>
          <w:p w:rsidR="00EF1E17" w:rsidP="00EF1E17" w:rsidRDefault="00EF1E17" w14:paraId="1DB78D5D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25B6E9D3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7535109A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DC7583" w:rsidRDefault="00EF1E17" w14:paraId="0FCAD2B1" w14:textId="77777777">
            <w:pPr>
              <w:spacing w:line="276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UBYS üzerinden ilgili Öğretim </w:t>
            </w:r>
            <w:r w:rsidR="00DC7583">
              <w:rPr>
                <w:snapToGrid w:val="0"/>
                <w:sz w:val="16"/>
                <w:szCs w:val="16"/>
              </w:rPr>
              <w:t>Ü</w:t>
            </w:r>
            <w:r>
              <w:rPr>
                <w:snapToGrid w:val="0"/>
                <w:sz w:val="16"/>
                <w:szCs w:val="16"/>
              </w:rPr>
              <w:t>yesine bildirilir</w:t>
            </w:r>
          </w:p>
          <w:p w:rsidR="000C1BF6" w:rsidP="00EF1E17" w:rsidRDefault="000C1BF6" w14:paraId="730195C2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0C1BF6" w:rsidP="00EF1E17" w:rsidRDefault="000C1BF6" w14:paraId="1EDB1BEE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0C1BF6" w:rsidP="00EF1E17" w:rsidRDefault="000C1BF6" w14:paraId="56CB3507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0C1BF6" w:rsidP="00EF1E17" w:rsidRDefault="000C1BF6" w14:paraId="4CBE36E4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0C1BF6" w:rsidP="00EF1E17" w:rsidRDefault="000C1BF6" w14:paraId="384CB181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0C1BF6" w:rsidP="00EF1E17" w:rsidRDefault="000C1BF6" w14:paraId="7142722F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0C1BF6" w:rsidP="00EF1E17" w:rsidRDefault="000C1BF6" w14:paraId="1D236A7D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Pr="003F1191" w:rsidR="000C1BF6" w:rsidP="00B3696E" w:rsidRDefault="000C1BF6" w14:paraId="72B90929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18586A" w:rsidTr="00562C1A" w14:paraId="27DD9F3B" w14:textId="77777777">
        <w:trPr>
          <w:trHeight w:val="1474"/>
        </w:trPr>
        <w:tc>
          <w:tcPr>
            <w:tcW w:w="7083" w:type="dxa"/>
            <w:tcBorders>
              <w:top w:val="dotDash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B3696E" w:rsidP="0018586A" w:rsidRDefault="00B3696E" w14:paraId="2C5C4AD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>
              <w:rPr>
                <w:noProof/>
                <w:color w:val="000000"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editId="608DAF26" wp14:anchorId="09CB8A84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66675</wp:posOffset>
                      </wp:positionV>
                      <wp:extent cx="0" cy="228600"/>
                      <wp:effectExtent l="0" t="0" r="38100" b="19050"/>
                      <wp:wrapNone/>
                      <wp:docPr id="162194693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4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from="167.25pt,5.25pt" to="167.25pt,23.25pt" w14:anchorId="2D613D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">
                      <v:stroke joinstyle="miter"/>
                    </v:line>
                  </w:pict>
                </mc:Fallback>
              </mc:AlternateContent>
            </w:r>
          </w:p>
          <w:p w:rsidR="00B3696E" w:rsidP="0018586A" w:rsidRDefault="00B3696E" w14:paraId="6BAF8978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editId="2D5E316C" wp14:anchorId="3685280C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116840</wp:posOffset>
                      </wp:positionV>
                      <wp:extent cx="514350" cy="257175"/>
                      <wp:effectExtent l="0" t="0" r="0" b="9525"/>
                      <wp:wrapNone/>
                      <wp:docPr id="1962236443" name="Dikdörtgen 1962236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FA1F8F" w:rsidR="00B3696E" w:rsidP="00B3696E" w:rsidRDefault="00B3696E" w14:paraId="6F87E7FE" w14:textId="7777777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62236443" style="position:absolute;left:0;text-align:left;margin-left:146.25pt;margin-top:9.2pt;width:40.5pt;height:20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stroked="f" w14:anchorId="368528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">
                      <v:textbox>
                        <w:txbxContent>
                          <w:p w:rsidRPr="00FA1F8F" w:rsidR="00B3696E" w:rsidP="00B3696E" w:rsidRDefault="00B3696E" w14:paraId="6F87E7FE" w14:textId="7777777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3696E" w:rsidP="0018586A" w:rsidRDefault="00B3696E" w14:paraId="4839B45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B3696E" w:rsidP="0018586A" w:rsidRDefault="00B3696E" w14:paraId="68C8F952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editId="79C34336" wp14:anchorId="119AC6A4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85725</wp:posOffset>
                      </wp:positionV>
                      <wp:extent cx="0" cy="190500"/>
                      <wp:effectExtent l="76200" t="0" r="57150" b="5715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9" style="position:absolute;margin-left:167.25pt;margin-top:6.75pt;width:0;height: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CDMolNwAAAAJAQAADwAAAAAAAAAAAAAAAAA0BAAAZHJzL2Rvd25yZXYueG1sUEsFBgAAAAAEAAQA&#10;8wAAAD0FAAAAAA==&#10;" w14:anchorId="0BC2C0AD">
                      <v:stroke joinstyle="miter" endarrow="block"/>
                    </v:shape>
                  </w:pict>
                </mc:Fallback>
              </mc:AlternateContent>
            </w:r>
          </w:p>
          <w:p w:rsidR="00B3696E" w:rsidP="0018586A" w:rsidRDefault="00B3696E" w14:paraId="0111BF12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E55389" w:rsidP="0018586A" w:rsidRDefault="00E55389" w14:paraId="20DBC7D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editId="53B2B847" wp14:anchorId="52F67350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69215</wp:posOffset>
                      </wp:positionV>
                      <wp:extent cx="2009775" cy="276225"/>
                      <wp:effectExtent l="19050" t="19050" r="28575" b="28575"/>
                      <wp:wrapNone/>
                      <wp:docPr id="656250226" name="Dikdörtgen 656250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E55389" w:rsidP="00E55389" w:rsidRDefault="00E55389" w14:paraId="4D1B1961" w14:textId="77777777">
                                  <w:pPr>
                                    <w:jc w:val="center"/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Proje</w:t>
                                  </w: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onayı iletilir</w:t>
                                  </w:r>
                                  <w:r w:rsidRPr="002C371B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56250226" style="position:absolute;left:0;text-align:left;margin-left:88.5pt;margin-top:5.45pt;width:158.25pt;height:21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3" strokecolor="#7f7f7f [1612]" strokeweight="2.25pt" w14:anchorId="52F6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">
                      <v:textbox>
                        <w:txbxContent>
                          <w:p w:rsidRPr="002C371B" w:rsidR="00E55389" w:rsidP="00E55389" w:rsidRDefault="00E55389" w14:paraId="4D1B1961" w14:textId="77777777">
                            <w:pPr>
                              <w:jc w:val="center"/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</w:pPr>
                            <w:r w:rsidRPr="002C371B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Proje</w:t>
                            </w: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onayı iletilir</w:t>
                            </w:r>
                            <w:r w:rsidRPr="002C371B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editId="5ED0ABC2" wp14:anchorId="0A544B12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376555</wp:posOffset>
                      </wp:positionV>
                      <wp:extent cx="0" cy="190500"/>
                      <wp:effectExtent l="76200" t="0" r="57150" b="57150"/>
                      <wp:wrapNone/>
                      <wp:docPr id="1117642862" name="Düz Ok Bağlayıcısı 1117642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117642862" style="position:absolute;margin-left:166.85pt;margin-top:29.65pt;width:0;height: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LXrsrNwAAAAJAQAADwAAAAAAAAAAAAAAAAA0BAAAZHJzL2Rvd25yZXYueG1sUEsFBgAAAAAEAAQA&#10;8wAAAD0FAAAAAA==&#10;" w14:anchorId="29BE1FFC">
                      <v:stroke joinstyle="miter" endarrow="block"/>
                    </v:shape>
                  </w:pict>
                </mc:Fallback>
              </mc:AlternateContent>
            </w:r>
          </w:p>
          <w:p w:rsidR="00E55389" w:rsidP="0018586A" w:rsidRDefault="00E55389" w14:paraId="2A8D7232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E55389" w:rsidP="0018586A" w:rsidRDefault="00E55389" w14:paraId="0F62C24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E55389" w:rsidP="0018586A" w:rsidRDefault="00E55389" w14:paraId="5AC3819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E55389" w:rsidP="0018586A" w:rsidRDefault="00E55389" w14:paraId="194F0F4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CF14DA" w14:paraId="0909E65F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editId="6B55CEDD" wp14:anchorId="065A107D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12065</wp:posOffset>
                      </wp:positionV>
                      <wp:extent cx="3667125" cy="438150"/>
                      <wp:effectExtent l="19050" t="19050" r="28575" b="19050"/>
                      <wp:wrapNone/>
                      <wp:docPr id="206342354" name="Dikdörtgen 206342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71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8663E4" w:rsidR="00CF14DA" w:rsidP="00CF14DA" w:rsidRDefault="002A735C" w14:paraId="39DA6D22" w14:textId="607581F0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Proje</w:t>
                                  </w:r>
                                  <w:r w:rsidRPr="00CF14DA" w:rsidR="00CF14DA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onayı</w:t>
                                  </w:r>
                                  <w:r w:rsidR="007F61EC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ve protokol</w:t>
                                  </w:r>
                                  <w:r w:rsidRPr="00CF14DA" w:rsidR="00CF14DA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CF14DA" w:rsidR="00CF14DA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ile birlikte</w:t>
                                  </w:r>
                                  <w:proofErr w:type="gramEnd"/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</w:t>
                                  </w:r>
                                  <w:r w:rsidRPr="00126FD4" w:rsidR="00126FD4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Rektörlük/Dekanlık</w:t>
                                  </w:r>
                                  <w:r w:rsidRPr="00126FD4" w:rsidR="00A66CCF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/</w:t>
                                  </w:r>
                                  <w:r w:rsidRPr="00126FD4" w:rsidR="00126FD4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Müdürlük</w:t>
                                  </w:r>
                                  <w:r w:rsidRPr="00AD4026" w:rsidR="00A66CCF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</w:t>
                                  </w:r>
                                  <w:r w:rsidRPr="00AD4026" w:rsidR="004C0C93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tarafından</w:t>
                                  </w:r>
                                  <w:r w:rsidR="00A66CCF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görevlendirme </w:t>
                                  </w:r>
                                  <w:r w:rsidR="00A66CCF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süreçleri gerçekleştirilir</w:t>
                                  </w: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06342354" style="position:absolute;left:0;text-align:left;margin-left:23.6pt;margin-top:.95pt;width:288.75pt;height:34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4" strokecolor="#7f7f7f [1612]" strokeweight="2.25pt" w14:anchorId="065A10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">
                      <v:textbox>
                        <w:txbxContent>
                          <w:p w:rsidRPr="008663E4" w:rsidR="00CF14DA" w:rsidP="00CF14DA" w:rsidRDefault="002A735C" w14:paraId="39DA6D22" w14:textId="607581F0">
                            <w:pPr>
                              <w:jc w:val="center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Proje</w:t>
                            </w:r>
                            <w:r w:rsidRPr="00CF14DA" w:rsidR="00CF14DA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onayı</w:t>
                            </w:r>
                            <w:r w:rsidR="007F61EC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ve protokol</w:t>
                            </w:r>
                            <w:r w:rsidRPr="00CF14DA" w:rsidR="00CF14DA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CF14DA" w:rsidR="00CF14DA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ile birlikte</w:t>
                            </w:r>
                            <w:proofErr w:type="gramEnd"/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</w:t>
                            </w:r>
                            <w:r w:rsidRPr="00126FD4" w:rsidR="00126FD4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Rektörlük/Dekanlık</w:t>
                            </w:r>
                            <w:r w:rsidRPr="00126FD4" w:rsidR="00A66CCF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/</w:t>
                            </w:r>
                            <w:r w:rsidRPr="00126FD4" w:rsidR="00126FD4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Müdürlük</w:t>
                            </w:r>
                            <w:r w:rsidRPr="00AD4026" w:rsidR="00A66CCF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</w:t>
                            </w:r>
                            <w:r w:rsidRPr="00AD4026" w:rsidR="004C0C93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tarafından</w:t>
                            </w:r>
                            <w:r w:rsidR="00A66CCF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görevlendirme </w:t>
                            </w:r>
                            <w:r w:rsidR="00A66CCF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süreçleri gerçekleştirilir</w:t>
                            </w: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4E8E" w:rsidP="0018586A" w:rsidRDefault="00A84E8E" w14:paraId="5BD77A3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A84E8E" w:rsidP="0018586A" w:rsidRDefault="00A84E8E" w14:paraId="74796B0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A84E8E" w:rsidP="0018586A" w:rsidRDefault="00A84E8E" w14:paraId="710C92F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A84E8E" w:rsidP="0018586A" w:rsidRDefault="00CF14DA" w14:paraId="0A6FAF7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editId="521B5A2C" wp14:anchorId="0C4BC6EE">
                      <wp:simplePos x="0" y="0"/>
                      <wp:positionH relativeFrom="column">
                        <wp:posOffset>2139950</wp:posOffset>
                      </wp:positionH>
                      <wp:positionV relativeFrom="paragraph">
                        <wp:posOffset>67310</wp:posOffset>
                      </wp:positionV>
                      <wp:extent cx="0" cy="190500"/>
                      <wp:effectExtent l="76200" t="0" r="57150" b="57150"/>
                      <wp:wrapNone/>
                      <wp:docPr id="1197317041" name="Düz Ok Bağlayıcısı 1197317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197317041" style="position:absolute;margin-left:168.5pt;margin-top:5.3pt;width:0;height: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qWwGFtwAAAAJAQAADwAAAAAAAAAAAAAAAAA0BAAAZHJzL2Rvd25yZXYueG1sUEsFBgAAAAAEAAQA&#10;8wAAAD0FAAAAAA==&#10;" w14:anchorId="059B0D37">
                      <v:stroke joinstyle="miter" endarrow="block"/>
                    </v:shape>
                  </w:pict>
                </mc:Fallback>
              </mc:AlternateContent>
            </w:r>
          </w:p>
          <w:p w:rsidR="00A84E8E" w:rsidP="0018586A" w:rsidRDefault="00A84E8E" w14:paraId="79ABC4B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A84E8E" w:rsidP="0018586A" w:rsidRDefault="004C248F" w14:paraId="4DA79CA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editId="24A5F38A" wp14:anchorId="7E5F2F49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88900</wp:posOffset>
                      </wp:positionV>
                      <wp:extent cx="2600325" cy="295275"/>
                      <wp:effectExtent l="19050" t="19050" r="28575" b="28575"/>
                      <wp:wrapNone/>
                      <wp:docPr id="1930321417" name="Dikdörtgen 1930321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2A735C" w:rsidP="002A735C" w:rsidRDefault="002A735C" w14:paraId="1BDF8F97" w14:textId="77777777">
                                  <w:pPr>
                                    <w:jc w:val="center"/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Proje yürütülme aşamasına geçilir.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30321417" style="position:absolute;left:0;text-align:left;margin-left:65.6pt;margin-top:7pt;width:204.75pt;height:23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5" strokecolor="#7f7f7f [1612]" strokeweight="2.25pt" w14:anchorId="7E5F2F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">
                      <v:textbox>
                        <w:txbxContent>
                          <w:p w:rsidRPr="002C371B" w:rsidR="002A735C" w:rsidP="002A735C" w:rsidRDefault="002A735C" w14:paraId="1BDF8F97" w14:textId="77777777">
                            <w:pPr>
                              <w:jc w:val="center"/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</w:pP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Proje yürütülme aşamasına geçilir.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8586A" w:rsidP="0018586A" w:rsidRDefault="0018586A" w14:paraId="3232187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46E1B75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5C4284B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4C248F" w14:paraId="7EE9C4E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editId="058D959E" wp14:anchorId="0D7CBDE4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35560</wp:posOffset>
                      </wp:positionV>
                      <wp:extent cx="0" cy="190500"/>
                      <wp:effectExtent l="76200" t="0" r="57150" b="57150"/>
                      <wp:wrapNone/>
                      <wp:docPr id="710053551" name="Düz Ok Bağlayıcısı 710053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710053551" style="position:absolute;margin-left:167pt;margin-top:2.8pt;width:0;height: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" w14:anchorId="762E4560">
                      <v:stroke joinstyle="miter" endarrow="block"/>
                    </v:shape>
                  </w:pict>
                </mc:Fallback>
              </mc:AlternateContent>
            </w:r>
          </w:p>
          <w:p w:rsidR="0018586A" w:rsidP="0018586A" w:rsidRDefault="0018586A" w14:paraId="6933D81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26FD4" w14:paraId="04F6B6A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editId="6E93603B" wp14:anchorId="23B1944F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20955</wp:posOffset>
                      </wp:positionV>
                      <wp:extent cx="2809875" cy="571500"/>
                      <wp:effectExtent l="19050" t="19050" r="28575" b="19050"/>
                      <wp:wrapNone/>
                      <wp:docPr id="1417008199" name="Dikdörtgen 1417008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126FD4" w:rsidR="00126FD4" w:rsidP="00126FD4" w:rsidRDefault="00126FD4" w14:paraId="54E90067" w14:textId="77777777">
                                  <w:pPr>
                                    <w:jc w:val="center"/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 w:rsidRPr="00126FD4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Proje tamamlanır ve sonuç raporu</w:t>
                                  </w: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,</w:t>
                                  </w:r>
                                  <w:r w:rsidRPr="00126FD4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başvuru formunun</w:t>
                                  </w: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</w:t>
                                  </w:r>
                                  <w:r w:rsidRPr="00126FD4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iletilmesindeki akışa uygun olarak</w:t>
                                  </w:r>
                                </w:p>
                                <w:p w:rsidRPr="008663E4" w:rsidR="00F43305" w:rsidP="00126FD4" w:rsidRDefault="00126FD4" w14:paraId="09C16369" w14:textId="77777777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</w:rPr>
                                  </w:pPr>
                                  <w:r w:rsidRPr="00126FD4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UBYS üzer</w:t>
                                  </w: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i</w:t>
                                  </w:r>
                                  <w:r w:rsidRPr="00126FD4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nden PGKO’ya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17008199" style="position:absolute;left:0;text-align:left;margin-left:57.6pt;margin-top:1.65pt;width:221.25pt;height: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6" strokecolor="#7f7f7f [1612]" strokeweight="2.25pt" w14:anchorId="23B19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">
                      <v:textbox>
                        <w:txbxContent>
                          <w:p w:rsidRPr="00126FD4" w:rsidR="00126FD4" w:rsidP="00126FD4" w:rsidRDefault="00126FD4" w14:paraId="54E90067" w14:textId="77777777">
                            <w:pPr>
                              <w:jc w:val="center"/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</w:pPr>
                            <w:r w:rsidRPr="00126FD4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Proje tamamlanır ve sonuç raporu</w:t>
                            </w: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,</w:t>
                            </w:r>
                            <w:r w:rsidRPr="00126FD4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başvuru formunun</w:t>
                            </w: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</w:t>
                            </w:r>
                            <w:r w:rsidRPr="00126FD4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iletilmesindeki akışa uygun olarak</w:t>
                            </w:r>
                          </w:p>
                          <w:p w:rsidRPr="008663E4" w:rsidR="00F43305" w:rsidP="00126FD4" w:rsidRDefault="00126FD4" w14:paraId="09C16369" w14:textId="77777777">
                            <w:pPr>
                              <w:jc w:val="center"/>
                              <w:rPr>
                                <w:bCs/>
                                <w:sz w:val="20"/>
                              </w:rPr>
                            </w:pPr>
                            <w:r w:rsidRPr="00126FD4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UBYS üzer</w:t>
                            </w: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i</w:t>
                            </w:r>
                            <w:r w:rsidRPr="00126FD4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nden PGKO’ya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8586A" w:rsidP="0018586A" w:rsidRDefault="0018586A" w14:paraId="07CA615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4C248F" w14:paraId="7A05085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editId="6D10D6EE" wp14:anchorId="26DFA6DB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21590</wp:posOffset>
                      </wp:positionV>
                      <wp:extent cx="400050" cy="2514600"/>
                      <wp:effectExtent l="152400" t="76200" r="0" b="19050"/>
                      <wp:wrapNone/>
                      <wp:docPr id="16281711" name="Bağlayıcı: Dirs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0050" cy="2514600"/>
                              </a:xfrm>
                              <a:prstGeom prst="bentConnector3">
                                <a:avLst>
                                  <a:gd name="adj1" fmla="val -33880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ağlayıcı: Dirsek 16" style="position:absolute;margin-left:22.85pt;margin-top:1.7pt;width:31.5pt;height:198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4" adj="-7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" w14:anchorId="16906F46">
                      <v:stroke endarrow="block"/>
                    </v:shape>
                  </w:pict>
                </mc:Fallback>
              </mc:AlternateContent>
            </w:r>
          </w:p>
          <w:p w:rsidR="0018586A" w:rsidP="0018586A" w:rsidRDefault="0018586A" w14:paraId="2E1CF0B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274BFF9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B76B0D" w14:paraId="29990C8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editId="6ADC6667" wp14:anchorId="3A124B38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84455</wp:posOffset>
                      </wp:positionV>
                      <wp:extent cx="0" cy="190500"/>
                      <wp:effectExtent l="76200" t="0" r="57150" b="57150"/>
                      <wp:wrapNone/>
                      <wp:docPr id="953285363" name="Düz Ok Bağlayıcısı 953285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53285363" style="position:absolute;margin-left:166.35pt;margin-top:6.65pt;width:0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xXpWM9wAAAAJAQAADwAAAAAAAAAAAAAAAAA0BAAAZHJzL2Rvd25yZXYueG1sUEsFBgAAAAAEAAQA&#10;8wAAAD0FAAAAAA==&#10;" w14:anchorId="10371B72">
                      <v:stroke joinstyle="miter" endarrow="block"/>
                    </v:shape>
                  </w:pict>
                </mc:Fallback>
              </mc:AlternateContent>
            </w:r>
          </w:p>
          <w:p w:rsidR="0018586A" w:rsidP="0018586A" w:rsidRDefault="0018586A" w14:paraId="6F82C4F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B76B0D" w14:paraId="06CA8EA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editId="62D1CB2A" wp14:anchorId="24516D10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107315</wp:posOffset>
                      </wp:positionV>
                      <wp:extent cx="1857375" cy="295275"/>
                      <wp:effectExtent l="19050" t="19050" r="28575" b="28575"/>
                      <wp:wrapNone/>
                      <wp:docPr id="835333128" name="Dikdörtgen 835333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18586A" w:rsidP="009E155E" w:rsidRDefault="005572F7" w14:paraId="79E92788" w14:textId="77777777">
                                  <w:pPr>
                                    <w:jc w:val="center"/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Sonuç</w:t>
                                  </w:r>
                                  <w:r w:rsidRPr="002C371B" w:rsidR="0018586A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raporu</w:t>
                                  </w:r>
                                  <w:r w:rsidRPr="002C371B" w:rsidR="0018586A">
                                    <w:rPr>
                                      <w:b/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</w:t>
                                  </w:r>
                                  <w:r w:rsidRPr="002C371B" w:rsidR="0018586A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incele</w:t>
                                  </w: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ni</w:t>
                                  </w:r>
                                  <w:r w:rsidRPr="002C371B" w:rsidR="0018586A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35333128" style="position:absolute;left:0;text-align:left;margin-left:93.55pt;margin-top:8.45pt;width:146.25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7" strokecolor="#7f7f7f [1612]" strokeweight="2.25pt" w14:anchorId="24516D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">
                      <v:textbox>
                        <w:txbxContent>
                          <w:p w:rsidRPr="002C371B" w:rsidR="0018586A" w:rsidP="009E155E" w:rsidRDefault="005572F7" w14:paraId="79E92788" w14:textId="77777777">
                            <w:pPr>
                              <w:jc w:val="center"/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</w:pP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Sonuç</w:t>
                            </w:r>
                            <w:r w:rsidRPr="002C371B" w:rsidR="0018586A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raporu</w:t>
                            </w:r>
                            <w:r w:rsidRPr="002C371B" w:rsidR="0018586A">
                              <w:rPr>
                                <w:b/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</w:t>
                            </w:r>
                            <w:r w:rsidRPr="002C371B" w:rsidR="0018586A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incele</w:t>
                            </w: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ni</w:t>
                            </w:r>
                            <w:r w:rsidRPr="002C371B" w:rsidR="0018586A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8586A" w:rsidP="0018586A" w:rsidRDefault="0018586A" w14:paraId="23D021A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02A7838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B76B0D" w14:paraId="6F6D513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editId="37A17EAD" wp14:anchorId="256BE79F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117475</wp:posOffset>
                      </wp:positionV>
                      <wp:extent cx="0" cy="190500"/>
                      <wp:effectExtent l="76200" t="0" r="57150" b="57150"/>
                      <wp:wrapNone/>
                      <wp:docPr id="1040489594" name="Düz Ok Bağlayıcısı 1040489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040489594" style="position:absolute;margin-left:166.5pt;margin-top:9.25pt;width:0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tbXRddwAAAAJAQAADwAAAAAAAAAAAAAAAAA0BAAAZHJzL2Rvd25yZXYueG1sUEsFBgAAAAAEAAQA&#10;8wAAAD0FAAAAAA==&#10;" w14:anchorId="79681BA6">
                      <v:stroke joinstyle="miter" endarrow="block"/>
                    </v:shape>
                  </w:pict>
                </mc:Fallback>
              </mc:AlternateContent>
            </w:r>
          </w:p>
          <w:p w:rsidR="0018586A" w:rsidP="0018586A" w:rsidRDefault="0018586A" w14:paraId="4FD1AB42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39A3F2B2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B76B0D" w14:paraId="61A269D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editId="2319F19F" wp14:anchorId="49858A5D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37465</wp:posOffset>
                      </wp:positionV>
                      <wp:extent cx="1123950" cy="895350"/>
                      <wp:effectExtent l="38100" t="38100" r="0" b="38100"/>
                      <wp:wrapNone/>
                      <wp:docPr id="474139222" name="Gr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3950" cy="895350"/>
                                <a:chOff x="0" y="0"/>
                                <a:chExt cx="1123950" cy="895350"/>
                              </a:xfrm>
                            </wpg:grpSpPr>
                            <wps:wsp>
                              <wps:cNvPr id="399656845" name="Elmas 1"/>
                              <wps:cNvSpPr/>
                              <wps:spPr>
                                <a:xfrm>
                                  <a:off x="0" y="0"/>
                                  <a:ext cx="1104900" cy="89535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8586A" w:rsidP="0018586A" w:rsidRDefault="0018586A" w14:paraId="5E20476F" w14:textId="7777777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6868169" name="Metin Kutusu 4"/>
                              <wps:cNvSpPr txBox="1"/>
                              <wps:spPr>
                                <a:xfrm>
                                  <a:off x="0" y="266700"/>
                                  <a:ext cx="11239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B10F1" w:rsidP="009B10F1" w:rsidRDefault="009B10F1" w14:paraId="0C133AF4" w14:textId="77777777">
                                    <w:pPr>
                                      <w:jc w:val="center"/>
                                    </w:pPr>
                                    <w:r w:rsidRPr="0018586A">
                                      <w:rPr>
                                        <w:color w:val="806000" w:themeColor="accent4" w:themeShade="80"/>
                                        <w:sz w:val="20"/>
                                      </w:rPr>
                                      <w:t>Sonuç raporu yeterli mi?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5" style="position:absolute;left:0;text-align:left;margin-left:121.35pt;margin-top:2.95pt;width:88.5pt;height:70.5pt;z-index:251766784;mso-width-relative:margin;mso-height-relative:margin" coordsize="11239,8953" o:spid="_x0000_s1048" w14:anchorId="49858A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">
                      <v:shape id="Elmas 1" style="position:absolute;width:11049;height:8953;visibility:visible;mso-wrap-style:square;v-text-anchor:middle" o:spid="_x0000_s1049" filled="f" strokecolor="#ffc000" strokeweight="2.25pt" type="#_x0000_t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">
                        <v:textbox>
                          <w:txbxContent>
                            <w:p w:rsidR="0018586A" w:rsidP="0018586A" w:rsidRDefault="0018586A" w14:paraId="5E20476F" w14:textId="7777777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Metin Kutusu 4" style="position:absolute;top:2667;width:11239;height:4191;visibility:visible;mso-wrap-style:square;v-text-anchor:top" o:spid="_x0000_s105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">
                        <v:textbox>
                          <w:txbxContent>
                            <w:p w:rsidR="009B10F1" w:rsidP="009B10F1" w:rsidRDefault="009B10F1" w14:paraId="0C133AF4" w14:textId="77777777">
                              <w:pPr>
                                <w:jc w:val="center"/>
                              </w:pPr>
                              <w:r w:rsidRPr="0018586A">
                                <w:rPr>
                                  <w:color w:val="806000" w:themeColor="accent4" w:themeShade="80"/>
                                  <w:sz w:val="20"/>
                                </w:rPr>
                                <w:t>Sonuç raporu yeterli mi?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8586A" w:rsidP="0018586A" w:rsidRDefault="0018586A" w14:paraId="2EC3020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0A324EE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4709541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B76B0D" w14:paraId="4BEB2F2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editId="6A84C4C0" wp14:anchorId="35572074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348615</wp:posOffset>
                      </wp:positionV>
                      <wp:extent cx="0" cy="190500"/>
                      <wp:effectExtent l="76200" t="0" r="57150" b="57150"/>
                      <wp:wrapNone/>
                      <wp:docPr id="931371226" name="Düz Ok Bağlayıcısı 931371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31371226" style="position:absolute;margin-left:53.7pt;margin-top:27.45pt;width:0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jrgMc9wAAAAJAQAADwAAAAAAAAAAAAAAAAA0BAAAZHJzL2Rvd25yZXYueG1sUEsFBgAAAAAEAAQA&#10;8wAAAD0FAAAAAA==&#10;" w14:anchorId="1E517032">
                      <v:stroke joinstyle="miter" endarrow="block"/>
                    </v:shape>
                  </w:pict>
                </mc:Fallback>
              </mc:AlternateContent>
            </w: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editId="0C8E59D9" wp14:anchorId="027CE5F3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101600</wp:posOffset>
                      </wp:positionV>
                      <wp:extent cx="514350" cy="285750"/>
                      <wp:effectExtent l="0" t="0" r="0" b="0"/>
                      <wp:wrapNone/>
                      <wp:docPr id="145787911" name="Dikdörtgen 145787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FA1F8F" w:rsidR="0018586A" w:rsidP="009E155E" w:rsidRDefault="0018586A" w14:paraId="41B6EF04" w14:textId="7777777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5787911" style="position:absolute;left:0;text-align:left;margin-left:31.6pt;margin-top:8pt;width:40.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stroked="f" w14:anchorId="027CE5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">
                      <v:textbox>
                        <w:txbxContent>
                          <w:p w:rsidRPr="00FA1F8F" w:rsidR="0018586A" w:rsidP="009E155E" w:rsidRDefault="0018586A" w14:paraId="41B6EF04" w14:textId="7777777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editId="09692E39" wp14:anchorId="4C1980A6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19685</wp:posOffset>
                      </wp:positionV>
                      <wp:extent cx="742950" cy="133350"/>
                      <wp:effectExtent l="0" t="0" r="19050" b="19050"/>
                      <wp:wrapNone/>
                      <wp:docPr id="977495609" name="Bağlayıcı: Dirs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2950" cy="13335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ağlayıcı: Dirsek 3" style="position:absolute;margin-left:56.1pt;margin-top:1.55pt;width:58.5pt;height:10.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4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" w14:anchorId="0068B9CF"/>
                  </w:pict>
                </mc:Fallback>
              </mc:AlternateContent>
            </w:r>
          </w:p>
          <w:p w:rsidR="0018586A" w:rsidP="0018586A" w:rsidRDefault="0018586A" w14:paraId="187D95C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24E7071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CF14DA" w:rsidP="0018586A" w:rsidRDefault="00CF14DA" w14:paraId="4E0818D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CF14DA" w:rsidP="0018586A" w:rsidRDefault="00B76B0D" w14:paraId="27AD798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editId="7875DF1E" wp14:anchorId="231F07AB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41275</wp:posOffset>
                      </wp:positionV>
                      <wp:extent cx="0" cy="287655"/>
                      <wp:effectExtent l="0" t="0" r="38100" b="36195"/>
                      <wp:wrapNone/>
                      <wp:docPr id="1572034993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4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from="165.25pt,3.25pt" to="165.25pt,25.9pt" w14:anchorId="73BE2E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">
                      <v:stroke joinstyle="miter"/>
                    </v:line>
                  </w:pict>
                </mc:Fallback>
              </mc:AlternateContent>
            </w: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editId="04CB2D51" wp14:anchorId="5CFD8459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114300</wp:posOffset>
                      </wp:positionV>
                      <wp:extent cx="771525" cy="438150"/>
                      <wp:effectExtent l="19050" t="19050" r="28575" b="19050"/>
                      <wp:wrapNone/>
                      <wp:docPr id="867388662" name="Dikdörtgen 867388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18586A" w:rsidP="009E155E" w:rsidRDefault="0018586A" w14:paraId="64D9CBA9" w14:textId="77777777">
                                  <w:pPr>
                                    <w:jc w:val="center"/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Revizyon istenir.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67388662" style="position:absolute;left:0;text-align:left;margin-left:24.6pt;margin-top:9pt;width:60.75pt;height:3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52" strokecolor="#7f7f7f [1612]" strokeweight="2.25pt" w14:anchorId="5CFD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">
                      <v:textbox>
                        <w:txbxContent>
                          <w:p w:rsidRPr="002C371B" w:rsidR="0018586A" w:rsidP="009E155E" w:rsidRDefault="0018586A" w14:paraId="64D9CBA9" w14:textId="77777777">
                            <w:pPr>
                              <w:jc w:val="center"/>
                              <w:rPr>
                                <w:color w:val="525252" w:themeColor="accent3" w:themeShade="80"/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Revizyon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F14DA" w:rsidP="0018586A" w:rsidRDefault="00CF14DA" w14:paraId="451CC55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CF14DA" w:rsidP="0018586A" w:rsidRDefault="00CF14DA" w14:paraId="7BCBF132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CF14DA" w:rsidP="0018586A" w:rsidRDefault="00B76B0D" w14:paraId="59F113C2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editId="796AE614" wp14:anchorId="01962DE2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4445</wp:posOffset>
                      </wp:positionV>
                      <wp:extent cx="514350" cy="238125"/>
                      <wp:effectExtent l="0" t="0" r="0" b="9525"/>
                      <wp:wrapNone/>
                      <wp:docPr id="1301965606" name="Dikdörtgen 1301965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FA1F8F" w:rsidR="0018586A" w:rsidP="009E155E" w:rsidRDefault="0018586A" w14:paraId="12DA7BF4" w14:textId="7777777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01965606" style="position:absolute;left:0;text-align:left;margin-left:145.3pt;margin-top:.35pt;width:40.5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stroked="f" w14:anchorId="01962D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">
                      <v:textbox>
                        <w:txbxContent>
                          <w:p w:rsidRPr="00FA1F8F" w:rsidR="0018586A" w:rsidP="009E155E" w:rsidRDefault="0018586A" w14:paraId="12DA7BF4" w14:textId="7777777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F14DA" w:rsidP="0018586A" w:rsidRDefault="00B76B0D" w14:paraId="108FD8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editId="29E1392E" wp14:anchorId="15098933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102870</wp:posOffset>
                      </wp:positionV>
                      <wp:extent cx="0" cy="190500"/>
                      <wp:effectExtent l="76200" t="0" r="57150" b="57150"/>
                      <wp:wrapNone/>
                      <wp:docPr id="821630722" name="Düz Ok Bağlayıcısı 821630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821630722" style="position:absolute;margin-left:165.95pt;margin-top:8.1pt;width:0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" w14:anchorId="60572336">
                      <v:stroke joinstyle="miter" endarrow="block"/>
                    </v:shape>
                  </w:pict>
                </mc:Fallback>
              </mc:AlternateContent>
            </w:r>
          </w:p>
          <w:p w:rsidR="00CF14DA" w:rsidP="0018586A" w:rsidRDefault="00CF14DA" w14:paraId="796E134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562C1A" w:rsidP="00771B64" w:rsidRDefault="00562C1A" w14:paraId="0EE7650A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2A735C" w:rsidP="00771B64" w:rsidRDefault="00B76B0D" w14:paraId="5E1BF20B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editId="0A28968D" wp14:anchorId="405B5069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21590</wp:posOffset>
                      </wp:positionV>
                      <wp:extent cx="3105150" cy="457200"/>
                      <wp:effectExtent l="19050" t="19050" r="19050" b="19050"/>
                      <wp:wrapNone/>
                      <wp:docPr id="1942603056" name="Dikdörtgen 1942603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2C371B" w:rsidP="002C371B" w:rsidRDefault="002C371B" w14:paraId="2BF8511B" w14:textId="77777777">
                                  <w:pPr>
                                    <w:jc w:val="center"/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İlgili öğretim elemanına Proje Sonuç Raporu Kabul Yazısı gönderilir ve proje kapatılır.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42603056" style="position:absolute;margin-left:43.1pt;margin-top:1.7pt;width:244.5pt;height:3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54" strokecolor="#7f7f7f [1612]" strokeweight="2.25pt" w14:anchorId="405B5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">
                      <v:textbox>
                        <w:txbxContent>
                          <w:p w:rsidRPr="002C371B" w:rsidR="002C371B" w:rsidP="002C371B" w:rsidRDefault="002C371B" w14:paraId="2BF8511B" w14:textId="77777777">
                            <w:pPr>
                              <w:jc w:val="center"/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İlgili öğretim elemanına Proje Sonuç Raporu Kabul Yazısı gönderilir ve proje kapatılır.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A735C" w:rsidP="00771B64" w:rsidRDefault="002A735C" w14:paraId="71217FC9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2A735C" w:rsidP="00771B64" w:rsidRDefault="002A735C" w14:paraId="2D304286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2A735C" w:rsidP="00771B64" w:rsidRDefault="002A735C" w14:paraId="2F74D5F0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2A735C" w:rsidP="00771B64" w:rsidRDefault="002A735C" w14:paraId="30402810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2A735C" w:rsidP="00771B64" w:rsidRDefault="002A735C" w14:paraId="284DB96B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4225FF" w:rsidP="00771B64" w:rsidRDefault="004225FF" w14:paraId="48CEFBE9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4225FF" w:rsidP="00771B64" w:rsidRDefault="004225FF" w14:paraId="47A302C5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A66CCF" w:rsidP="00654C96" w:rsidRDefault="005D36B7" w14:paraId="53AE1356" w14:textId="77777777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*</w:t>
            </w:r>
            <w:hyperlink w:history="1" r:id="rId11">
              <w:r w:rsidRPr="004225FF">
                <w:rPr>
                  <w:rStyle w:val="Kpr"/>
                  <w:rFonts w:ascii="Arial" w:hAnsi="Arial" w:cs="Arial"/>
                  <w:noProof/>
                  <w:sz w:val="16"/>
                  <w:szCs w:val="16"/>
                  <w:lang w:eastAsia="en-US"/>
                </w:rPr>
                <w:t>İstanbul Medeniyet Üniversitesi Öğretim Üyeliğine Yükseltilme Ve Atanma Yönergesi</w:t>
              </w:r>
            </w:hyperlink>
            <w:r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 </w:t>
            </w:r>
            <w:r w:rsidRPr="005D36B7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EK-1 Akademik Yükseltilme ve Atanmada Değerlendirmeye Alınacak Faaliyetler ve Puanlama Tablosu</w:t>
            </w:r>
            <w:r w:rsidR="004225FF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’nun</w:t>
            </w:r>
            <w:r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 C-2 başlığı altında g, h, i, j</w:t>
            </w:r>
            <w:r w:rsidR="006949BB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 ve</w:t>
            </w:r>
            <w:r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 k </w:t>
            </w:r>
            <w:r w:rsidRPr="005D36B7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maddeleri kapsamındaki projeleri</w:t>
            </w:r>
            <w:r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 ifade eder</w:t>
            </w:r>
            <w:r w:rsidR="00126FD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.</w:t>
            </w:r>
          </w:p>
          <w:p w:rsidRPr="000B3323" w:rsidR="00654C96" w:rsidP="00654C96" w:rsidRDefault="00654C96" w14:paraId="5828A6ED" w14:textId="77777777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dotDash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E55389" w:rsidP="00E55389" w:rsidRDefault="00E55389" w14:paraId="2A98C663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41FF9A35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05CBBFB8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7486AEDC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6DEF36E3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0D19A42B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E55389" w:rsidP="00E55389" w:rsidRDefault="00E55389" w14:paraId="2BBBC948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Proje kontrol sorumlusu</w:t>
            </w:r>
          </w:p>
          <w:p w:rsidR="00E55389" w:rsidP="00562C1A" w:rsidRDefault="00E55389" w14:paraId="5E25A9D1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55389" w:rsidP="00562C1A" w:rsidRDefault="00E55389" w14:paraId="65F0AEE2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55389" w:rsidP="00562C1A" w:rsidRDefault="00E55389" w14:paraId="5D720CE2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Pr="00562C1A" w:rsidR="00E55389" w:rsidP="00562C1A" w:rsidRDefault="00E55389" w14:paraId="7B6532CF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4E75D6" w:rsidP="004E75D6" w:rsidRDefault="004E75D6" w14:paraId="745B20F0" w14:textId="77777777">
            <w:pPr>
              <w:rPr>
                <w:snapToGrid w:val="0"/>
                <w:sz w:val="16"/>
                <w:szCs w:val="16"/>
              </w:rPr>
            </w:pPr>
          </w:p>
          <w:p w:rsidRPr="005572F7" w:rsidR="00CF14DA" w:rsidP="00CF14DA" w:rsidRDefault="00CF14DA" w14:paraId="670B8D33" w14:textId="77777777">
            <w:pPr>
              <w:jc w:val="center"/>
              <w:rPr>
                <w:snapToGrid w:val="0"/>
                <w:sz w:val="16"/>
                <w:szCs w:val="16"/>
              </w:rPr>
            </w:pPr>
            <w:r w:rsidRPr="00562C1A">
              <w:rPr>
                <w:snapToGrid w:val="0"/>
                <w:sz w:val="16"/>
                <w:szCs w:val="16"/>
              </w:rPr>
              <w:t xml:space="preserve">İlgili </w:t>
            </w:r>
            <w:r>
              <w:rPr>
                <w:snapToGrid w:val="0"/>
                <w:sz w:val="16"/>
                <w:szCs w:val="16"/>
              </w:rPr>
              <w:t>Öğretim Üyesi</w:t>
            </w:r>
          </w:p>
          <w:p w:rsidRPr="00562C1A" w:rsidR="00CF14DA" w:rsidP="00CF14DA" w:rsidRDefault="00CF14DA" w14:paraId="4134BAAA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F14DA" w:rsidP="004E75D6" w:rsidRDefault="00CF14DA" w14:paraId="1EE9DD22" w14:textId="77777777">
            <w:pPr>
              <w:rPr>
                <w:snapToGrid w:val="0"/>
                <w:sz w:val="16"/>
                <w:szCs w:val="16"/>
              </w:rPr>
            </w:pPr>
          </w:p>
          <w:p w:rsidR="00CF14DA" w:rsidP="004E75D6" w:rsidRDefault="00CF14DA" w14:paraId="0CD51EDF" w14:textId="77777777">
            <w:pPr>
              <w:rPr>
                <w:snapToGrid w:val="0"/>
                <w:sz w:val="16"/>
                <w:szCs w:val="16"/>
              </w:rPr>
            </w:pPr>
          </w:p>
          <w:p w:rsidR="00CF14DA" w:rsidP="004E75D6" w:rsidRDefault="00CF14DA" w14:paraId="670E095B" w14:textId="77777777">
            <w:pPr>
              <w:rPr>
                <w:snapToGrid w:val="0"/>
                <w:sz w:val="16"/>
                <w:szCs w:val="16"/>
              </w:rPr>
            </w:pPr>
          </w:p>
          <w:p w:rsidRPr="004C248F" w:rsidR="004C248F" w:rsidP="004E75D6" w:rsidRDefault="004C248F" w14:paraId="2089D8AE" w14:textId="77777777">
            <w:pPr>
              <w:rPr>
                <w:snapToGrid w:val="0"/>
                <w:sz w:val="6"/>
                <w:szCs w:val="6"/>
              </w:rPr>
            </w:pPr>
          </w:p>
          <w:p w:rsidRPr="005572F7" w:rsidR="00562C1A" w:rsidP="005572F7" w:rsidRDefault="00562C1A" w14:paraId="634A3EE9" w14:textId="77777777">
            <w:pPr>
              <w:jc w:val="center"/>
              <w:rPr>
                <w:snapToGrid w:val="0"/>
                <w:sz w:val="16"/>
                <w:szCs w:val="16"/>
              </w:rPr>
            </w:pPr>
            <w:r w:rsidRPr="00562C1A">
              <w:rPr>
                <w:snapToGrid w:val="0"/>
                <w:sz w:val="16"/>
                <w:szCs w:val="16"/>
              </w:rPr>
              <w:t xml:space="preserve">İlgili </w:t>
            </w:r>
            <w:r w:rsidR="005572F7">
              <w:rPr>
                <w:snapToGrid w:val="0"/>
                <w:sz w:val="16"/>
                <w:szCs w:val="16"/>
              </w:rPr>
              <w:t>Öğretim Üyesi</w:t>
            </w:r>
          </w:p>
          <w:p w:rsidRPr="00562C1A" w:rsidR="00562C1A" w:rsidP="00562C1A" w:rsidRDefault="00562C1A" w14:paraId="325C5739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62C1A" w:rsidP="00562C1A" w:rsidRDefault="00562C1A" w14:paraId="1B8AF2BC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Pr="00562C1A" w:rsidR="00562C1A" w:rsidP="00562C1A" w:rsidRDefault="00562C1A" w14:paraId="3C8EE5A5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62C1A" w:rsidP="00562C1A" w:rsidRDefault="00562C1A" w14:paraId="510CD27E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73F406A9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4C248F" w:rsidRDefault="004C248F" w14:paraId="73B067E5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 w:rsidRPr="000B3323">
              <w:rPr>
                <w:snapToGrid w:val="0"/>
                <w:sz w:val="16"/>
                <w:szCs w:val="16"/>
              </w:rPr>
              <w:t>İlgili öğretim üyesi</w:t>
            </w:r>
            <w:r w:rsidRPr="004C248F">
              <w:rPr>
                <w:b/>
                <w:bCs/>
                <w:snapToGrid w:val="0"/>
                <w:sz w:val="16"/>
                <w:szCs w:val="16"/>
              </w:rPr>
              <w:t>/</w:t>
            </w:r>
            <w:r>
              <w:rPr>
                <w:snapToGrid w:val="0"/>
                <w:sz w:val="16"/>
                <w:szCs w:val="16"/>
              </w:rPr>
              <w:t xml:space="preserve"> Bölüm Başkanlığı</w:t>
            </w:r>
            <w:r w:rsidRPr="00B76B0D" w:rsidR="00B76B0D">
              <w:rPr>
                <w:b/>
                <w:bCs/>
                <w:snapToGrid w:val="0"/>
                <w:sz w:val="16"/>
                <w:szCs w:val="16"/>
              </w:rPr>
              <w:t>/</w:t>
            </w:r>
            <w:r w:rsidR="00B76B0D">
              <w:rPr>
                <w:snapToGrid w:val="0"/>
                <w:sz w:val="16"/>
                <w:szCs w:val="16"/>
              </w:rPr>
              <w:t xml:space="preserve"> Dekanlık</w:t>
            </w:r>
          </w:p>
          <w:p w:rsidR="004C248F" w:rsidP="00562C1A" w:rsidRDefault="004C248F" w14:paraId="518EA89D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68E76294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0FBDB5EA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7BF885EE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Pr="00B76B0D" w:rsidR="00B76B0D" w:rsidP="00562C1A" w:rsidRDefault="00B76B0D" w14:paraId="0836F6F2" w14:textId="77777777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835780" w:rsidP="00835780" w:rsidRDefault="00835780" w14:paraId="3FAC6294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Proje kontrol sorumlusu</w:t>
            </w:r>
          </w:p>
          <w:p w:rsidR="00562C1A" w:rsidP="00562C1A" w:rsidRDefault="00562C1A" w14:paraId="534E983D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09333926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0D242A3E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3F755248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12E2721F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1440BA33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1233ED14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6D1AD4BB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395FFA2D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320D6E16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4844FE62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19DFDEE1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3C761915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19AD0F13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1F281A94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60906EF7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1FFDD359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Pr="00DC708E" w:rsidR="00DC708E" w:rsidP="00562C1A" w:rsidRDefault="00DC708E" w14:paraId="67A1BA19" w14:textId="77777777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835780" w:rsidP="00562C1A" w:rsidRDefault="00835780" w14:paraId="426D36D6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835780" w:rsidRDefault="00835780" w14:paraId="72DD7CD7" w14:textId="77777777">
            <w:pPr>
              <w:rPr>
                <w:color w:val="000000"/>
                <w:sz w:val="16"/>
                <w:szCs w:val="16"/>
              </w:rPr>
            </w:pPr>
          </w:p>
          <w:p w:rsidR="00835780" w:rsidP="00835780" w:rsidRDefault="00835780" w14:paraId="360B40C9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Proje kontrol sorumlusu</w:t>
            </w:r>
          </w:p>
          <w:p w:rsidRPr="00562C1A" w:rsidR="00835780" w:rsidP="00562C1A" w:rsidRDefault="00835780" w14:paraId="68C14272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Dash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E55389" w:rsidP="00E55389" w:rsidRDefault="00E55389" w14:paraId="591F110A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17DD8F9E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29DB51DA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5DDFED8A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72A89CB3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562C1A" w:rsidP="00E55389" w:rsidRDefault="00E55389" w14:paraId="49906980" w14:textId="777777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UBYS üzerinden ilgili Öğretim Üyesine bildirilir</w:t>
            </w:r>
          </w:p>
          <w:p w:rsidR="00CF14DA" w:rsidP="00562C1A" w:rsidRDefault="00CF14DA" w14:paraId="442C31AF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55389" w:rsidP="00562C1A" w:rsidRDefault="00E55389" w14:paraId="6E7AECC6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55389" w:rsidP="00562C1A" w:rsidRDefault="00E55389" w14:paraId="7CDA5ED6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55389" w:rsidP="00562C1A" w:rsidRDefault="00E55389" w14:paraId="60754222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55389" w:rsidP="00562C1A" w:rsidRDefault="00E55389" w14:paraId="0D76FF13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F14DA" w:rsidP="00562C1A" w:rsidRDefault="00CF14DA" w14:paraId="292444E2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F14DA" w:rsidP="00562C1A" w:rsidRDefault="00CF14DA" w14:paraId="6F7368CB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398813A8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3466DAB1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68E076CA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063A0FF5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7C82E50B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4499DC4B" w14:textId="7777777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Pr="00DC708E" w:rsidR="004C248F" w:rsidP="00562C1A" w:rsidRDefault="004C248F" w14:paraId="5DA5087A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F14DA" w:rsidP="00562C1A" w:rsidRDefault="00CF14DA" w14:paraId="1F432B5B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Pr="00B76B0D" w:rsidR="004C248F" w:rsidP="00562C1A" w:rsidRDefault="004C248F" w14:paraId="6EE2FF46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62C1A" w:rsidP="00562C1A" w:rsidRDefault="0001468B" w14:paraId="156809A2" w14:textId="77777777">
            <w:pPr>
              <w:jc w:val="center"/>
              <w:rPr>
                <w:color w:val="000000"/>
                <w:sz w:val="16"/>
                <w:szCs w:val="16"/>
              </w:rPr>
            </w:pPr>
            <w:r w:rsidRPr="0001468B">
              <w:rPr>
                <w:color w:val="000000"/>
                <w:sz w:val="16"/>
                <w:szCs w:val="16"/>
              </w:rPr>
              <w:t>FR/PGKO/02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62C1A" w:rsidR="00562C1A">
              <w:rPr>
                <w:color w:val="000000"/>
                <w:sz w:val="16"/>
                <w:szCs w:val="16"/>
              </w:rPr>
              <w:t>UBYS üzerinden</w:t>
            </w:r>
          </w:p>
          <w:p w:rsidR="005572F7" w:rsidP="00562C1A" w:rsidRDefault="005572F7" w14:paraId="5346403A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491AC9A3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23B64084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21D5DAAD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2432E6B5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4FC968A6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7CC0794C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7EFA665F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67363DD3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Pr="004C248F" w:rsidR="004C248F" w:rsidP="00562C1A" w:rsidRDefault="004C248F" w14:paraId="26EEB679" w14:textId="77777777">
            <w:pPr>
              <w:jc w:val="center"/>
              <w:rPr>
                <w:color w:val="000000"/>
                <w:sz w:val="4"/>
                <w:szCs w:val="4"/>
              </w:rPr>
            </w:pPr>
          </w:p>
          <w:p w:rsidR="005572F7" w:rsidP="00562C1A" w:rsidRDefault="005572F7" w14:paraId="2EDB0C3C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24713031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25528BD6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6ACB67E2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185D2C76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497F58F3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358430F4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C708E" w:rsidP="00562C1A" w:rsidRDefault="00DC708E" w14:paraId="2B56CFD7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0211" w:rsidP="00562C1A" w:rsidRDefault="000D0211" w14:paraId="3C7044B8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Pr="000D0211" w:rsidR="005572F7" w:rsidP="00562C1A" w:rsidRDefault="005572F7" w14:paraId="3A0929F9" w14:textId="77777777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835780" w:rsidP="00835780" w:rsidRDefault="00835780" w14:paraId="0C9C1B37" w14:textId="77777777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UBYS üzerinden ilgili Öğretim </w:t>
            </w:r>
            <w:r w:rsidR="004C248F">
              <w:rPr>
                <w:snapToGrid w:val="0"/>
                <w:sz w:val="16"/>
                <w:szCs w:val="16"/>
              </w:rPr>
              <w:t>Ü</w:t>
            </w:r>
            <w:r>
              <w:rPr>
                <w:snapToGrid w:val="0"/>
                <w:sz w:val="16"/>
                <w:szCs w:val="16"/>
              </w:rPr>
              <w:t>yesine bildirilir</w:t>
            </w:r>
          </w:p>
          <w:p w:rsidR="005572F7" w:rsidP="00562C1A" w:rsidRDefault="005572F7" w14:paraId="5BCCB3B8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57177029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76B0D" w:rsidP="00562C1A" w:rsidRDefault="00B76B0D" w14:paraId="3936B853" w14:textId="77777777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835780" w:rsidP="00835780" w:rsidRDefault="00835780" w14:paraId="034A236B" w14:textId="77777777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UBYS üzerinden ilgili Öğretim Üyesine bildirilir</w:t>
            </w:r>
          </w:p>
          <w:p w:rsidRPr="00562C1A" w:rsidR="005572F7" w:rsidP="00562C1A" w:rsidRDefault="005572F7" w14:paraId="4E3D7C7D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A40877" w:rsidP="001B4140" w:rsidRDefault="00A40877" w14:paraId="7C32606A" w14:textId="77777777">
      <w:r>
        <w:t xml:space="preserve">                                               </w:t>
      </w:r>
    </w:p>
    <w:sectPr w:rsidR="00A40877" w:rsidSect="00224FD7">
      <w:footerReference r:id="R519b973975f84127"/>
      <w:headerReference w:type="default" r:id="rId12"/>
      <w:footerReference w:type="default" r:id="rId13"/>
      <w:pgSz w:w="11906" w:h="16838"/>
      <w:pgMar w:top="794" w:right="794" w:bottom="794" w:left="79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3203" w14:textId="77777777" w:rsidR="002736DA" w:rsidRDefault="002736DA">
      <w:r>
        <w:separator/>
      </w:r>
    </w:p>
  </w:endnote>
  <w:endnote w:type="continuationSeparator" w:id="0">
    <w:p w14:paraId="0A4D4C93" w14:textId="77777777" w:rsidR="002736DA" w:rsidRDefault="0027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FD7" w:rsidRDefault="00224FD7" w14:paraId="1ED05048" w14:textId="7777777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"İstanbul Medeniyet Üniversitesi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85984" w14:textId="77777777" w:rsidR="002736DA" w:rsidRDefault="002736DA">
      <w:r>
        <w:separator/>
      </w:r>
    </w:p>
  </w:footnote>
  <w:footnote w:type="continuationSeparator" w:id="0">
    <w:p w14:paraId="64587601" w14:textId="77777777" w:rsidR="002736DA" w:rsidRDefault="002736DA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4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0"/>
      <w:gridCol w:w="5336"/>
      <w:gridCol w:w="2888"/>
    </w:tblGrid>
    <w:tr w:rsidRPr="00F025AA" w:rsidR="003F4941" w:rsidTr="002B6621" w14:paraId="5F40D660" w14:textId="77777777">
      <w:trPr>
        <w:cantSplit/>
        <w:trHeight w:val="981"/>
        <w:jc w:val="center"/>
      </w:trPr>
      <w:tc>
        <w:tcPr>
          <w:tcW w:w="2030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3F4941" w:rsidP="003F4941" w:rsidRDefault="003F4941" w14:paraId="432BF3EE" w14:textId="77777777">
          <w:pPr>
            <w:jc w:val="center"/>
            <w:rPr>
              <w:b/>
              <w:sz w:val="18"/>
              <w:szCs w:val="18"/>
            </w:rPr>
          </w:pPr>
          <w:r w:rsidRPr="0031739C">
            <w:rPr>
              <w:rFonts w:ascii="Arial" w:hAnsi="Arial" w:cs="Arial"/>
              <w:noProof/>
            </w:rPr>
            <w:drawing>
              <wp:inline distT="0" distB="0" distL="0" distR="0" wp14:anchorId="6FCA9BCE" wp14:editId="4AC83322">
                <wp:extent cx="1200150" cy="783590"/>
                <wp:effectExtent l="0" t="0" r="0" b="0"/>
                <wp:docPr id="2" name="Resim 2" descr="C:\Users\murat.alici\Desktop\medeniyet_univesitesi_logo_cmyk_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murat.alici\Desktop\medeniyet_univesitesi_logo_cmyk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4031" cy="78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4" w:type="dxa"/>
          <w:gridSpan w:val="2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</w:tcPr>
        <w:p w:rsidRPr="00F025AA" w:rsidR="003F4941" w:rsidP="00C51E61" w:rsidRDefault="003F4941" w14:paraId="0839D56B" w14:textId="77777777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</w:p>
        <w:p w:rsidRPr="00F025AA" w:rsidR="003F4941" w:rsidP="00C51E61" w:rsidRDefault="003F4941" w14:paraId="2DBD2930" w14:textId="77777777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T.C.</w:t>
          </w:r>
        </w:p>
        <w:p w:rsidRPr="00F025AA" w:rsidR="003F4941" w:rsidP="00C51E61" w:rsidRDefault="003F4941" w14:paraId="4CE1DC92" w14:textId="77777777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İ</w:t>
          </w:r>
          <w:r>
            <w:rPr>
              <w:b/>
              <w:sz w:val="20"/>
              <w:szCs w:val="20"/>
            </w:rPr>
            <w:t xml:space="preserve">STANBUL MEDENİYET </w:t>
          </w:r>
          <w:r w:rsidRPr="00F025AA">
            <w:rPr>
              <w:b/>
              <w:sz w:val="20"/>
              <w:szCs w:val="20"/>
            </w:rPr>
            <w:t>ÜNİVERSİTESİ</w:t>
          </w:r>
        </w:p>
        <w:p w:rsidRPr="00F025AA" w:rsidR="003F4941" w:rsidP="00C51E61" w:rsidRDefault="003F4941" w14:paraId="0FD7A77B" w14:textId="77777777">
          <w:pPr>
            <w:jc w:val="center"/>
            <w:rPr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Proje Geliştirme ve Koordinasyon Ofisi</w:t>
          </w:r>
        </w:p>
      </w:tc>
    </w:tr>
    <w:tr w:rsidRPr="00F025AA" w:rsidR="00C51E61" w:rsidTr="002B6621" w14:paraId="37AEC68F" w14:textId="77777777">
      <w:trPr>
        <w:cantSplit/>
        <w:trHeight w:val="72"/>
        <w:jc w:val="center"/>
      </w:trPr>
      <w:tc>
        <w:tcPr>
          <w:tcW w:w="2030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556CFFA9" w14:textId="77777777">
          <w:pPr>
            <w:tabs>
              <w:tab w:val="left" w:pos="7088"/>
            </w:tabs>
            <w:jc w:val="center"/>
            <w:rPr>
              <w:sz w:val="20"/>
              <w:szCs w:val="20"/>
            </w:rPr>
          </w:pPr>
        </w:p>
      </w:tc>
      <w:tc>
        <w:tcPr>
          <w:tcW w:w="5336" w:type="dxa"/>
          <w:vMerge w:val="restart"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5198C79E" w14:textId="77777777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  <w:r w:rsidRPr="00F025AA">
            <w:rPr>
              <w:b/>
              <w:bCs/>
              <w:sz w:val="20"/>
              <w:szCs w:val="20"/>
            </w:rPr>
            <w:t>SOSYAL SORUMLULUK PROJESİ BAŞVURU VE İZLEME İŞ AKIŞI</w:t>
          </w:r>
        </w:p>
      </w:tc>
      <w:tc>
        <w:tcPr>
          <w:tcW w:w="28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F025AA" w:rsidR="00C51E61" w:rsidP="00C51E61" w:rsidRDefault="00C51E61" w14:paraId="6D2ECE57" w14:textId="77777777">
          <w:pPr>
            <w:rPr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Dok. No: </w:t>
          </w:r>
          <w:r w:rsidRPr="00F025AA">
            <w:rPr>
              <w:sz w:val="20"/>
              <w:szCs w:val="20"/>
            </w:rPr>
            <w:t>İA/PGKO/01</w:t>
          </w:r>
        </w:p>
      </w:tc>
    </w:tr>
    <w:tr w:rsidRPr="00F025AA" w:rsidR="00C51E61" w:rsidTr="002B6621" w14:paraId="08626CC0" w14:textId="77777777">
      <w:trPr>
        <w:cantSplit/>
        <w:trHeight w:val="72"/>
        <w:jc w:val="center"/>
      </w:trPr>
      <w:tc>
        <w:tcPr>
          <w:tcW w:w="2030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4704259B" w14:textId="77777777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color="auto" w:sz="4" w:space="0"/>
            <w:right w:val="single" w:color="auto" w:sz="4" w:space="0"/>
          </w:tcBorders>
        </w:tcPr>
        <w:p w:rsidRPr="00F025AA" w:rsidR="00C51E61" w:rsidP="00C51E61" w:rsidRDefault="00C51E61" w14:paraId="052373FE" w14:textId="77777777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F025AA" w:rsidR="00C51E61" w:rsidP="00C51E61" w:rsidRDefault="00C51E61" w14:paraId="3C259218" w14:textId="77777777">
          <w:pPr>
            <w:rPr>
              <w:b/>
              <w:color w:val="000000"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İlk Yayın Tar.: </w:t>
          </w:r>
          <w:r w:rsidRPr="00F025AA">
            <w:rPr>
              <w:sz w:val="20"/>
              <w:szCs w:val="20"/>
            </w:rPr>
            <w:t>10.03.2025</w:t>
          </w:r>
        </w:p>
      </w:tc>
    </w:tr>
    <w:tr w:rsidRPr="00F025AA" w:rsidR="00C51E61" w:rsidTr="002B6621" w14:paraId="63A805A9" w14:textId="77777777">
      <w:trPr>
        <w:cantSplit/>
        <w:trHeight w:val="72"/>
        <w:jc w:val="center"/>
      </w:trPr>
      <w:tc>
        <w:tcPr>
          <w:tcW w:w="2030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42F2C6E9" w14:textId="77777777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color="auto" w:sz="4" w:space="0"/>
            <w:right w:val="single" w:color="auto" w:sz="4" w:space="0"/>
          </w:tcBorders>
        </w:tcPr>
        <w:p w:rsidRPr="00F025AA" w:rsidR="00C51E61" w:rsidP="00C51E61" w:rsidRDefault="00C51E61" w14:paraId="76C5A538" w14:textId="77777777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F025AA" w:rsidR="00C51E61" w:rsidP="00C51E61" w:rsidRDefault="00C51E61" w14:paraId="1760479D" w14:textId="77777777">
          <w:pPr>
            <w:rPr>
              <w:b/>
              <w:color w:val="000000"/>
              <w:sz w:val="20"/>
              <w:szCs w:val="20"/>
            </w:rPr>
          </w:pPr>
          <w:proofErr w:type="spellStart"/>
          <w:r w:rsidRPr="00F025AA">
            <w:rPr>
              <w:b/>
              <w:color w:val="000000"/>
              <w:sz w:val="20"/>
              <w:szCs w:val="20"/>
            </w:rPr>
            <w:t>Rev</w:t>
          </w:r>
          <w:proofErr w:type="spellEnd"/>
          <w:r w:rsidRPr="00F025AA">
            <w:rPr>
              <w:b/>
              <w:color w:val="000000"/>
              <w:sz w:val="20"/>
              <w:szCs w:val="20"/>
            </w:rPr>
            <w:t xml:space="preserve">. No/Tar.: </w:t>
          </w:r>
          <w:r w:rsidRPr="00F025AA">
            <w:rPr>
              <w:color w:val="000000"/>
              <w:sz w:val="20"/>
              <w:szCs w:val="20"/>
            </w:rPr>
            <w:t>02/7.07.2025</w:t>
          </w:r>
        </w:p>
      </w:tc>
    </w:tr>
    <w:tr w:rsidRPr="00F025AA" w:rsidR="00C51E61" w:rsidTr="002B6621" w14:paraId="5DDA3262" w14:textId="77777777">
      <w:trPr>
        <w:cantSplit/>
        <w:trHeight w:val="72"/>
        <w:jc w:val="center"/>
      </w:trPr>
      <w:tc>
        <w:tcPr>
          <w:tcW w:w="2030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3FEE0401" w14:textId="77777777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color="auto" w:sz="4" w:space="0"/>
            <w:right w:val="single" w:color="auto" w:sz="4" w:space="0"/>
          </w:tcBorders>
        </w:tcPr>
        <w:p w:rsidRPr="00F025AA" w:rsidR="00C51E61" w:rsidP="00C51E61" w:rsidRDefault="00C51E61" w14:paraId="291C6B83" w14:textId="77777777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F025AA" w:rsidR="00C51E61" w:rsidP="00C51E61" w:rsidRDefault="00C51E61" w14:paraId="42554F90" w14:textId="77777777">
          <w:pPr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Sayfa </w:t>
          </w:r>
          <w:r w:rsidRPr="00F025AA">
            <w:rPr>
              <w:b/>
              <w:sz w:val="20"/>
              <w:szCs w:val="20"/>
            </w:rPr>
            <w:fldChar w:fldCharType="begin"/>
          </w:r>
          <w:r w:rsidRPr="00F025AA">
            <w:rPr>
              <w:b/>
              <w:sz w:val="20"/>
              <w:szCs w:val="20"/>
            </w:rPr>
            <w:instrText xml:space="preserve"> PAGE </w:instrText>
          </w:r>
          <w:r w:rsidRPr="00F025AA">
            <w:rPr>
              <w:b/>
              <w:sz w:val="20"/>
              <w:szCs w:val="20"/>
            </w:rPr>
            <w:fldChar w:fldCharType="separate"/>
          </w:r>
          <w:r w:rsidR="00B01D77">
            <w:rPr>
              <w:b/>
              <w:noProof/>
              <w:sz w:val="20"/>
              <w:szCs w:val="20"/>
            </w:rPr>
            <w:t>1</w:t>
          </w:r>
          <w:r w:rsidRPr="00F025AA">
            <w:rPr>
              <w:b/>
              <w:sz w:val="20"/>
              <w:szCs w:val="20"/>
            </w:rPr>
            <w:fldChar w:fldCharType="end"/>
          </w:r>
          <w:r w:rsidRPr="00F025AA">
            <w:rPr>
              <w:b/>
              <w:sz w:val="20"/>
              <w:szCs w:val="20"/>
            </w:rPr>
            <w:t xml:space="preserve"> / </w:t>
          </w:r>
          <w:r w:rsidRPr="00F025AA">
            <w:rPr>
              <w:b/>
              <w:sz w:val="20"/>
              <w:szCs w:val="20"/>
            </w:rPr>
            <w:fldChar w:fldCharType="begin"/>
          </w:r>
          <w:r w:rsidRPr="00F025AA">
            <w:rPr>
              <w:b/>
              <w:sz w:val="20"/>
              <w:szCs w:val="20"/>
            </w:rPr>
            <w:instrText xml:space="preserve"> NUMPAGES </w:instrText>
          </w:r>
          <w:r w:rsidRPr="00F025AA">
            <w:rPr>
              <w:b/>
              <w:sz w:val="20"/>
              <w:szCs w:val="20"/>
            </w:rPr>
            <w:fldChar w:fldCharType="separate"/>
          </w:r>
          <w:r w:rsidR="00B01D77">
            <w:rPr>
              <w:b/>
              <w:noProof/>
              <w:sz w:val="20"/>
              <w:szCs w:val="20"/>
            </w:rPr>
            <w:t>1</w:t>
          </w:r>
          <w:r w:rsidRPr="00F025AA">
            <w:rPr>
              <w:b/>
              <w:sz w:val="20"/>
              <w:szCs w:val="20"/>
            </w:rPr>
            <w:fldChar w:fldCharType="end"/>
          </w:r>
        </w:p>
      </w:tc>
    </w:tr>
  </w:tbl>
  <w:p w:rsidRPr="003C0C1E" w:rsidR="00B2465E" w:rsidRDefault="00B2465E" w14:paraId="16CBC919" w14:textId="77777777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9768686">
    <w:abstractNumId w:val="3"/>
  </w:num>
  <w:num w:numId="2" w16cid:durableId="506865143">
    <w:abstractNumId w:val="26"/>
  </w:num>
  <w:num w:numId="3" w16cid:durableId="66656946">
    <w:abstractNumId w:val="8"/>
  </w:num>
  <w:num w:numId="4" w16cid:durableId="521364642">
    <w:abstractNumId w:val="10"/>
  </w:num>
  <w:num w:numId="5" w16cid:durableId="1902641881">
    <w:abstractNumId w:val="21"/>
  </w:num>
  <w:num w:numId="6" w16cid:durableId="1212115837">
    <w:abstractNumId w:val="24"/>
  </w:num>
  <w:num w:numId="7" w16cid:durableId="1819421428">
    <w:abstractNumId w:val="4"/>
  </w:num>
  <w:num w:numId="8" w16cid:durableId="507602443">
    <w:abstractNumId w:val="17"/>
  </w:num>
  <w:num w:numId="9" w16cid:durableId="156727590">
    <w:abstractNumId w:val="13"/>
  </w:num>
  <w:num w:numId="10" w16cid:durableId="578639744">
    <w:abstractNumId w:val="9"/>
  </w:num>
  <w:num w:numId="11" w16cid:durableId="332345191">
    <w:abstractNumId w:val="19"/>
  </w:num>
  <w:num w:numId="12" w16cid:durableId="979270178">
    <w:abstractNumId w:val="25"/>
  </w:num>
  <w:num w:numId="13" w16cid:durableId="1285498241">
    <w:abstractNumId w:val="0"/>
  </w:num>
  <w:num w:numId="14" w16cid:durableId="1860462260">
    <w:abstractNumId w:val="5"/>
  </w:num>
  <w:num w:numId="15" w16cid:durableId="1623655808">
    <w:abstractNumId w:val="15"/>
  </w:num>
  <w:num w:numId="16" w16cid:durableId="234047184">
    <w:abstractNumId w:val="16"/>
  </w:num>
  <w:num w:numId="17" w16cid:durableId="279991148">
    <w:abstractNumId w:val="7"/>
  </w:num>
  <w:num w:numId="18" w16cid:durableId="218052551">
    <w:abstractNumId w:val="14"/>
  </w:num>
  <w:num w:numId="19" w16cid:durableId="566770867">
    <w:abstractNumId w:val="20"/>
  </w:num>
  <w:num w:numId="20" w16cid:durableId="1597979990">
    <w:abstractNumId w:val="11"/>
  </w:num>
  <w:num w:numId="21" w16cid:durableId="1818571966">
    <w:abstractNumId w:val="18"/>
  </w:num>
  <w:num w:numId="22" w16cid:durableId="1287543592">
    <w:abstractNumId w:val="2"/>
  </w:num>
  <w:num w:numId="23" w16cid:durableId="1188985960">
    <w:abstractNumId w:val="6"/>
  </w:num>
  <w:num w:numId="24" w16cid:durableId="1267349691">
    <w:abstractNumId w:val="1"/>
  </w:num>
  <w:num w:numId="25" w16cid:durableId="1251623995">
    <w:abstractNumId w:val="22"/>
  </w:num>
  <w:num w:numId="26" w16cid:durableId="411779764">
    <w:abstractNumId w:val="23"/>
  </w:num>
  <w:num w:numId="27" w16cid:durableId="1342244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C7"/>
    <w:rsid w:val="00002676"/>
    <w:rsid w:val="0001468B"/>
    <w:rsid w:val="00026F35"/>
    <w:rsid w:val="000300DC"/>
    <w:rsid w:val="000412C1"/>
    <w:rsid w:val="00053E2F"/>
    <w:rsid w:val="00060910"/>
    <w:rsid w:val="00063FC3"/>
    <w:rsid w:val="0006410D"/>
    <w:rsid w:val="000706E2"/>
    <w:rsid w:val="000722EA"/>
    <w:rsid w:val="00081558"/>
    <w:rsid w:val="00082BAD"/>
    <w:rsid w:val="00083A7F"/>
    <w:rsid w:val="00085C1F"/>
    <w:rsid w:val="0008769F"/>
    <w:rsid w:val="0009420B"/>
    <w:rsid w:val="00095C5A"/>
    <w:rsid w:val="000A610B"/>
    <w:rsid w:val="000B29FC"/>
    <w:rsid w:val="000B4D00"/>
    <w:rsid w:val="000B7ECF"/>
    <w:rsid w:val="000C1BF6"/>
    <w:rsid w:val="000C7889"/>
    <w:rsid w:val="000C79B1"/>
    <w:rsid w:val="000D0211"/>
    <w:rsid w:val="000D109A"/>
    <w:rsid w:val="000D2A74"/>
    <w:rsid w:val="000D30B8"/>
    <w:rsid w:val="000D6E2F"/>
    <w:rsid w:val="000D7352"/>
    <w:rsid w:val="000E3CAA"/>
    <w:rsid w:val="000E5F0B"/>
    <w:rsid w:val="000E719D"/>
    <w:rsid w:val="000F0B50"/>
    <w:rsid w:val="000F0E31"/>
    <w:rsid w:val="000F5738"/>
    <w:rsid w:val="000F656B"/>
    <w:rsid w:val="000F7EC5"/>
    <w:rsid w:val="00100EF8"/>
    <w:rsid w:val="00107EC7"/>
    <w:rsid w:val="001151AF"/>
    <w:rsid w:val="00117C88"/>
    <w:rsid w:val="00121C85"/>
    <w:rsid w:val="00125BF0"/>
    <w:rsid w:val="00126F2B"/>
    <w:rsid w:val="00126FD4"/>
    <w:rsid w:val="001316C6"/>
    <w:rsid w:val="001332F5"/>
    <w:rsid w:val="00134C6B"/>
    <w:rsid w:val="001428B1"/>
    <w:rsid w:val="00144C8F"/>
    <w:rsid w:val="0014700C"/>
    <w:rsid w:val="00153838"/>
    <w:rsid w:val="0016136F"/>
    <w:rsid w:val="0017239E"/>
    <w:rsid w:val="001764FD"/>
    <w:rsid w:val="00183531"/>
    <w:rsid w:val="001842F2"/>
    <w:rsid w:val="0018586A"/>
    <w:rsid w:val="00187A7A"/>
    <w:rsid w:val="00187BC9"/>
    <w:rsid w:val="00191CBC"/>
    <w:rsid w:val="001B4140"/>
    <w:rsid w:val="001B565D"/>
    <w:rsid w:val="001C0642"/>
    <w:rsid w:val="001C4693"/>
    <w:rsid w:val="001D59C1"/>
    <w:rsid w:val="001E56BC"/>
    <w:rsid w:val="001E6D6A"/>
    <w:rsid w:val="001E7AC7"/>
    <w:rsid w:val="001F0907"/>
    <w:rsid w:val="001F4EA2"/>
    <w:rsid w:val="001F7031"/>
    <w:rsid w:val="00202B4C"/>
    <w:rsid w:val="002165DA"/>
    <w:rsid w:val="00224FD7"/>
    <w:rsid w:val="0022675E"/>
    <w:rsid w:val="00235BFE"/>
    <w:rsid w:val="00237835"/>
    <w:rsid w:val="002535FA"/>
    <w:rsid w:val="00260278"/>
    <w:rsid w:val="002736DA"/>
    <w:rsid w:val="00285A0D"/>
    <w:rsid w:val="00285AD3"/>
    <w:rsid w:val="0029431A"/>
    <w:rsid w:val="002A26C7"/>
    <w:rsid w:val="002A735C"/>
    <w:rsid w:val="002B01C0"/>
    <w:rsid w:val="002B0C29"/>
    <w:rsid w:val="002B272D"/>
    <w:rsid w:val="002B6621"/>
    <w:rsid w:val="002B70C2"/>
    <w:rsid w:val="002B7DA2"/>
    <w:rsid w:val="002C371B"/>
    <w:rsid w:val="002C4609"/>
    <w:rsid w:val="002C4F18"/>
    <w:rsid w:val="002C65FE"/>
    <w:rsid w:val="002C6F45"/>
    <w:rsid w:val="002E535A"/>
    <w:rsid w:val="002F1C2F"/>
    <w:rsid w:val="002F6E5F"/>
    <w:rsid w:val="002F752C"/>
    <w:rsid w:val="0030397E"/>
    <w:rsid w:val="003255DF"/>
    <w:rsid w:val="00325D62"/>
    <w:rsid w:val="00330DEC"/>
    <w:rsid w:val="00336EE1"/>
    <w:rsid w:val="00344D22"/>
    <w:rsid w:val="003472FD"/>
    <w:rsid w:val="003600DB"/>
    <w:rsid w:val="00361C85"/>
    <w:rsid w:val="00366EBA"/>
    <w:rsid w:val="00374CA0"/>
    <w:rsid w:val="00376816"/>
    <w:rsid w:val="0037716E"/>
    <w:rsid w:val="00385B4C"/>
    <w:rsid w:val="003909AB"/>
    <w:rsid w:val="003974FE"/>
    <w:rsid w:val="00397998"/>
    <w:rsid w:val="003C0C1E"/>
    <w:rsid w:val="003E3954"/>
    <w:rsid w:val="003E3BA1"/>
    <w:rsid w:val="003E68C9"/>
    <w:rsid w:val="003E78A7"/>
    <w:rsid w:val="003F1191"/>
    <w:rsid w:val="003F4941"/>
    <w:rsid w:val="003F6507"/>
    <w:rsid w:val="00400C7D"/>
    <w:rsid w:val="00411D18"/>
    <w:rsid w:val="0041270E"/>
    <w:rsid w:val="0041297C"/>
    <w:rsid w:val="004225FF"/>
    <w:rsid w:val="00423718"/>
    <w:rsid w:val="004270C7"/>
    <w:rsid w:val="004273F7"/>
    <w:rsid w:val="00431A80"/>
    <w:rsid w:val="004422F3"/>
    <w:rsid w:val="004530AC"/>
    <w:rsid w:val="0045319F"/>
    <w:rsid w:val="0045716E"/>
    <w:rsid w:val="00460B84"/>
    <w:rsid w:val="00463262"/>
    <w:rsid w:val="00463C2B"/>
    <w:rsid w:val="00492056"/>
    <w:rsid w:val="004937DF"/>
    <w:rsid w:val="00494C39"/>
    <w:rsid w:val="00496D8B"/>
    <w:rsid w:val="004B12DA"/>
    <w:rsid w:val="004B5C60"/>
    <w:rsid w:val="004C0C93"/>
    <w:rsid w:val="004C248F"/>
    <w:rsid w:val="004D59B1"/>
    <w:rsid w:val="004E65BC"/>
    <w:rsid w:val="004E75D6"/>
    <w:rsid w:val="004F131F"/>
    <w:rsid w:val="004F7808"/>
    <w:rsid w:val="0050417B"/>
    <w:rsid w:val="00510DE4"/>
    <w:rsid w:val="00525D79"/>
    <w:rsid w:val="00533A92"/>
    <w:rsid w:val="00540626"/>
    <w:rsid w:val="00545D00"/>
    <w:rsid w:val="005572F7"/>
    <w:rsid w:val="00562C1A"/>
    <w:rsid w:val="00582A3A"/>
    <w:rsid w:val="00583985"/>
    <w:rsid w:val="0058733F"/>
    <w:rsid w:val="00593FB4"/>
    <w:rsid w:val="0059594B"/>
    <w:rsid w:val="00596834"/>
    <w:rsid w:val="005A2DA1"/>
    <w:rsid w:val="005A686F"/>
    <w:rsid w:val="005B33F4"/>
    <w:rsid w:val="005B4F45"/>
    <w:rsid w:val="005C075D"/>
    <w:rsid w:val="005C1F15"/>
    <w:rsid w:val="005D36B7"/>
    <w:rsid w:val="005D5F96"/>
    <w:rsid w:val="005F006B"/>
    <w:rsid w:val="005F3B5E"/>
    <w:rsid w:val="005F54B2"/>
    <w:rsid w:val="005F6305"/>
    <w:rsid w:val="00605E05"/>
    <w:rsid w:val="00614381"/>
    <w:rsid w:val="00614806"/>
    <w:rsid w:val="00614BA2"/>
    <w:rsid w:val="006169D1"/>
    <w:rsid w:val="00621EFE"/>
    <w:rsid w:val="00625987"/>
    <w:rsid w:val="00631747"/>
    <w:rsid w:val="00631B8F"/>
    <w:rsid w:val="006360FA"/>
    <w:rsid w:val="00641425"/>
    <w:rsid w:val="0064234B"/>
    <w:rsid w:val="00654C96"/>
    <w:rsid w:val="00663645"/>
    <w:rsid w:val="006659B9"/>
    <w:rsid w:val="006710A6"/>
    <w:rsid w:val="006747F6"/>
    <w:rsid w:val="00680C0E"/>
    <w:rsid w:val="00682C6F"/>
    <w:rsid w:val="006903E5"/>
    <w:rsid w:val="00691DCF"/>
    <w:rsid w:val="006949BB"/>
    <w:rsid w:val="006A0067"/>
    <w:rsid w:val="006A390E"/>
    <w:rsid w:val="006A5DA8"/>
    <w:rsid w:val="006A7CB9"/>
    <w:rsid w:val="006B0B91"/>
    <w:rsid w:val="006B32F6"/>
    <w:rsid w:val="006B7F9B"/>
    <w:rsid w:val="006D0ED8"/>
    <w:rsid w:val="006D4483"/>
    <w:rsid w:val="006E0054"/>
    <w:rsid w:val="006F3202"/>
    <w:rsid w:val="006F39C8"/>
    <w:rsid w:val="00700FE3"/>
    <w:rsid w:val="0071481F"/>
    <w:rsid w:val="007179A3"/>
    <w:rsid w:val="00724C7B"/>
    <w:rsid w:val="007275CE"/>
    <w:rsid w:val="00731146"/>
    <w:rsid w:val="00731C41"/>
    <w:rsid w:val="0074267C"/>
    <w:rsid w:val="00743DC3"/>
    <w:rsid w:val="00753F03"/>
    <w:rsid w:val="00760DB3"/>
    <w:rsid w:val="00763D8B"/>
    <w:rsid w:val="0076717B"/>
    <w:rsid w:val="007707C6"/>
    <w:rsid w:val="007713F7"/>
    <w:rsid w:val="00771B2C"/>
    <w:rsid w:val="00771B64"/>
    <w:rsid w:val="0077416B"/>
    <w:rsid w:val="00777CD9"/>
    <w:rsid w:val="00792B6C"/>
    <w:rsid w:val="007A0B42"/>
    <w:rsid w:val="007A2926"/>
    <w:rsid w:val="007A6CB8"/>
    <w:rsid w:val="007B5569"/>
    <w:rsid w:val="007B586A"/>
    <w:rsid w:val="007C4A89"/>
    <w:rsid w:val="007C6FC4"/>
    <w:rsid w:val="007D4D78"/>
    <w:rsid w:val="007D5FCE"/>
    <w:rsid w:val="007E165A"/>
    <w:rsid w:val="007E22AB"/>
    <w:rsid w:val="007E29BE"/>
    <w:rsid w:val="007E77C3"/>
    <w:rsid w:val="007F61EC"/>
    <w:rsid w:val="008027FA"/>
    <w:rsid w:val="00811215"/>
    <w:rsid w:val="0081145F"/>
    <w:rsid w:val="00811C9C"/>
    <w:rsid w:val="00812F84"/>
    <w:rsid w:val="00820235"/>
    <w:rsid w:val="0082057C"/>
    <w:rsid w:val="00835780"/>
    <w:rsid w:val="00841BD6"/>
    <w:rsid w:val="00846159"/>
    <w:rsid w:val="0084788F"/>
    <w:rsid w:val="008500E1"/>
    <w:rsid w:val="00854F35"/>
    <w:rsid w:val="00863429"/>
    <w:rsid w:val="008652F2"/>
    <w:rsid w:val="00873BCF"/>
    <w:rsid w:val="00886B88"/>
    <w:rsid w:val="00892D7F"/>
    <w:rsid w:val="008A45DE"/>
    <w:rsid w:val="008A5F9F"/>
    <w:rsid w:val="008B08B1"/>
    <w:rsid w:val="008C102A"/>
    <w:rsid w:val="008C23DD"/>
    <w:rsid w:val="008C53C8"/>
    <w:rsid w:val="008D315B"/>
    <w:rsid w:val="008E3E1F"/>
    <w:rsid w:val="009018C3"/>
    <w:rsid w:val="00905D19"/>
    <w:rsid w:val="00917FCC"/>
    <w:rsid w:val="009305C9"/>
    <w:rsid w:val="00932B43"/>
    <w:rsid w:val="009367E7"/>
    <w:rsid w:val="009507D9"/>
    <w:rsid w:val="00951FAA"/>
    <w:rsid w:val="00964780"/>
    <w:rsid w:val="00965356"/>
    <w:rsid w:val="00976399"/>
    <w:rsid w:val="00981584"/>
    <w:rsid w:val="0099760F"/>
    <w:rsid w:val="00997AED"/>
    <w:rsid w:val="009B10F1"/>
    <w:rsid w:val="009B1DFB"/>
    <w:rsid w:val="009B5793"/>
    <w:rsid w:val="009B5B42"/>
    <w:rsid w:val="009C1C52"/>
    <w:rsid w:val="009C549A"/>
    <w:rsid w:val="009C5740"/>
    <w:rsid w:val="009C59FC"/>
    <w:rsid w:val="009C64ED"/>
    <w:rsid w:val="009C6662"/>
    <w:rsid w:val="009D2FF6"/>
    <w:rsid w:val="009E155E"/>
    <w:rsid w:val="009E2116"/>
    <w:rsid w:val="009E647F"/>
    <w:rsid w:val="009F4623"/>
    <w:rsid w:val="00A115A8"/>
    <w:rsid w:val="00A35DC0"/>
    <w:rsid w:val="00A40877"/>
    <w:rsid w:val="00A45520"/>
    <w:rsid w:val="00A47525"/>
    <w:rsid w:val="00A50EBB"/>
    <w:rsid w:val="00A57573"/>
    <w:rsid w:val="00A575EC"/>
    <w:rsid w:val="00A6507F"/>
    <w:rsid w:val="00A66CCF"/>
    <w:rsid w:val="00A711F1"/>
    <w:rsid w:val="00A77709"/>
    <w:rsid w:val="00A809A6"/>
    <w:rsid w:val="00A84055"/>
    <w:rsid w:val="00A84E8E"/>
    <w:rsid w:val="00AB048E"/>
    <w:rsid w:val="00AB54EF"/>
    <w:rsid w:val="00AB753F"/>
    <w:rsid w:val="00AC5E08"/>
    <w:rsid w:val="00AD367E"/>
    <w:rsid w:val="00AD4026"/>
    <w:rsid w:val="00AE4D5B"/>
    <w:rsid w:val="00AE790F"/>
    <w:rsid w:val="00B01D77"/>
    <w:rsid w:val="00B02767"/>
    <w:rsid w:val="00B03356"/>
    <w:rsid w:val="00B07092"/>
    <w:rsid w:val="00B07283"/>
    <w:rsid w:val="00B15164"/>
    <w:rsid w:val="00B17298"/>
    <w:rsid w:val="00B22D72"/>
    <w:rsid w:val="00B243FD"/>
    <w:rsid w:val="00B2465E"/>
    <w:rsid w:val="00B260A3"/>
    <w:rsid w:val="00B27352"/>
    <w:rsid w:val="00B3696E"/>
    <w:rsid w:val="00B5060E"/>
    <w:rsid w:val="00B5695D"/>
    <w:rsid w:val="00B6187A"/>
    <w:rsid w:val="00B62E1D"/>
    <w:rsid w:val="00B71477"/>
    <w:rsid w:val="00B72E7A"/>
    <w:rsid w:val="00B73E1B"/>
    <w:rsid w:val="00B7587B"/>
    <w:rsid w:val="00B76B0D"/>
    <w:rsid w:val="00B80733"/>
    <w:rsid w:val="00B87649"/>
    <w:rsid w:val="00B909D0"/>
    <w:rsid w:val="00B9367C"/>
    <w:rsid w:val="00B953F2"/>
    <w:rsid w:val="00BA11EE"/>
    <w:rsid w:val="00BB1FAA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57C0"/>
    <w:rsid w:val="00C21536"/>
    <w:rsid w:val="00C25687"/>
    <w:rsid w:val="00C26761"/>
    <w:rsid w:val="00C417BE"/>
    <w:rsid w:val="00C42B24"/>
    <w:rsid w:val="00C51E61"/>
    <w:rsid w:val="00C57EC6"/>
    <w:rsid w:val="00C6286D"/>
    <w:rsid w:val="00C62AD8"/>
    <w:rsid w:val="00C727EF"/>
    <w:rsid w:val="00C80BC7"/>
    <w:rsid w:val="00C81EAF"/>
    <w:rsid w:val="00C82496"/>
    <w:rsid w:val="00C922DA"/>
    <w:rsid w:val="00C9557A"/>
    <w:rsid w:val="00CA4012"/>
    <w:rsid w:val="00CA567E"/>
    <w:rsid w:val="00CB2355"/>
    <w:rsid w:val="00CB36DD"/>
    <w:rsid w:val="00CB3B0C"/>
    <w:rsid w:val="00CC0188"/>
    <w:rsid w:val="00CC12C8"/>
    <w:rsid w:val="00CC510F"/>
    <w:rsid w:val="00CE45DE"/>
    <w:rsid w:val="00CE4844"/>
    <w:rsid w:val="00CF14DA"/>
    <w:rsid w:val="00D051F3"/>
    <w:rsid w:val="00D06EBE"/>
    <w:rsid w:val="00D147CD"/>
    <w:rsid w:val="00D16CDD"/>
    <w:rsid w:val="00D255DA"/>
    <w:rsid w:val="00D25AD6"/>
    <w:rsid w:val="00D3282F"/>
    <w:rsid w:val="00D37604"/>
    <w:rsid w:val="00D378B1"/>
    <w:rsid w:val="00D506F4"/>
    <w:rsid w:val="00D53AA9"/>
    <w:rsid w:val="00D572F3"/>
    <w:rsid w:val="00D61B45"/>
    <w:rsid w:val="00D66507"/>
    <w:rsid w:val="00D66B9D"/>
    <w:rsid w:val="00D66BBC"/>
    <w:rsid w:val="00D6791E"/>
    <w:rsid w:val="00D9061A"/>
    <w:rsid w:val="00D931D0"/>
    <w:rsid w:val="00DB3315"/>
    <w:rsid w:val="00DB3F54"/>
    <w:rsid w:val="00DB6E7B"/>
    <w:rsid w:val="00DC22E9"/>
    <w:rsid w:val="00DC506E"/>
    <w:rsid w:val="00DC5C4D"/>
    <w:rsid w:val="00DC708E"/>
    <w:rsid w:val="00DC7358"/>
    <w:rsid w:val="00DC7583"/>
    <w:rsid w:val="00DD2E2A"/>
    <w:rsid w:val="00DD32E5"/>
    <w:rsid w:val="00DD3B4F"/>
    <w:rsid w:val="00DE67C6"/>
    <w:rsid w:val="00DE6EF0"/>
    <w:rsid w:val="00DF62AB"/>
    <w:rsid w:val="00DF6590"/>
    <w:rsid w:val="00E0267E"/>
    <w:rsid w:val="00E13A36"/>
    <w:rsid w:val="00E144C5"/>
    <w:rsid w:val="00E15091"/>
    <w:rsid w:val="00E15B6E"/>
    <w:rsid w:val="00E3001E"/>
    <w:rsid w:val="00E46C65"/>
    <w:rsid w:val="00E55389"/>
    <w:rsid w:val="00E5752B"/>
    <w:rsid w:val="00E64E64"/>
    <w:rsid w:val="00E71B83"/>
    <w:rsid w:val="00E80B5E"/>
    <w:rsid w:val="00E96FB8"/>
    <w:rsid w:val="00EA77AC"/>
    <w:rsid w:val="00EA7DAA"/>
    <w:rsid w:val="00EB2A1A"/>
    <w:rsid w:val="00EB5B33"/>
    <w:rsid w:val="00EB5EEE"/>
    <w:rsid w:val="00EC40EB"/>
    <w:rsid w:val="00EC4377"/>
    <w:rsid w:val="00EC5A9D"/>
    <w:rsid w:val="00ED0C3E"/>
    <w:rsid w:val="00ED15F5"/>
    <w:rsid w:val="00ED2391"/>
    <w:rsid w:val="00ED78FC"/>
    <w:rsid w:val="00EE6205"/>
    <w:rsid w:val="00EF00E5"/>
    <w:rsid w:val="00EF1E17"/>
    <w:rsid w:val="00EF1EA1"/>
    <w:rsid w:val="00EF2066"/>
    <w:rsid w:val="00F01590"/>
    <w:rsid w:val="00F04430"/>
    <w:rsid w:val="00F04806"/>
    <w:rsid w:val="00F052C9"/>
    <w:rsid w:val="00F05AEC"/>
    <w:rsid w:val="00F17B85"/>
    <w:rsid w:val="00F2091D"/>
    <w:rsid w:val="00F23934"/>
    <w:rsid w:val="00F24081"/>
    <w:rsid w:val="00F325F3"/>
    <w:rsid w:val="00F415A9"/>
    <w:rsid w:val="00F417E4"/>
    <w:rsid w:val="00F42F72"/>
    <w:rsid w:val="00F43305"/>
    <w:rsid w:val="00F46C3B"/>
    <w:rsid w:val="00F5201B"/>
    <w:rsid w:val="00F65D16"/>
    <w:rsid w:val="00F73CB5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A14E4"/>
    <w:rsid w:val="00FA4A04"/>
    <w:rsid w:val="00FB0BDF"/>
    <w:rsid w:val="00FC6ECE"/>
    <w:rsid w:val="00FD3D11"/>
    <w:rsid w:val="00FD50D2"/>
    <w:rsid w:val="00FD66EB"/>
    <w:rsid w:val="00FE0DC0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6E0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25F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rsid w:val="004225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8" /><Relationship Type="http://schemas.openxmlformats.org/officeDocument/2006/relationships/footer" Target="/word/footer1.xml" Id="rId13" /><Relationship Type="http://schemas.openxmlformats.org/officeDocument/2006/relationships/customXml" Target="/customXml/item3.xml" Id="rId3" /><Relationship Type="http://schemas.openxmlformats.org/officeDocument/2006/relationships/settings" Target="/word/settings.xml" Id="rId7" /><Relationship Type="http://schemas.openxmlformats.org/officeDocument/2006/relationships/header" Target="/word/header1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tyles" Target="/word/styles.xml" Id="rId6" /><Relationship Type="http://schemas.openxmlformats.org/officeDocument/2006/relationships/numbering" Target="/word/numbering.xml" Id="rId5" /><Relationship Type="http://schemas.openxmlformats.org/officeDocument/2006/relationships/theme" Target="/word/theme/theme1.xml" Id="rId15" /><Relationship Type="http://schemas.openxmlformats.org/officeDocument/2006/relationships/endnotes" Target="/word/endnotes.xml" Id="rId10" /><Relationship Type="http://schemas.openxmlformats.org/officeDocument/2006/relationships/customXml" Target="/customXml/item4.xml" Id="rId4" /><Relationship Type="http://schemas.openxmlformats.org/officeDocument/2006/relationships/footnotes" Target="/word/footnotes.xml" Id="rId9" /><Relationship Type="http://schemas.openxmlformats.org/officeDocument/2006/relationships/fontTable" Target="/word/fontTable.xml" Id="rId14" /><Relationship Type="http://schemas.openxmlformats.org/officeDocument/2006/relationships/hyperlink" Target="https://personel.medeniyet.edu.tr/documents/personel/MEVZUAT/Y%C3%96NERGE/ogretm-uyelgne-yukseltlme-ve-atanma-yonerges-yen-2.pdf" TargetMode="External" Id="rId11" /><Relationship Type="http://schemas.openxmlformats.org/officeDocument/2006/relationships/footer" Target="/word/footer2.xml" Id="R519b973975f841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FCF98893444A9479E4EA10567938AC4" ma:contentTypeVersion="7" ma:contentTypeDescription="Yeni belge oluşturun." ma:contentTypeScope="" ma:versionID="037b562d594171a487e544e4ca870a52">
  <xsd:schema xmlns:xsd="http://www.w3.org/2001/XMLSchema" xmlns:xs="http://www.w3.org/2001/XMLSchema" xmlns:p="http://schemas.microsoft.com/office/2006/metadata/properties" xmlns:ns3="6f94758e-9c30-4c18-aed9-8ab65749c566" targetNamespace="http://schemas.microsoft.com/office/2006/metadata/properties" ma:root="true" ma:fieldsID="f211267e33c6da64e2c3aed05cf22002" ns3:_="">
    <xsd:import namespace="6f94758e-9c30-4c18-aed9-8ab65749c5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758e-9c30-4c18-aed9-8ab65749c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D64FE6-25A7-4354-9053-376C560C7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EEAC5-C1D8-47E7-AB69-2C492C584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758e-9c30-4c18-aed9-8ab65749c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1E6E8-C530-4963-BE90-6A760FD94E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29554-11CE-4DA4-BB64-C31AB2C330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Sosyal Sorumluluk Projesi Başvuru ve İzleme İş Akışı_rev2-yeni</Template>
  <TotalTime>9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Klinik/Birim Adı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Kasım Demir</dc:creator>
  <cp:keywords/>
  <cp:lastModifiedBy>EMİR KASIM DEMİR</cp:lastModifiedBy>
  <cp:revision>2</cp:revision>
  <cp:lastPrinted>2018-09-24T13:03:00Z</cp:lastPrinted>
  <dcterms:created xsi:type="dcterms:W3CDTF">2025-07-02T19:06:00Z</dcterms:created>
  <dcterms:modified xsi:type="dcterms:W3CDTF">2025-07-02T19:17:00Z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0x0101000FCF98893444A9479E4EA10567938AC4</vt:lpwstr>
  </property>
</Properties>
</file>