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2926" w:rsidP="001B4140" w:rsidRDefault="007A2926" w14:paraId="698D5542" w14:textId="77777777">
      <w:pPr>
        <w:rPr>
          <w:sz w:val="8"/>
        </w:rPr>
      </w:pPr>
    </w:p>
    <w:tbl>
      <w:tblPr>
        <w:tblStyle w:val="TabloKlavuzu"/>
        <w:tblW w:w="10064" w:type="dxa"/>
        <w:tblInd w:w="127" w:type="dxa"/>
        <w:tblBorders>
          <w:top w:val="double" w:color="000000" w:themeColor="text1" w:sz="4" w:space="0"/>
          <w:left w:val="double" w:color="000000" w:themeColor="text1" w:sz="4" w:space="0"/>
          <w:bottom w:val="double" w:color="000000" w:themeColor="text1" w:sz="4" w:space="0"/>
          <w:right w:val="double" w:color="000000" w:themeColor="text1" w:sz="4" w:space="0"/>
          <w:insideH w:val="double" w:color="000000" w:themeColor="text1" w:sz="4" w:space="0"/>
          <w:insideV w:val="double" w:color="000000" w:themeColor="text1" w:sz="4" w:space="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9"/>
        <w:gridCol w:w="831"/>
        <w:gridCol w:w="303"/>
        <w:gridCol w:w="2693"/>
        <w:gridCol w:w="2281"/>
        <w:gridCol w:w="129"/>
        <w:gridCol w:w="2409"/>
      </w:tblGrid>
      <w:tr w:rsidRPr="00E95596" w:rsidR="00F007A7" w:rsidTr="00996132" w14:paraId="7381823C" w14:textId="77777777">
        <w:trPr>
          <w:trHeight w:val="509"/>
        </w:trPr>
        <w:tc>
          <w:tcPr>
            <w:tcW w:w="1399" w:type="dxa"/>
            <w:vMerge w:val="restart"/>
            <w:noWrap/>
            <w:vAlign w:val="center"/>
            <w:hideMark/>
          </w:tcPr>
          <w:p w:rsidRPr="00E95596" w:rsidR="00F007A7" w:rsidP="00E95596" w:rsidRDefault="00F007A7" w14:paraId="0CB853CE" w14:textId="12F8EAC1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b/>
                <w:sz w:val="20"/>
                <w:szCs w:val="20"/>
              </w:rPr>
              <w:t>Projenin Adı</w:t>
            </w:r>
          </w:p>
        </w:tc>
        <w:tc>
          <w:tcPr>
            <w:tcW w:w="8665" w:type="dxa"/>
            <w:gridSpan w:val="7"/>
            <w:vMerge w:val="restart"/>
            <w:noWrap/>
            <w:vAlign w:val="center"/>
            <w:hideMark/>
          </w:tcPr>
          <w:p w:rsidRPr="00E95596" w:rsidR="00F007A7" w:rsidP="00473368" w:rsidRDefault="00F007A7" w14:paraId="1673CCB9" w14:textId="7777777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Pr="00E95596" w:rsidR="00F007A7" w:rsidTr="00996132" w14:paraId="0B17AD95" w14:textId="77777777">
        <w:trPr>
          <w:trHeight w:val="509"/>
        </w:trPr>
        <w:tc>
          <w:tcPr>
            <w:tcW w:w="1399" w:type="dxa"/>
            <w:vMerge/>
            <w:hideMark/>
          </w:tcPr>
          <w:p w:rsidRPr="00E95596" w:rsidR="00F007A7" w:rsidP="00473368" w:rsidRDefault="00F007A7" w14:paraId="4A6E3E5E" w14:textId="7777777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665" w:type="dxa"/>
            <w:gridSpan w:val="7"/>
            <w:vMerge/>
            <w:hideMark/>
          </w:tcPr>
          <w:p w:rsidRPr="00E95596" w:rsidR="00F007A7" w:rsidP="00473368" w:rsidRDefault="00F007A7" w14:paraId="025B7EAF" w14:textId="7777777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Pr="00E95596" w:rsidR="00F007A7" w:rsidTr="00996132" w14:paraId="165EF124" w14:textId="77777777">
        <w:trPr>
          <w:trHeight w:val="509"/>
        </w:trPr>
        <w:tc>
          <w:tcPr>
            <w:tcW w:w="1399" w:type="dxa"/>
            <w:vMerge w:val="restart"/>
            <w:noWrap/>
            <w:vAlign w:val="center"/>
            <w:hideMark/>
          </w:tcPr>
          <w:p w:rsidRPr="00E95596" w:rsidR="00F007A7" w:rsidP="00473368" w:rsidRDefault="00F007A7" w14:paraId="53EC2060" w14:textId="7777777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b/>
                <w:sz w:val="20"/>
                <w:szCs w:val="20"/>
              </w:rPr>
              <w:t>Proje Yürütücüsü Birim</w:t>
            </w:r>
          </w:p>
        </w:tc>
        <w:tc>
          <w:tcPr>
            <w:tcW w:w="8665" w:type="dxa"/>
            <w:gridSpan w:val="7"/>
            <w:vMerge w:val="restart"/>
            <w:noWrap/>
            <w:vAlign w:val="center"/>
            <w:hideMark/>
          </w:tcPr>
          <w:p w:rsidRPr="00E95596" w:rsidR="00F007A7" w:rsidP="00473368" w:rsidRDefault="00F007A7" w14:paraId="24A2D8AB" w14:textId="77777777">
            <w:pPr>
              <w:rPr>
                <w:rFonts w:ascii="Palatino Linotype" w:hAnsi="Palatino Linotype"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sz w:val="20"/>
                <w:szCs w:val="20"/>
              </w:rPr>
              <w:t>………..………………………..…..Fakültesi / Enstitüsü / Yüksekokulu /Uygulama ve Araştırma Merkezi</w:t>
            </w:r>
          </w:p>
        </w:tc>
      </w:tr>
      <w:tr w:rsidRPr="00E95596" w:rsidR="00F007A7" w:rsidTr="00996132" w14:paraId="448AB32D" w14:textId="77777777">
        <w:trPr>
          <w:trHeight w:val="509"/>
        </w:trPr>
        <w:tc>
          <w:tcPr>
            <w:tcW w:w="1399" w:type="dxa"/>
            <w:vMerge/>
            <w:hideMark/>
          </w:tcPr>
          <w:p w:rsidRPr="00E95596" w:rsidR="00F007A7" w:rsidP="00473368" w:rsidRDefault="00F007A7" w14:paraId="53559D76" w14:textId="7777777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665" w:type="dxa"/>
            <w:gridSpan w:val="7"/>
            <w:vMerge/>
            <w:hideMark/>
          </w:tcPr>
          <w:p w:rsidRPr="00E95596" w:rsidR="00F007A7" w:rsidP="00473368" w:rsidRDefault="00F007A7" w14:paraId="1686983A" w14:textId="7777777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Pr="00E95596" w:rsidR="00F007A7" w:rsidTr="00996132" w14:paraId="1A3566C3" w14:textId="77777777">
        <w:trPr>
          <w:trHeight w:val="312"/>
        </w:trPr>
        <w:tc>
          <w:tcPr>
            <w:tcW w:w="1399" w:type="dxa"/>
            <w:vMerge w:val="restart"/>
            <w:noWrap/>
            <w:vAlign w:val="center"/>
            <w:hideMark/>
          </w:tcPr>
          <w:p w:rsidRPr="00E95596" w:rsidR="00F007A7" w:rsidP="00E95596" w:rsidRDefault="00F007A7" w14:paraId="1808917A" w14:textId="7777777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b/>
                <w:sz w:val="20"/>
                <w:szCs w:val="20"/>
              </w:rPr>
              <w:t>Proje Konusu</w:t>
            </w:r>
          </w:p>
        </w:tc>
        <w:tc>
          <w:tcPr>
            <w:tcW w:w="3846" w:type="dxa"/>
            <w:gridSpan w:val="4"/>
            <w:noWrap/>
            <w:hideMark/>
          </w:tcPr>
          <w:tbl>
            <w:tblPr>
              <w:tblW w:w="382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0"/>
            </w:tblGrid>
            <w:tr w:rsidRPr="00E95596" w:rsidR="00F007A7" w:rsidTr="00473368" w14:paraId="23B8826F" w14:textId="77777777">
              <w:trPr>
                <w:trHeight w:val="312"/>
                <w:tblCellSpacing w:w="0" w:type="dxa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Pr="00E95596" w:rsidR="00F007A7" w:rsidP="00E95596" w:rsidRDefault="00F007A7" w14:paraId="729A4791" w14:textId="25ACE5BD">
                  <w:pPr>
                    <w:spacing w:line="360" w:lineRule="auto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E95596">
                    <w:rPr>
                      <w:rFonts w:ascii="Palatino Linotype" w:hAnsi="Palatino Linotype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editId="4B323042" wp14:anchorId="27041355">
                            <wp:simplePos x="0" y="0"/>
                            <wp:positionH relativeFrom="column">
                              <wp:posOffset>461645</wp:posOffset>
                            </wp:positionH>
                            <wp:positionV relativeFrom="paragraph">
                              <wp:posOffset>53975</wp:posOffset>
                            </wp:positionV>
                            <wp:extent cx="160020" cy="152400"/>
                            <wp:effectExtent l="0" t="0" r="11430" b="19050"/>
                            <wp:wrapNone/>
                            <wp:docPr id="48" name="Yuvarlatılmış Dikdörtgen 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524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Yuvarlatılmış Dikdörtgen 48" style="position:absolute;margin-left:36.35pt;margin-top:4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color="#1f4d78 [1604]" strokeweight="1pt" arcsize="10923f" w14:anchorId="73E39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">
                            <v:stroke joinstyle="miter"/>
                          </v:roundrect>
                        </w:pict>
                      </mc:Fallback>
                    </mc:AlternateContent>
                  </w:r>
                  <w:r w:rsidRPr="00E95596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                     </w:t>
                  </w:r>
                  <w:r w:rsidR="00E95596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      </w:t>
                  </w:r>
                  <w:r w:rsidRPr="00E95596">
                    <w:rPr>
                      <w:rFonts w:ascii="Palatino Linotype" w:hAnsi="Palatino Linotype"/>
                      <w:sz w:val="20"/>
                      <w:szCs w:val="20"/>
                    </w:rPr>
                    <w:t>Eğitim</w:t>
                  </w:r>
                </w:p>
              </w:tc>
            </w:tr>
          </w:tbl>
          <w:p w:rsidRPr="00E95596" w:rsidR="00F007A7" w:rsidP="00E95596" w:rsidRDefault="00F007A7" w14:paraId="7870A06E" w14:textId="77777777">
            <w:pPr>
              <w:spacing w:line="36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noWrap/>
            <w:hideMark/>
          </w:tcPr>
          <w:tbl>
            <w:tblPr>
              <w:tblW w:w="96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Pr="00E95596" w:rsidR="00F007A7" w:rsidTr="00473368" w14:paraId="1EDCBF9F" w14:textId="77777777">
              <w:trPr>
                <w:trHeight w:val="312"/>
                <w:tblCellSpacing w:w="0" w:type="dxa"/>
              </w:trPr>
              <w:tc>
                <w:tcPr>
                  <w:tcW w:w="9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Pr="00E95596" w:rsidR="00F007A7" w:rsidP="00E95596" w:rsidRDefault="00F007A7" w14:paraId="6C62A18E" w14:textId="317CE0CB">
                  <w:pPr>
                    <w:spacing w:line="360" w:lineRule="auto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E95596">
                    <w:rPr>
                      <w:rFonts w:ascii="Palatino Linotype" w:hAnsi="Palatino Linotype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editId="399C24E1" wp14:anchorId="0E038F46">
                            <wp:simplePos x="0" y="0"/>
                            <wp:positionH relativeFrom="column">
                              <wp:posOffset>657860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152400" cy="152400"/>
                            <wp:effectExtent l="0" t="0" r="19050" b="19050"/>
                            <wp:wrapNone/>
                            <wp:docPr id="47" name="Yuvarlatılmış Dikdörtgen 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4815" cy="130712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Yuvarlatılmış Dikdörtgen 47" style="position:absolute;margin-left:51.8pt;margin-top:3.15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color="#1f4d78 [1604]" strokeweight="1pt" arcsize="10923f" w14:anchorId="18248E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">
                            <v:stroke joinstyle="miter"/>
                          </v:roundrect>
                        </w:pict>
                      </mc:Fallback>
                    </mc:AlternateContent>
                  </w:r>
                  <w:r w:rsidRPr="00E95596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                            </w:t>
                  </w:r>
                  <w:r w:rsidR="00E95596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   </w:t>
                  </w:r>
                  <w:r w:rsidRPr="00E95596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Spor </w:t>
                  </w:r>
                </w:p>
              </w:tc>
            </w:tr>
          </w:tbl>
          <w:p w:rsidRPr="00E95596" w:rsidR="00F007A7" w:rsidP="00E95596" w:rsidRDefault="00F007A7" w14:paraId="15AFF422" w14:textId="77777777">
            <w:pPr>
              <w:spacing w:line="36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Pr="00E95596" w:rsidR="00F007A7" w:rsidTr="00996132" w14:paraId="43C1CB58" w14:textId="77777777">
        <w:trPr>
          <w:trHeight w:val="312"/>
        </w:trPr>
        <w:tc>
          <w:tcPr>
            <w:tcW w:w="1399" w:type="dxa"/>
            <w:vMerge/>
            <w:hideMark/>
          </w:tcPr>
          <w:p w:rsidRPr="00E95596" w:rsidR="00F007A7" w:rsidP="00E95596" w:rsidRDefault="00F007A7" w14:paraId="0DB41957" w14:textId="7777777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46" w:type="dxa"/>
            <w:gridSpan w:val="4"/>
            <w:noWrap/>
            <w:hideMark/>
          </w:tcPr>
          <w:tbl>
            <w:tblPr>
              <w:tblW w:w="382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0"/>
            </w:tblGrid>
            <w:tr w:rsidRPr="00E95596" w:rsidR="00F007A7" w:rsidTr="00F007A7" w14:paraId="286D1B21" w14:textId="77777777">
              <w:trPr>
                <w:trHeight w:val="312"/>
                <w:tblCellSpacing w:w="0" w:type="dxa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Pr="00E95596" w:rsidR="00F007A7" w:rsidP="00E95596" w:rsidRDefault="00F007A7" w14:paraId="25402235" w14:textId="25144913">
                  <w:pPr>
                    <w:spacing w:line="360" w:lineRule="auto"/>
                    <w:jc w:val="center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E95596">
                    <w:rPr>
                      <w:rFonts w:ascii="Palatino Linotype" w:hAnsi="Palatino Linotype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editId="5CF16593" wp14:anchorId="363FAB46">
                            <wp:simplePos x="0" y="0"/>
                            <wp:positionH relativeFrom="column">
                              <wp:posOffset>461645</wp:posOffset>
                            </wp:positionH>
                            <wp:positionV relativeFrom="paragraph">
                              <wp:posOffset>67945</wp:posOffset>
                            </wp:positionV>
                            <wp:extent cx="160020" cy="152400"/>
                            <wp:effectExtent l="0" t="0" r="11430" b="19050"/>
                            <wp:wrapNone/>
                            <wp:docPr id="46" name="Yuvarlatılmış Dikdörtgen 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524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Yuvarlatılmış Dikdörtgen 46" style="position:absolute;margin-left:36.35pt;margin-top:5.3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color="#1f4d78 [1604]" strokeweight="1pt" arcsize="10923f" w14:anchorId="4D2FDE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">
                            <v:stroke joinstyle="miter"/>
                          </v:roundrect>
                        </w:pict>
                      </mc:Fallback>
                    </mc:AlternateContent>
                  </w:r>
                  <w:r w:rsidRPr="00E95596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   </w:t>
                  </w:r>
                  <w:r w:rsidRPr="00E95596">
                    <w:rPr>
                      <w:rFonts w:ascii="Palatino Linotype" w:hAnsi="Palatino Linotype"/>
                      <w:sz w:val="20"/>
                      <w:szCs w:val="20"/>
                    </w:rPr>
                    <w:t>Kültür-Sanat</w:t>
                  </w:r>
                </w:p>
              </w:tc>
            </w:tr>
          </w:tbl>
          <w:p w:rsidRPr="00E95596" w:rsidR="00F007A7" w:rsidP="00E95596" w:rsidRDefault="00F007A7" w14:paraId="7CB68C96" w14:textId="77777777">
            <w:pPr>
              <w:spacing w:line="36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noWrap/>
            <w:hideMark/>
          </w:tcPr>
          <w:tbl>
            <w:tblPr>
              <w:tblW w:w="96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Pr="00E95596" w:rsidR="00F007A7" w:rsidTr="00F007A7" w14:paraId="08CC5B39" w14:textId="77777777">
              <w:trPr>
                <w:trHeight w:val="312"/>
                <w:tblCellSpacing w:w="0" w:type="dxa"/>
              </w:trPr>
              <w:tc>
                <w:tcPr>
                  <w:tcW w:w="9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Pr="00E95596" w:rsidR="00F007A7" w:rsidP="00E95596" w:rsidRDefault="00F007A7" w14:paraId="616C0A19" w14:textId="27B1D74B">
                  <w:pPr>
                    <w:spacing w:line="360" w:lineRule="auto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E95596">
                    <w:rPr>
                      <w:rFonts w:ascii="Palatino Linotype" w:hAnsi="Palatino Linotype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editId="47618D28" wp14:anchorId="155F41C5">
                            <wp:simplePos x="0" y="0"/>
                            <wp:positionH relativeFrom="column">
                              <wp:posOffset>668020</wp:posOffset>
                            </wp:positionH>
                            <wp:positionV relativeFrom="paragraph">
                              <wp:posOffset>73660</wp:posOffset>
                            </wp:positionV>
                            <wp:extent cx="152400" cy="152400"/>
                            <wp:effectExtent l="0" t="0" r="19050" b="19050"/>
                            <wp:wrapNone/>
                            <wp:docPr id="45" name="Yuvarlatılmış Dikdörtgen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Yuvarlatılmış Dikdörtgen 45" style="position:absolute;margin-left:52.6pt;margin-top:5.8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color="#1f4d78 [1604]" strokeweight="1pt" arcsize="10923f" w14:anchorId="396E78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">
                            <v:stroke joinstyle="miter"/>
                          </v:roundrect>
                        </w:pict>
                      </mc:Fallback>
                    </mc:AlternateContent>
                  </w:r>
                  <w:r w:rsidRPr="00E95596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                            </w:t>
                  </w:r>
                  <w:r w:rsidR="00E95596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    </w:t>
                  </w:r>
                  <w:r w:rsidRPr="00E95596">
                    <w:rPr>
                      <w:rFonts w:ascii="Palatino Linotype" w:hAnsi="Palatino Linotype"/>
                      <w:sz w:val="20"/>
                      <w:szCs w:val="20"/>
                    </w:rPr>
                    <w:t>Sağlık</w:t>
                  </w:r>
                </w:p>
              </w:tc>
            </w:tr>
          </w:tbl>
          <w:p w:rsidRPr="00E95596" w:rsidR="00F007A7" w:rsidP="00E95596" w:rsidRDefault="00F007A7" w14:paraId="22D440AC" w14:textId="77777777">
            <w:pPr>
              <w:spacing w:line="36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Pr="00E95596" w:rsidR="00F007A7" w:rsidTr="00996132" w14:paraId="20456916" w14:textId="77777777">
        <w:trPr>
          <w:trHeight w:val="312"/>
        </w:trPr>
        <w:tc>
          <w:tcPr>
            <w:tcW w:w="1399" w:type="dxa"/>
            <w:vMerge/>
            <w:hideMark/>
          </w:tcPr>
          <w:p w:rsidRPr="00E95596" w:rsidR="00F007A7" w:rsidP="00E95596" w:rsidRDefault="00F007A7" w14:paraId="7CA2C608" w14:textId="7777777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46" w:type="dxa"/>
            <w:gridSpan w:val="4"/>
            <w:noWrap/>
            <w:hideMark/>
          </w:tcPr>
          <w:tbl>
            <w:tblPr>
              <w:tblW w:w="382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0"/>
            </w:tblGrid>
            <w:tr w:rsidRPr="00E95596" w:rsidR="00F007A7" w:rsidTr="00F007A7" w14:paraId="2ED52803" w14:textId="77777777">
              <w:trPr>
                <w:trHeight w:val="312"/>
                <w:tblCellSpacing w:w="0" w:type="dxa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Pr="00E95596" w:rsidR="00F007A7" w:rsidP="00E95596" w:rsidRDefault="00F007A7" w14:paraId="4D28BC85" w14:textId="53E0633B">
                  <w:pPr>
                    <w:spacing w:line="360" w:lineRule="auto"/>
                    <w:jc w:val="center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E95596">
                    <w:rPr>
                      <w:rFonts w:ascii="Palatino Linotype" w:hAnsi="Palatino Linotype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editId="1A7F6A3B" wp14:anchorId="064C3DBB">
                            <wp:simplePos x="0" y="0"/>
                            <wp:positionH relativeFrom="column">
                              <wp:posOffset>461645</wp:posOffset>
                            </wp:positionH>
                            <wp:positionV relativeFrom="paragraph">
                              <wp:posOffset>64135</wp:posOffset>
                            </wp:positionV>
                            <wp:extent cx="160020" cy="152400"/>
                            <wp:effectExtent l="0" t="0" r="11430" b="19050"/>
                            <wp:wrapNone/>
                            <wp:docPr id="44" name="Yuvarlatılmış Dikdörtgen 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524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Yuvarlatılmış Dikdörtgen 44" style="position:absolute;margin-left:36.35pt;margin-top:5.05pt;width:12.6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color="#1f4d78 [1604]" strokeweight="1pt" arcsize="10923f" w14:anchorId="3AC82A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">
                            <v:stroke joinstyle="miter"/>
                          </v:roundrect>
                        </w:pict>
                      </mc:Fallback>
                    </mc:AlternateContent>
                  </w:r>
                  <w:r w:rsidRPr="00E95596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    </w:t>
                  </w:r>
                  <w:r w:rsidRPr="00E95596">
                    <w:rPr>
                      <w:rFonts w:ascii="Palatino Linotype" w:hAnsi="Palatino Linotype"/>
                      <w:sz w:val="20"/>
                      <w:szCs w:val="20"/>
                    </w:rPr>
                    <w:t>Sosyal Destek</w:t>
                  </w:r>
                </w:p>
              </w:tc>
            </w:tr>
          </w:tbl>
          <w:p w:rsidRPr="00E95596" w:rsidR="00F007A7" w:rsidP="00E95596" w:rsidRDefault="00F007A7" w14:paraId="426CD1EF" w14:textId="0F5CD572">
            <w:pPr>
              <w:spacing w:line="36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noWrap/>
            <w:hideMark/>
          </w:tcPr>
          <w:tbl>
            <w:tblPr>
              <w:tblW w:w="96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Pr="00E95596" w:rsidR="00F007A7" w:rsidTr="00F007A7" w14:paraId="4CE4CC23" w14:textId="77777777">
              <w:trPr>
                <w:trHeight w:val="312"/>
                <w:tblCellSpacing w:w="0" w:type="dxa"/>
              </w:trPr>
              <w:tc>
                <w:tcPr>
                  <w:tcW w:w="9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E95596" w:rsidR="00F007A7" w:rsidP="00E95596" w:rsidRDefault="00F007A7" w14:paraId="1F0CE61E" w14:textId="7DC585CE">
                  <w:pPr>
                    <w:spacing w:line="360" w:lineRule="auto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E95596">
                    <w:rPr>
                      <w:rFonts w:ascii="Palatino Linotype" w:hAnsi="Palatino Linotype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editId="10749379" wp14:anchorId="2E9F9671">
                            <wp:simplePos x="0" y="0"/>
                            <wp:positionH relativeFrom="column">
                              <wp:posOffset>664210</wp:posOffset>
                            </wp:positionH>
                            <wp:positionV relativeFrom="paragraph">
                              <wp:posOffset>66675</wp:posOffset>
                            </wp:positionV>
                            <wp:extent cx="152400" cy="152400"/>
                            <wp:effectExtent l="0" t="0" r="19050" b="19050"/>
                            <wp:wrapNone/>
                            <wp:docPr id="43" name="Yuvarlatılmış Dikdörtgen 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Yuvarlatılmış Dikdörtgen 43" style="position:absolute;margin-left:52.3pt;margin-top:5.25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color="#1f4d78 [1604]" strokeweight="1pt" arcsize="10923f" w14:anchorId="7BF68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">
                            <v:stroke joinstyle="miter"/>
                          </v:roundrect>
                        </w:pict>
                      </mc:Fallback>
                    </mc:AlternateContent>
                  </w:r>
                  <w:r w:rsidRPr="00E95596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                             </w:t>
                  </w:r>
                  <w:r w:rsidR="00E95596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   </w:t>
                  </w:r>
                  <w:r w:rsidRPr="00E95596">
                    <w:rPr>
                      <w:rFonts w:ascii="Palatino Linotype" w:hAnsi="Palatino Linotype"/>
                      <w:sz w:val="20"/>
                      <w:szCs w:val="20"/>
                    </w:rPr>
                    <w:t>Çevre</w:t>
                  </w:r>
                </w:p>
              </w:tc>
            </w:tr>
          </w:tbl>
          <w:p w:rsidRPr="00E95596" w:rsidR="00F007A7" w:rsidP="00E95596" w:rsidRDefault="00F007A7" w14:paraId="0078403F" w14:textId="77777777">
            <w:pPr>
              <w:spacing w:line="36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Pr="00E95596" w:rsidR="00F007A7" w:rsidTr="00996132" w14:paraId="76BD374D" w14:textId="77777777">
        <w:trPr>
          <w:trHeight w:val="420"/>
        </w:trPr>
        <w:tc>
          <w:tcPr>
            <w:tcW w:w="1399" w:type="dxa"/>
            <w:vMerge/>
            <w:hideMark/>
          </w:tcPr>
          <w:p w:rsidRPr="00E95596" w:rsidR="00F007A7" w:rsidP="00E95596" w:rsidRDefault="00F007A7" w14:paraId="21DD2D50" w14:textId="7777777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46" w:type="dxa"/>
            <w:gridSpan w:val="4"/>
            <w:noWrap/>
            <w:hideMark/>
          </w:tcPr>
          <w:tbl>
            <w:tblPr>
              <w:tblW w:w="382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0"/>
            </w:tblGrid>
            <w:tr w:rsidRPr="00E95596" w:rsidR="00F007A7" w:rsidTr="00E95596" w14:paraId="174A2821" w14:textId="77777777">
              <w:trPr>
                <w:trHeight w:val="324"/>
                <w:tblCellSpacing w:w="0" w:type="dxa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Pr="00E95596" w:rsidR="00F007A7" w:rsidP="00E95596" w:rsidRDefault="00F007A7" w14:paraId="1418D258" w14:textId="2AE09A22">
                  <w:pPr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E95596">
                    <w:rPr>
                      <w:rFonts w:ascii="Palatino Linotype" w:hAnsi="Palatino Linotype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editId="5CB144A9" wp14:anchorId="363FFB92">
                            <wp:simplePos x="0" y="0"/>
                            <wp:positionH relativeFrom="column">
                              <wp:posOffset>469265</wp:posOffset>
                            </wp:positionH>
                            <wp:positionV relativeFrom="paragraph">
                              <wp:posOffset>43180</wp:posOffset>
                            </wp:positionV>
                            <wp:extent cx="152400" cy="152400"/>
                            <wp:effectExtent l="0" t="0" r="19050" b="19050"/>
                            <wp:wrapNone/>
                            <wp:docPr id="41" name="Yuvarlatılmış Dikdörtgen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Yuvarlatılmış Dikdörtgen 41" style="position:absolute;margin-left:36.95pt;margin-top:3.4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color="#1f4d78 [1604]" strokeweight="1pt" arcsize="10923f" w14:anchorId="16E54F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">
                            <v:stroke joinstyle="miter"/>
                          </v:roundrect>
                        </w:pict>
                      </mc:Fallback>
                    </mc:AlternateContent>
                  </w:r>
                  <w:r w:rsidRPr="00E95596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                   </w:t>
                  </w:r>
                  <w:r w:rsidR="00E95596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       </w:t>
                  </w:r>
                  <w:r w:rsidRPr="00E95596">
                    <w:rPr>
                      <w:rFonts w:ascii="Palatino Linotype" w:hAnsi="Palatino Linotype"/>
                      <w:sz w:val="20"/>
                      <w:szCs w:val="20"/>
                    </w:rPr>
                    <w:t>Diğer (</w:t>
                  </w:r>
                  <w:r w:rsidRPr="00E95596">
                    <w:rPr>
                      <w:rFonts w:ascii="Palatino Linotype" w:hAnsi="Palatino Linotype"/>
                      <w:i/>
                      <w:sz w:val="20"/>
                      <w:szCs w:val="20"/>
                    </w:rPr>
                    <w:t>Lütfen belirtiniz</w:t>
                  </w:r>
                  <w:r w:rsidRPr="00E95596">
                    <w:rPr>
                      <w:rFonts w:ascii="Palatino Linotype" w:hAnsi="Palatino Linotype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Pr="00E95596" w:rsidR="00F007A7" w:rsidP="00E95596" w:rsidRDefault="00F007A7" w14:paraId="12F22945" w14:textId="7777777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noWrap/>
            <w:hideMark/>
          </w:tcPr>
          <w:tbl>
            <w:tblPr>
              <w:tblW w:w="96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Pr="00E95596" w:rsidR="00F007A7" w:rsidTr="00E95596" w14:paraId="3CD08BA5" w14:textId="77777777">
              <w:trPr>
                <w:trHeight w:val="324"/>
                <w:tblCellSpacing w:w="0" w:type="dxa"/>
              </w:trPr>
              <w:tc>
                <w:tcPr>
                  <w:tcW w:w="9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E95596" w:rsidR="00F007A7" w:rsidP="00E95596" w:rsidRDefault="00F007A7" w14:paraId="20ECF06F" w14:textId="039BE403">
                  <w:pPr>
                    <w:rPr>
                      <w:rFonts w:ascii="Palatino Linotype" w:hAnsi="Palatino Linotype"/>
                      <w:sz w:val="20"/>
                      <w:szCs w:val="20"/>
                    </w:rPr>
                  </w:pPr>
                </w:p>
              </w:tc>
            </w:tr>
          </w:tbl>
          <w:p w:rsidRPr="00E95596" w:rsidR="00F007A7" w:rsidP="00E95596" w:rsidRDefault="00F007A7" w14:paraId="278A110F" w14:textId="7777777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Pr="00E95596" w:rsidR="00F007A7" w:rsidTr="001A1A18" w14:paraId="5A2E823B" w14:textId="77777777">
        <w:trPr>
          <w:trHeight w:val="509"/>
        </w:trPr>
        <w:tc>
          <w:tcPr>
            <w:tcW w:w="1399" w:type="dxa"/>
            <w:vMerge w:val="restart"/>
            <w:vAlign w:val="center"/>
            <w:hideMark/>
          </w:tcPr>
          <w:p w:rsidRPr="00E95596" w:rsidR="00F007A7" w:rsidP="00473368" w:rsidRDefault="00F007A7" w14:paraId="53FF706B" w14:textId="7777777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b/>
                <w:sz w:val="20"/>
                <w:szCs w:val="20"/>
              </w:rPr>
              <w:t>Proje Süresi</w:t>
            </w:r>
            <w:r w:rsidRPr="00E95596">
              <w:rPr>
                <w:rFonts w:ascii="Palatino Linotype" w:hAnsi="Palatino Linotype"/>
                <w:b/>
                <w:sz w:val="20"/>
                <w:szCs w:val="20"/>
              </w:rPr>
              <w:br/>
            </w:r>
            <w:r w:rsidRPr="00E95596">
              <w:rPr>
                <w:rFonts w:ascii="Palatino Linotype" w:hAnsi="Palatino Linotype"/>
                <w:b/>
                <w:i/>
                <w:sz w:val="20"/>
                <w:szCs w:val="20"/>
              </w:rPr>
              <w:t>(Ay olarak belirtiniz)</w:t>
            </w:r>
          </w:p>
        </w:tc>
        <w:tc>
          <w:tcPr>
            <w:tcW w:w="8665" w:type="dxa"/>
            <w:gridSpan w:val="7"/>
            <w:vMerge w:val="restart"/>
            <w:noWrap/>
            <w:hideMark/>
          </w:tcPr>
          <w:p w:rsidRPr="00E95596" w:rsidR="001A1A18" w:rsidP="001A1A18" w:rsidRDefault="00F007A7" w14:paraId="0988A4FF" w14:textId="794B730D">
            <w:pPr>
              <w:rPr>
                <w:rFonts w:ascii="Palatino Linotype" w:hAnsi="Palatino Linotype"/>
                <w:i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i/>
                <w:sz w:val="20"/>
                <w:szCs w:val="20"/>
              </w:rPr>
              <w:t xml:space="preserve">    (En az 2 (iki) ay süreli olmak koşuluyla)</w:t>
            </w:r>
          </w:p>
        </w:tc>
      </w:tr>
      <w:tr w:rsidRPr="00E95596" w:rsidR="00F007A7" w:rsidTr="00996132" w14:paraId="6EE89551" w14:textId="77777777">
        <w:trPr>
          <w:trHeight w:val="692"/>
        </w:trPr>
        <w:tc>
          <w:tcPr>
            <w:tcW w:w="1399" w:type="dxa"/>
            <w:vMerge/>
            <w:hideMark/>
          </w:tcPr>
          <w:p w:rsidRPr="00E95596" w:rsidR="00F007A7" w:rsidP="00473368" w:rsidRDefault="00F007A7" w14:paraId="45470918" w14:textId="7777777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665" w:type="dxa"/>
            <w:gridSpan w:val="7"/>
            <w:vMerge/>
            <w:hideMark/>
          </w:tcPr>
          <w:p w:rsidRPr="00E95596" w:rsidR="00F007A7" w:rsidP="00473368" w:rsidRDefault="00F007A7" w14:paraId="5134BAA1" w14:textId="7777777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Pr="00E95596" w:rsidR="00E95596" w:rsidTr="00996132" w14:paraId="5360F163" w14:textId="77777777">
        <w:trPr>
          <w:trHeight w:val="340"/>
        </w:trPr>
        <w:tc>
          <w:tcPr>
            <w:tcW w:w="10064" w:type="dxa"/>
            <w:gridSpan w:val="8"/>
            <w:vAlign w:val="center"/>
            <w:hideMark/>
          </w:tcPr>
          <w:p w:rsidRPr="00E95596" w:rsidR="00E95596" w:rsidP="00E95596" w:rsidRDefault="00E95596" w14:paraId="21B261DC" w14:textId="2EA394E2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b/>
                <w:sz w:val="20"/>
                <w:szCs w:val="20"/>
              </w:rPr>
              <w:t xml:space="preserve">Projenin ortak </w:t>
            </w:r>
            <w:r w:rsidRPr="00E95596">
              <w:rPr>
                <w:rFonts w:ascii="Palatino Linotype" w:hAnsi="Palatino Linotype"/>
                <w:b/>
                <w:sz w:val="20"/>
                <w:szCs w:val="20"/>
              </w:rPr>
              <w:t>yürütüleceği</w:t>
            </w:r>
            <w:r w:rsidRPr="00E95596">
              <w:rPr>
                <w:rFonts w:ascii="Palatino Linotype" w:hAnsi="Palatino Linotype"/>
                <w:b/>
                <w:sz w:val="20"/>
                <w:szCs w:val="20"/>
              </w:rPr>
              <w:t xml:space="preserve"> / projenin katkı sağlayacağı Kurum / Kuruluşlar</w:t>
            </w:r>
          </w:p>
        </w:tc>
      </w:tr>
      <w:tr w:rsidRPr="00E95596" w:rsidR="00E95596" w:rsidTr="00996132" w14:paraId="0C790DEE" w14:textId="77777777">
        <w:trPr>
          <w:trHeight w:val="340"/>
        </w:trPr>
        <w:tc>
          <w:tcPr>
            <w:tcW w:w="1399" w:type="dxa"/>
            <w:vAlign w:val="center"/>
            <w:hideMark/>
          </w:tcPr>
          <w:p w:rsidRPr="00E95596" w:rsidR="00E95596" w:rsidP="00E95596" w:rsidRDefault="00E95596" w14:paraId="49195335" w14:textId="6137364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  <w:r w:rsidRPr="00E95596">
              <w:rPr>
                <w:rFonts w:ascii="Palatino Linotype" w:hAnsi="Palatino Linotype"/>
                <w:b/>
                <w:sz w:val="20"/>
                <w:szCs w:val="20"/>
              </w:rPr>
              <w:t>-</w:t>
            </w:r>
          </w:p>
        </w:tc>
        <w:tc>
          <w:tcPr>
            <w:tcW w:w="8665" w:type="dxa"/>
            <w:gridSpan w:val="7"/>
            <w:noWrap/>
            <w:vAlign w:val="center"/>
          </w:tcPr>
          <w:p w:rsidRPr="00E95596" w:rsidR="00E95596" w:rsidP="00E95596" w:rsidRDefault="00E95596" w14:paraId="6B99F5D6" w14:textId="4CDCDD10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Pr="00E95596" w:rsidR="00E95596" w:rsidTr="00996132" w14:paraId="43D4ACBE" w14:textId="77777777">
        <w:trPr>
          <w:trHeight w:val="340"/>
        </w:trPr>
        <w:tc>
          <w:tcPr>
            <w:tcW w:w="1399" w:type="dxa"/>
            <w:vAlign w:val="center"/>
            <w:hideMark/>
          </w:tcPr>
          <w:p w:rsidRPr="00E95596" w:rsidR="00E95596" w:rsidP="00E95596" w:rsidRDefault="00E95596" w14:paraId="1B180841" w14:textId="1E2B0C4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  <w:r w:rsidRPr="00E95596">
              <w:rPr>
                <w:rFonts w:ascii="Palatino Linotype" w:hAnsi="Palatino Linotype"/>
                <w:b/>
                <w:sz w:val="20"/>
                <w:szCs w:val="20"/>
              </w:rPr>
              <w:t>-</w:t>
            </w:r>
          </w:p>
        </w:tc>
        <w:tc>
          <w:tcPr>
            <w:tcW w:w="8665" w:type="dxa"/>
            <w:gridSpan w:val="7"/>
            <w:noWrap/>
            <w:vAlign w:val="center"/>
          </w:tcPr>
          <w:p w:rsidRPr="00E95596" w:rsidR="00E95596" w:rsidP="00E95596" w:rsidRDefault="00E95596" w14:paraId="04016036" w14:textId="50199C6F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Pr="00E95596" w:rsidR="00E95596" w:rsidTr="00996132" w14:paraId="3C563788" w14:textId="77777777">
        <w:trPr>
          <w:trHeight w:val="340"/>
        </w:trPr>
        <w:tc>
          <w:tcPr>
            <w:tcW w:w="1399" w:type="dxa"/>
            <w:vAlign w:val="center"/>
            <w:hideMark/>
          </w:tcPr>
          <w:p w:rsidRPr="00E95596" w:rsidR="00E95596" w:rsidP="00E95596" w:rsidRDefault="00E95596" w14:paraId="50F3C68B" w14:textId="7483C82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3</w:t>
            </w:r>
            <w:r w:rsidRPr="00E95596">
              <w:rPr>
                <w:rFonts w:ascii="Palatino Linotype" w:hAnsi="Palatino Linotype"/>
                <w:b/>
                <w:sz w:val="20"/>
                <w:szCs w:val="20"/>
              </w:rPr>
              <w:t>-</w:t>
            </w:r>
          </w:p>
        </w:tc>
        <w:tc>
          <w:tcPr>
            <w:tcW w:w="8665" w:type="dxa"/>
            <w:gridSpan w:val="7"/>
            <w:noWrap/>
            <w:vAlign w:val="center"/>
          </w:tcPr>
          <w:p w:rsidRPr="00E95596" w:rsidR="00E95596" w:rsidP="00E95596" w:rsidRDefault="00E95596" w14:paraId="3314B450" w14:textId="01931E3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Pr="00E95596" w:rsidR="00E95596" w:rsidTr="00996132" w14:paraId="2DDBC0FD" w14:textId="77777777">
        <w:trPr>
          <w:trHeight w:val="340"/>
        </w:trPr>
        <w:tc>
          <w:tcPr>
            <w:tcW w:w="1399" w:type="dxa"/>
            <w:vAlign w:val="center"/>
            <w:hideMark/>
          </w:tcPr>
          <w:p w:rsidRPr="00E95596" w:rsidR="00E95596" w:rsidP="00E95596" w:rsidRDefault="00E95596" w14:paraId="529D2769" w14:textId="7EA171E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4</w:t>
            </w:r>
            <w:r w:rsidRPr="00E95596">
              <w:rPr>
                <w:rFonts w:ascii="Palatino Linotype" w:hAnsi="Palatino Linotype"/>
                <w:b/>
                <w:sz w:val="20"/>
                <w:szCs w:val="20"/>
              </w:rPr>
              <w:t>-</w:t>
            </w:r>
          </w:p>
        </w:tc>
        <w:tc>
          <w:tcPr>
            <w:tcW w:w="8665" w:type="dxa"/>
            <w:gridSpan w:val="7"/>
            <w:noWrap/>
            <w:vAlign w:val="center"/>
          </w:tcPr>
          <w:p w:rsidRPr="00E95596" w:rsidR="00E95596" w:rsidP="00E95596" w:rsidRDefault="00E95596" w14:paraId="71FDBA2A" w14:textId="03FA5622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Pr="00E95596" w:rsidR="00E95596" w:rsidTr="00996132" w14:paraId="19BE1BBF" w14:textId="77777777">
        <w:trPr>
          <w:trHeight w:val="340"/>
        </w:trPr>
        <w:tc>
          <w:tcPr>
            <w:tcW w:w="1399" w:type="dxa"/>
            <w:vAlign w:val="center"/>
          </w:tcPr>
          <w:p w:rsidRPr="00E95596" w:rsidR="00E95596" w:rsidP="00E95596" w:rsidRDefault="00E95596" w14:paraId="62877AC2" w14:textId="129AA12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5</w:t>
            </w:r>
            <w:r w:rsidRPr="00E95596">
              <w:rPr>
                <w:rFonts w:ascii="Palatino Linotype" w:hAnsi="Palatino Linotype"/>
                <w:b/>
                <w:sz w:val="20"/>
                <w:szCs w:val="20"/>
              </w:rPr>
              <w:t>-</w:t>
            </w:r>
          </w:p>
        </w:tc>
        <w:tc>
          <w:tcPr>
            <w:tcW w:w="8665" w:type="dxa"/>
            <w:gridSpan w:val="7"/>
            <w:noWrap/>
            <w:vAlign w:val="center"/>
          </w:tcPr>
          <w:p w:rsidRPr="00E95596" w:rsidR="00E95596" w:rsidP="00E95596" w:rsidRDefault="00E95596" w14:paraId="027D3DF2" w14:textId="35C7146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Pr="00E95596" w:rsidR="00E95596" w:rsidTr="00996132" w14:paraId="79950947" w14:textId="77777777">
        <w:trPr>
          <w:trHeight w:val="340"/>
        </w:trPr>
        <w:tc>
          <w:tcPr>
            <w:tcW w:w="1399" w:type="dxa"/>
            <w:vAlign w:val="center"/>
          </w:tcPr>
          <w:p w:rsidRPr="00E95596" w:rsidR="00E95596" w:rsidP="00E95596" w:rsidRDefault="00E95596" w14:paraId="2D3B3606" w14:textId="5124211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  <w:r w:rsidRPr="00E95596">
              <w:rPr>
                <w:rFonts w:ascii="Palatino Linotype" w:hAnsi="Palatino Linotype"/>
                <w:b/>
                <w:sz w:val="20"/>
                <w:szCs w:val="20"/>
              </w:rPr>
              <w:t>-</w:t>
            </w:r>
          </w:p>
        </w:tc>
        <w:tc>
          <w:tcPr>
            <w:tcW w:w="8665" w:type="dxa"/>
            <w:gridSpan w:val="7"/>
            <w:noWrap/>
            <w:vAlign w:val="center"/>
          </w:tcPr>
          <w:p w:rsidRPr="00E95596" w:rsidR="00E95596" w:rsidP="00E95596" w:rsidRDefault="00E95596" w14:paraId="5394412C" w14:textId="316634F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Pr="00E95596" w:rsidR="00E95596" w:rsidTr="00996132" w14:paraId="25E15BA2" w14:textId="77777777">
        <w:trPr>
          <w:trHeight w:val="498"/>
        </w:trPr>
        <w:tc>
          <w:tcPr>
            <w:tcW w:w="10064" w:type="dxa"/>
            <w:gridSpan w:val="8"/>
            <w:noWrap/>
            <w:vAlign w:val="center"/>
            <w:hideMark/>
          </w:tcPr>
          <w:p w:rsidRPr="00E95596" w:rsidR="00E95596" w:rsidP="00E95596" w:rsidRDefault="00E95596" w14:paraId="6591CFE4" w14:textId="7777777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b/>
                <w:sz w:val="20"/>
                <w:szCs w:val="20"/>
              </w:rPr>
              <w:t>Projenin Hedef Kitlesi</w:t>
            </w:r>
          </w:p>
        </w:tc>
      </w:tr>
      <w:tr w:rsidRPr="00E95596" w:rsidR="00E95596" w:rsidTr="00996132" w14:paraId="1C184B45" w14:textId="77777777">
        <w:trPr>
          <w:trHeight w:val="547"/>
        </w:trPr>
        <w:tc>
          <w:tcPr>
            <w:tcW w:w="1418" w:type="dxa"/>
            <w:gridSpan w:val="2"/>
            <w:noWrap/>
            <w:vAlign w:val="center"/>
            <w:hideMark/>
          </w:tcPr>
          <w:p w:rsidRPr="00E95596" w:rsidR="00E95596" w:rsidP="00E95596" w:rsidRDefault="00E95596" w14:paraId="30D6FAB0" w14:textId="54DCD391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:rsidRPr="00E95596" w:rsidR="00E95596" w:rsidP="00E95596" w:rsidRDefault="00E95596" w14:paraId="51852EB7" w14:textId="36AD418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b/>
                <w:sz w:val="20"/>
                <w:szCs w:val="20"/>
              </w:rPr>
              <w:t>Hedef Gruplar</w:t>
            </w:r>
          </w:p>
        </w:tc>
        <w:tc>
          <w:tcPr>
            <w:tcW w:w="4819" w:type="dxa"/>
            <w:gridSpan w:val="3"/>
            <w:noWrap/>
            <w:vAlign w:val="center"/>
            <w:hideMark/>
          </w:tcPr>
          <w:p w:rsidRPr="00E95596" w:rsidR="00E95596" w:rsidP="00E95596" w:rsidRDefault="00E95596" w14:paraId="7D5E0CA7" w14:textId="77777777">
            <w:pPr>
              <w:jc w:val="center"/>
              <w:rPr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b/>
                <w:bCs/>
                <w:sz w:val="20"/>
                <w:szCs w:val="20"/>
              </w:rPr>
              <w:t>Yaş Aralığı</w:t>
            </w:r>
          </w:p>
        </w:tc>
      </w:tr>
      <w:tr w:rsidRPr="00E95596" w:rsidR="00E95596" w:rsidTr="00996132" w14:paraId="52CBB23C" w14:textId="77777777">
        <w:trPr>
          <w:trHeight w:val="397"/>
        </w:trPr>
        <w:tc>
          <w:tcPr>
            <w:tcW w:w="1418" w:type="dxa"/>
            <w:gridSpan w:val="2"/>
            <w:noWrap/>
            <w:vAlign w:val="center"/>
            <w:hideMark/>
          </w:tcPr>
          <w:p w:rsidRPr="00E95596" w:rsidR="00E95596" w:rsidP="00E95596" w:rsidRDefault="00E95596" w14:paraId="5D1D834C" w14:textId="3D9DA669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  <w:r w:rsidRPr="00E95596">
              <w:rPr>
                <w:rFonts w:ascii="Palatino Linotype" w:hAnsi="Palatino Linotype"/>
                <w:b/>
                <w:sz w:val="20"/>
                <w:szCs w:val="20"/>
              </w:rPr>
              <w:t>-</w:t>
            </w:r>
          </w:p>
        </w:tc>
        <w:tc>
          <w:tcPr>
            <w:tcW w:w="3827" w:type="dxa"/>
            <w:gridSpan w:val="3"/>
            <w:vAlign w:val="center"/>
          </w:tcPr>
          <w:p w:rsidRPr="00E95596" w:rsidR="00E95596" w:rsidP="00E95596" w:rsidRDefault="00E95596" w14:paraId="6B0C5F6B" w14:textId="7D987716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noWrap/>
            <w:hideMark/>
          </w:tcPr>
          <w:p w:rsidRPr="00E95596" w:rsidR="00E95596" w:rsidP="00E95596" w:rsidRDefault="00E95596" w14:paraId="54B58567" w14:textId="77777777">
            <w:pPr>
              <w:rPr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sz w:val="20"/>
                <w:szCs w:val="20"/>
              </w:rPr>
              <w:t> </w:t>
            </w:r>
          </w:p>
        </w:tc>
      </w:tr>
      <w:tr w:rsidRPr="00E95596" w:rsidR="00E95596" w:rsidTr="00996132" w14:paraId="60750FD9" w14:textId="77777777">
        <w:trPr>
          <w:trHeight w:val="397"/>
        </w:trPr>
        <w:tc>
          <w:tcPr>
            <w:tcW w:w="1418" w:type="dxa"/>
            <w:gridSpan w:val="2"/>
            <w:noWrap/>
            <w:vAlign w:val="center"/>
            <w:hideMark/>
          </w:tcPr>
          <w:p w:rsidRPr="00E95596" w:rsidR="00E95596" w:rsidP="00E95596" w:rsidRDefault="00E95596" w14:paraId="1FF46376" w14:textId="6405CD0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  <w:r w:rsidRPr="00E95596">
              <w:rPr>
                <w:rFonts w:ascii="Palatino Linotype" w:hAnsi="Palatino Linotype"/>
                <w:b/>
                <w:sz w:val="20"/>
                <w:szCs w:val="20"/>
              </w:rPr>
              <w:t>-</w:t>
            </w:r>
          </w:p>
        </w:tc>
        <w:tc>
          <w:tcPr>
            <w:tcW w:w="3827" w:type="dxa"/>
            <w:gridSpan w:val="3"/>
            <w:vAlign w:val="center"/>
          </w:tcPr>
          <w:p w:rsidRPr="00E95596" w:rsidR="00E95596" w:rsidP="00E95596" w:rsidRDefault="00E95596" w14:paraId="6B817E43" w14:textId="42285291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noWrap/>
            <w:hideMark/>
          </w:tcPr>
          <w:p w:rsidRPr="00E95596" w:rsidR="00E95596" w:rsidP="00E95596" w:rsidRDefault="00E95596" w14:paraId="61D5C1B4" w14:textId="77777777">
            <w:pPr>
              <w:rPr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sz w:val="20"/>
                <w:szCs w:val="20"/>
              </w:rPr>
              <w:t> </w:t>
            </w:r>
          </w:p>
        </w:tc>
      </w:tr>
      <w:tr w:rsidRPr="00E95596" w:rsidR="00E95596" w:rsidTr="00996132" w14:paraId="48913A52" w14:textId="77777777">
        <w:trPr>
          <w:trHeight w:val="397"/>
        </w:trPr>
        <w:tc>
          <w:tcPr>
            <w:tcW w:w="1418" w:type="dxa"/>
            <w:gridSpan w:val="2"/>
            <w:noWrap/>
            <w:vAlign w:val="center"/>
            <w:hideMark/>
          </w:tcPr>
          <w:p w:rsidRPr="00E95596" w:rsidR="00E95596" w:rsidP="00E95596" w:rsidRDefault="00E95596" w14:paraId="747EDE70" w14:textId="4D9873CB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3</w:t>
            </w:r>
            <w:r w:rsidRPr="00E95596">
              <w:rPr>
                <w:rFonts w:ascii="Palatino Linotype" w:hAnsi="Palatino Linotype"/>
                <w:b/>
                <w:sz w:val="20"/>
                <w:szCs w:val="20"/>
              </w:rPr>
              <w:t>-</w:t>
            </w:r>
          </w:p>
        </w:tc>
        <w:tc>
          <w:tcPr>
            <w:tcW w:w="3827" w:type="dxa"/>
            <w:gridSpan w:val="3"/>
            <w:vAlign w:val="center"/>
          </w:tcPr>
          <w:p w:rsidRPr="00E95596" w:rsidR="00E95596" w:rsidP="00E95596" w:rsidRDefault="00E95596" w14:paraId="05EDE289" w14:textId="0E5F2E46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noWrap/>
            <w:hideMark/>
          </w:tcPr>
          <w:p w:rsidRPr="00E95596" w:rsidR="00E95596" w:rsidP="00E95596" w:rsidRDefault="00E95596" w14:paraId="12184810" w14:textId="77777777">
            <w:pPr>
              <w:rPr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sz w:val="20"/>
                <w:szCs w:val="20"/>
              </w:rPr>
              <w:t> </w:t>
            </w:r>
          </w:p>
        </w:tc>
      </w:tr>
      <w:tr w:rsidRPr="00E95596" w:rsidR="00E95596" w:rsidTr="00996132" w14:paraId="514A2F30" w14:textId="77777777">
        <w:trPr>
          <w:trHeight w:val="397"/>
        </w:trPr>
        <w:tc>
          <w:tcPr>
            <w:tcW w:w="1418" w:type="dxa"/>
            <w:gridSpan w:val="2"/>
            <w:noWrap/>
            <w:vAlign w:val="center"/>
            <w:hideMark/>
          </w:tcPr>
          <w:p w:rsidRPr="00E95596" w:rsidR="00E95596" w:rsidP="00E95596" w:rsidRDefault="00E95596" w14:paraId="42B3FF8A" w14:textId="6C9F0730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4</w:t>
            </w:r>
            <w:r w:rsidRPr="00E95596">
              <w:rPr>
                <w:rFonts w:ascii="Palatino Linotype" w:hAnsi="Palatino Linotype"/>
                <w:b/>
                <w:sz w:val="20"/>
                <w:szCs w:val="20"/>
              </w:rPr>
              <w:t>-</w:t>
            </w:r>
          </w:p>
        </w:tc>
        <w:tc>
          <w:tcPr>
            <w:tcW w:w="3827" w:type="dxa"/>
            <w:gridSpan w:val="3"/>
            <w:vAlign w:val="center"/>
          </w:tcPr>
          <w:p w:rsidRPr="00E95596" w:rsidR="00E95596" w:rsidP="00E95596" w:rsidRDefault="00E95596" w14:paraId="06773196" w14:textId="6DE69A22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noWrap/>
            <w:hideMark/>
          </w:tcPr>
          <w:p w:rsidRPr="00E95596" w:rsidR="00E95596" w:rsidP="00E95596" w:rsidRDefault="00E95596" w14:paraId="25B5FA25" w14:textId="77777777">
            <w:pPr>
              <w:rPr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sz w:val="20"/>
                <w:szCs w:val="20"/>
              </w:rPr>
              <w:t> </w:t>
            </w:r>
          </w:p>
        </w:tc>
      </w:tr>
      <w:tr w:rsidRPr="00E95596" w:rsidR="00E95596" w:rsidTr="00996132" w14:paraId="73F6BA1B" w14:textId="77777777">
        <w:trPr>
          <w:trHeight w:val="397"/>
        </w:trPr>
        <w:tc>
          <w:tcPr>
            <w:tcW w:w="1418" w:type="dxa"/>
            <w:gridSpan w:val="2"/>
            <w:noWrap/>
            <w:vAlign w:val="center"/>
            <w:hideMark/>
          </w:tcPr>
          <w:p w:rsidRPr="00E95596" w:rsidR="00E95596" w:rsidP="00E95596" w:rsidRDefault="00E95596" w14:paraId="33F8E143" w14:textId="2BE3B17A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5</w:t>
            </w:r>
            <w:r w:rsidRPr="00E95596">
              <w:rPr>
                <w:rFonts w:ascii="Palatino Linotype" w:hAnsi="Palatino Linotype"/>
                <w:b/>
                <w:sz w:val="20"/>
                <w:szCs w:val="20"/>
              </w:rPr>
              <w:t>-</w:t>
            </w:r>
          </w:p>
        </w:tc>
        <w:tc>
          <w:tcPr>
            <w:tcW w:w="3827" w:type="dxa"/>
            <w:gridSpan w:val="3"/>
            <w:vAlign w:val="center"/>
          </w:tcPr>
          <w:p w:rsidRPr="00E95596" w:rsidR="00E95596" w:rsidP="00E95596" w:rsidRDefault="00E95596" w14:paraId="260124CC" w14:textId="35AC745D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noWrap/>
            <w:hideMark/>
          </w:tcPr>
          <w:p w:rsidRPr="00E95596" w:rsidR="00E95596" w:rsidP="00E95596" w:rsidRDefault="00E95596" w14:paraId="14ED7037" w14:textId="77777777">
            <w:pPr>
              <w:rPr>
                <w:sz w:val="20"/>
                <w:szCs w:val="20"/>
              </w:rPr>
            </w:pPr>
          </w:p>
        </w:tc>
      </w:tr>
      <w:tr w:rsidRPr="00E95596" w:rsidR="00E95596" w:rsidTr="00996132" w14:paraId="1340B409" w14:textId="77777777">
        <w:trPr>
          <w:trHeight w:val="397"/>
        </w:trPr>
        <w:tc>
          <w:tcPr>
            <w:tcW w:w="1418" w:type="dxa"/>
            <w:gridSpan w:val="2"/>
            <w:noWrap/>
            <w:vAlign w:val="center"/>
          </w:tcPr>
          <w:p w:rsidR="00E95596" w:rsidP="00E95596" w:rsidRDefault="00E95596" w14:paraId="4319D8B5" w14:textId="21AAB4F9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6-</w:t>
            </w:r>
          </w:p>
        </w:tc>
        <w:tc>
          <w:tcPr>
            <w:tcW w:w="3827" w:type="dxa"/>
            <w:gridSpan w:val="3"/>
            <w:vAlign w:val="center"/>
          </w:tcPr>
          <w:p w:rsidRPr="00E95596" w:rsidR="00E95596" w:rsidP="00E95596" w:rsidRDefault="00E95596" w14:paraId="519B77E3" w14:textId="77777777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noWrap/>
          </w:tcPr>
          <w:p w:rsidRPr="00E95596" w:rsidR="00E95596" w:rsidP="00E95596" w:rsidRDefault="00E95596" w14:paraId="54531B07" w14:textId="77777777">
            <w:pPr>
              <w:rPr>
                <w:sz w:val="20"/>
                <w:szCs w:val="20"/>
              </w:rPr>
            </w:pPr>
          </w:p>
        </w:tc>
      </w:tr>
      <w:tr w:rsidRPr="00E95596" w:rsidR="00E95596" w:rsidTr="00996132" w14:paraId="021E23D5" w14:textId="77777777">
        <w:trPr>
          <w:trHeight w:val="397"/>
        </w:trPr>
        <w:tc>
          <w:tcPr>
            <w:tcW w:w="1418" w:type="dxa"/>
            <w:gridSpan w:val="2"/>
            <w:noWrap/>
            <w:vAlign w:val="center"/>
          </w:tcPr>
          <w:p w:rsidR="00E95596" w:rsidP="00E95596" w:rsidRDefault="00E95596" w14:paraId="7713AD10" w14:textId="2FF7711A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7-</w:t>
            </w:r>
          </w:p>
        </w:tc>
        <w:tc>
          <w:tcPr>
            <w:tcW w:w="3827" w:type="dxa"/>
            <w:gridSpan w:val="3"/>
            <w:vAlign w:val="center"/>
          </w:tcPr>
          <w:p w:rsidRPr="00E95596" w:rsidR="00E95596" w:rsidP="00E95596" w:rsidRDefault="00E95596" w14:paraId="48E3246A" w14:textId="77777777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noWrap/>
          </w:tcPr>
          <w:p w:rsidRPr="00E95596" w:rsidR="00E95596" w:rsidP="00E95596" w:rsidRDefault="00E95596" w14:paraId="4CF8DC09" w14:textId="77777777">
            <w:pPr>
              <w:rPr>
                <w:sz w:val="20"/>
                <w:szCs w:val="20"/>
              </w:rPr>
            </w:pPr>
          </w:p>
        </w:tc>
      </w:tr>
      <w:tr w:rsidRPr="00E95596" w:rsidR="00E95596" w:rsidTr="00996132" w14:paraId="6F75C8D6" w14:textId="77777777">
        <w:trPr>
          <w:trHeight w:val="391"/>
        </w:trPr>
        <w:tc>
          <w:tcPr>
            <w:tcW w:w="10064" w:type="dxa"/>
            <w:gridSpan w:val="8"/>
            <w:noWrap/>
            <w:vAlign w:val="center"/>
            <w:hideMark/>
          </w:tcPr>
          <w:p w:rsidRPr="00E95596" w:rsidR="00E95596" w:rsidP="00E95596" w:rsidRDefault="00E95596" w14:paraId="5B4E8CA0" w14:textId="77777777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b/>
                <w:bCs/>
                <w:sz w:val="20"/>
                <w:szCs w:val="20"/>
              </w:rPr>
              <w:lastRenderedPageBreak/>
              <w:t>1. PROJENİN DETAYLARI</w:t>
            </w:r>
          </w:p>
        </w:tc>
      </w:tr>
      <w:tr w:rsidRPr="00E95596" w:rsidR="00E95596" w:rsidTr="00996132" w14:paraId="5BBF64A8" w14:textId="77777777">
        <w:trPr>
          <w:trHeight w:val="397"/>
        </w:trPr>
        <w:tc>
          <w:tcPr>
            <w:tcW w:w="10064" w:type="dxa"/>
            <w:gridSpan w:val="8"/>
            <w:noWrap/>
            <w:vAlign w:val="center"/>
            <w:hideMark/>
          </w:tcPr>
          <w:p w:rsidR="00E95596" w:rsidP="00E95596" w:rsidRDefault="00E95596" w14:paraId="3376BE93" w14:textId="77777777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b/>
                <w:sz w:val="20"/>
                <w:szCs w:val="20"/>
              </w:rPr>
              <w:t>1.1.Projenin Uygulanacağı Yer(</w:t>
            </w:r>
            <w:proofErr w:type="spellStart"/>
            <w:r w:rsidRPr="00E95596">
              <w:rPr>
                <w:rFonts w:ascii="Palatino Linotype" w:hAnsi="Palatino Linotype"/>
                <w:b/>
                <w:sz w:val="20"/>
                <w:szCs w:val="20"/>
              </w:rPr>
              <w:t>ler</w:t>
            </w:r>
            <w:proofErr w:type="spellEnd"/>
            <w:r w:rsidRPr="00E95596">
              <w:rPr>
                <w:rFonts w:ascii="Palatino Linotype" w:hAnsi="Palatino Linotype"/>
                <w:b/>
                <w:sz w:val="20"/>
                <w:szCs w:val="20"/>
              </w:rPr>
              <w:t>)</w:t>
            </w:r>
          </w:p>
          <w:p w:rsidRPr="00E95596" w:rsidR="00E95596" w:rsidP="00E95596" w:rsidRDefault="00E95596" w14:paraId="14A6BD78" w14:textId="6D79E6B7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i/>
                <w:iCs/>
                <w:sz w:val="20"/>
                <w:szCs w:val="20"/>
              </w:rPr>
              <w:t>İl, İlçe, Uygulama Birimi sıralamasıyla belirtiniz.</w:t>
            </w:r>
          </w:p>
        </w:tc>
      </w:tr>
      <w:tr w:rsidRPr="00E95596" w:rsidR="00E95596" w:rsidTr="00996132" w14:paraId="10B97AA4" w14:textId="77777777">
        <w:trPr>
          <w:trHeight w:val="509"/>
        </w:trPr>
        <w:tc>
          <w:tcPr>
            <w:tcW w:w="10064" w:type="dxa"/>
            <w:gridSpan w:val="8"/>
            <w:vMerge w:val="restart"/>
            <w:noWrap/>
            <w:vAlign w:val="center"/>
            <w:hideMark/>
          </w:tcPr>
          <w:p w:rsidRPr="00E95596" w:rsidR="00E95596" w:rsidP="00E95596" w:rsidRDefault="00E95596" w14:paraId="5885667C" w14:textId="123649F7">
            <w:pPr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</w:p>
        </w:tc>
      </w:tr>
      <w:tr w:rsidRPr="00E95596" w:rsidR="00E95596" w:rsidTr="00996132" w14:paraId="18C7C963" w14:textId="77777777">
        <w:trPr>
          <w:trHeight w:val="509"/>
        </w:trPr>
        <w:tc>
          <w:tcPr>
            <w:tcW w:w="10064" w:type="dxa"/>
            <w:gridSpan w:val="8"/>
            <w:vMerge/>
            <w:hideMark/>
          </w:tcPr>
          <w:p w:rsidRPr="00E95596" w:rsidR="00E95596" w:rsidP="00E95596" w:rsidRDefault="00E95596" w14:paraId="36A2A604" w14:textId="77777777">
            <w:pPr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</w:p>
        </w:tc>
      </w:tr>
      <w:tr w:rsidRPr="00E95596" w:rsidR="00E95596" w:rsidTr="00996132" w14:paraId="78095BF3" w14:textId="77777777">
        <w:trPr>
          <w:trHeight w:val="397"/>
        </w:trPr>
        <w:tc>
          <w:tcPr>
            <w:tcW w:w="10064" w:type="dxa"/>
            <w:gridSpan w:val="8"/>
            <w:noWrap/>
            <w:vAlign w:val="center"/>
            <w:hideMark/>
          </w:tcPr>
          <w:p w:rsidR="00E95596" w:rsidP="00E95596" w:rsidRDefault="00E95596" w14:paraId="1DF37727" w14:textId="77777777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b/>
                <w:sz w:val="20"/>
                <w:szCs w:val="20"/>
              </w:rPr>
              <w:t>1.2.Proje Özeti</w:t>
            </w:r>
          </w:p>
          <w:p w:rsidRPr="00E95596" w:rsidR="00E95596" w:rsidP="00E95596" w:rsidRDefault="00E95596" w14:paraId="43859DF3" w14:textId="41E5A7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i/>
                <w:iCs/>
                <w:sz w:val="20"/>
                <w:szCs w:val="20"/>
              </w:rPr>
              <w:t>Projenizi amaç-faaliyet-sonuç bağlamında özetleyiniz</w:t>
            </w:r>
            <w:r>
              <w:rPr>
                <w:rFonts w:ascii="Palatino Linotype" w:hAnsi="Palatino Linotype"/>
                <w:i/>
                <w:iCs/>
                <w:sz w:val="20"/>
                <w:szCs w:val="20"/>
              </w:rPr>
              <w:t>.</w:t>
            </w:r>
          </w:p>
        </w:tc>
      </w:tr>
      <w:tr w:rsidRPr="00E95596" w:rsidR="00E95596" w:rsidTr="00996132" w14:paraId="5CE925C7" w14:textId="77777777">
        <w:trPr>
          <w:trHeight w:val="509"/>
        </w:trPr>
        <w:tc>
          <w:tcPr>
            <w:tcW w:w="10064" w:type="dxa"/>
            <w:gridSpan w:val="8"/>
            <w:vMerge w:val="restart"/>
            <w:noWrap/>
            <w:vAlign w:val="center"/>
            <w:hideMark/>
          </w:tcPr>
          <w:p w:rsidRPr="00E95596" w:rsidR="00E95596" w:rsidP="00E95596" w:rsidRDefault="00E95596" w14:paraId="1A196FF7" w14:textId="1F3DDE57">
            <w:pPr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</w:p>
        </w:tc>
      </w:tr>
      <w:tr w:rsidRPr="00E95596" w:rsidR="00E95596" w:rsidTr="00996132" w14:paraId="0119E941" w14:textId="77777777">
        <w:trPr>
          <w:trHeight w:val="509"/>
        </w:trPr>
        <w:tc>
          <w:tcPr>
            <w:tcW w:w="10064" w:type="dxa"/>
            <w:gridSpan w:val="8"/>
            <w:vMerge/>
            <w:hideMark/>
          </w:tcPr>
          <w:p w:rsidRPr="00E95596" w:rsidR="00E95596" w:rsidP="00E95596" w:rsidRDefault="00E95596" w14:paraId="775B3555" w14:textId="77777777">
            <w:pPr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</w:p>
        </w:tc>
      </w:tr>
      <w:tr w:rsidRPr="00E95596" w:rsidR="00E95596" w:rsidTr="00996132" w14:paraId="1E096EA2" w14:textId="77777777">
        <w:trPr>
          <w:trHeight w:val="397"/>
        </w:trPr>
        <w:tc>
          <w:tcPr>
            <w:tcW w:w="10064" w:type="dxa"/>
            <w:gridSpan w:val="8"/>
            <w:noWrap/>
            <w:vAlign w:val="center"/>
            <w:hideMark/>
          </w:tcPr>
          <w:p w:rsidR="00E95596" w:rsidP="00E95596" w:rsidRDefault="00E95596" w14:paraId="3B65272E" w14:textId="77777777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b/>
                <w:sz w:val="20"/>
                <w:szCs w:val="20"/>
              </w:rPr>
              <w:t>1.3.Proje Amaç ve Gerekçesi</w:t>
            </w:r>
          </w:p>
          <w:p w:rsidRPr="00996132" w:rsidR="00E95596" w:rsidP="00E95596" w:rsidRDefault="00E95596" w14:paraId="5A162154" w14:textId="56EB7D2E">
            <w:pPr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i/>
                <w:iCs/>
                <w:sz w:val="20"/>
                <w:szCs w:val="20"/>
              </w:rPr>
              <w:t>Projenin amaçlarını açıklayınız.</w:t>
            </w:r>
            <w:r w:rsidR="00996132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</w:t>
            </w:r>
            <w:r w:rsidRPr="00E95596">
              <w:rPr>
                <w:rFonts w:ascii="Palatino Linotype" w:hAnsi="Palatino Linotype"/>
                <w:i/>
                <w:iCs/>
                <w:sz w:val="20"/>
                <w:szCs w:val="20"/>
              </w:rPr>
              <w:t>Projenin uygulanacağı bölgede tespit edilen sorun ve ihtiyaçların tanımlanması,</w:t>
            </w:r>
            <w:r w:rsidR="00996132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h</w:t>
            </w:r>
            <w:r w:rsidRPr="00E95596">
              <w:rPr>
                <w:rFonts w:ascii="Palatino Linotype" w:hAnsi="Palatino Linotype"/>
                <w:i/>
                <w:iCs/>
                <w:sz w:val="20"/>
                <w:szCs w:val="20"/>
              </w:rPr>
              <w:t>edef kitlenin tanımı, niteliksel ve niceliksel özellikleri,</w:t>
            </w:r>
            <w:r w:rsidR="00996132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s</w:t>
            </w:r>
            <w:r w:rsidRPr="00E95596">
              <w:rPr>
                <w:rFonts w:ascii="Palatino Linotype" w:hAnsi="Palatino Linotype"/>
                <w:i/>
                <w:iCs/>
                <w:sz w:val="20"/>
                <w:szCs w:val="20"/>
              </w:rPr>
              <w:t>orun ve ihtiyaçlara proje faaliyetleri ile getirilecek çözümler</w:t>
            </w:r>
            <w:r w:rsidR="00996132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açıklanır.</w:t>
            </w:r>
          </w:p>
        </w:tc>
      </w:tr>
      <w:tr w:rsidRPr="00E95596" w:rsidR="00E95596" w:rsidTr="00996132" w14:paraId="4FF3132C" w14:textId="77777777">
        <w:trPr>
          <w:trHeight w:val="509"/>
        </w:trPr>
        <w:tc>
          <w:tcPr>
            <w:tcW w:w="10064" w:type="dxa"/>
            <w:gridSpan w:val="8"/>
            <w:vMerge w:val="restart"/>
            <w:noWrap/>
            <w:vAlign w:val="center"/>
            <w:hideMark/>
          </w:tcPr>
          <w:p w:rsidRPr="00E95596" w:rsidR="00E95596" w:rsidP="00E95596" w:rsidRDefault="00E95596" w14:paraId="13416CAE" w14:textId="6F14B25D">
            <w:pPr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</w:p>
        </w:tc>
      </w:tr>
      <w:tr w:rsidRPr="00E95596" w:rsidR="00E95596" w:rsidTr="00996132" w14:paraId="3A709902" w14:textId="77777777">
        <w:trPr>
          <w:trHeight w:val="509"/>
        </w:trPr>
        <w:tc>
          <w:tcPr>
            <w:tcW w:w="10064" w:type="dxa"/>
            <w:gridSpan w:val="8"/>
            <w:vMerge/>
            <w:hideMark/>
          </w:tcPr>
          <w:p w:rsidRPr="00E95596" w:rsidR="00E95596" w:rsidP="00E95596" w:rsidRDefault="00E95596" w14:paraId="3B334F29" w14:textId="77777777">
            <w:pPr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</w:p>
        </w:tc>
      </w:tr>
      <w:tr w:rsidRPr="00E95596" w:rsidR="00E95596" w:rsidTr="00996132" w14:paraId="0C076591" w14:textId="77777777">
        <w:trPr>
          <w:trHeight w:val="509"/>
        </w:trPr>
        <w:tc>
          <w:tcPr>
            <w:tcW w:w="10064" w:type="dxa"/>
            <w:gridSpan w:val="8"/>
            <w:vMerge/>
            <w:hideMark/>
          </w:tcPr>
          <w:p w:rsidRPr="00E95596" w:rsidR="00E95596" w:rsidP="00E95596" w:rsidRDefault="00E95596" w14:paraId="0CAAB5A6" w14:textId="77777777">
            <w:pPr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</w:p>
        </w:tc>
      </w:tr>
      <w:tr w:rsidRPr="00E95596" w:rsidR="00E95596" w:rsidTr="00996132" w14:paraId="58026D6A" w14:textId="77777777">
        <w:trPr>
          <w:trHeight w:val="509"/>
        </w:trPr>
        <w:tc>
          <w:tcPr>
            <w:tcW w:w="10064" w:type="dxa"/>
            <w:gridSpan w:val="8"/>
            <w:vMerge/>
            <w:hideMark/>
          </w:tcPr>
          <w:p w:rsidRPr="00E95596" w:rsidR="00E95596" w:rsidP="00E95596" w:rsidRDefault="00E95596" w14:paraId="12D0315D" w14:textId="77777777">
            <w:pPr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</w:p>
        </w:tc>
      </w:tr>
      <w:tr w:rsidRPr="00E95596" w:rsidR="00E95596" w:rsidTr="00996132" w14:paraId="6F2970A2" w14:textId="77777777">
        <w:trPr>
          <w:trHeight w:val="509"/>
        </w:trPr>
        <w:tc>
          <w:tcPr>
            <w:tcW w:w="10064" w:type="dxa"/>
            <w:gridSpan w:val="8"/>
            <w:vMerge/>
            <w:hideMark/>
          </w:tcPr>
          <w:p w:rsidRPr="00E95596" w:rsidR="00E95596" w:rsidP="00E95596" w:rsidRDefault="00E95596" w14:paraId="702C50EC" w14:textId="77777777">
            <w:pPr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</w:p>
        </w:tc>
      </w:tr>
      <w:tr w:rsidRPr="00E95596" w:rsidR="00E95596" w:rsidTr="00996132" w14:paraId="6B7FD252" w14:textId="77777777">
        <w:trPr>
          <w:trHeight w:val="509"/>
        </w:trPr>
        <w:tc>
          <w:tcPr>
            <w:tcW w:w="10064" w:type="dxa"/>
            <w:gridSpan w:val="8"/>
            <w:vMerge/>
            <w:hideMark/>
          </w:tcPr>
          <w:p w:rsidRPr="00E95596" w:rsidR="00E95596" w:rsidP="00E95596" w:rsidRDefault="00E95596" w14:paraId="23D2DD48" w14:textId="77777777">
            <w:pPr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</w:p>
        </w:tc>
      </w:tr>
      <w:tr w:rsidRPr="00E95596" w:rsidR="00E95596" w:rsidTr="00996132" w14:paraId="2293A32A" w14:textId="77777777">
        <w:trPr>
          <w:trHeight w:val="509"/>
        </w:trPr>
        <w:tc>
          <w:tcPr>
            <w:tcW w:w="10064" w:type="dxa"/>
            <w:gridSpan w:val="8"/>
            <w:vMerge/>
            <w:hideMark/>
          </w:tcPr>
          <w:p w:rsidRPr="00E95596" w:rsidR="00E95596" w:rsidP="00E95596" w:rsidRDefault="00E95596" w14:paraId="21B4725A" w14:textId="77777777">
            <w:pPr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</w:p>
        </w:tc>
      </w:tr>
      <w:tr w:rsidRPr="00E95596" w:rsidR="00E95596" w:rsidTr="00996132" w14:paraId="0860B84E" w14:textId="77777777">
        <w:trPr>
          <w:trHeight w:val="509"/>
        </w:trPr>
        <w:tc>
          <w:tcPr>
            <w:tcW w:w="10064" w:type="dxa"/>
            <w:gridSpan w:val="8"/>
            <w:vMerge/>
            <w:hideMark/>
          </w:tcPr>
          <w:p w:rsidRPr="00E95596" w:rsidR="00E95596" w:rsidP="00E95596" w:rsidRDefault="00E95596" w14:paraId="14E74C24" w14:textId="77777777">
            <w:pPr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</w:p>
        </w:tc>
      </w:tr>
      <w:tr w:rsidRPr="00E95596" w:rsidR="00E95596" w:rsidTr="00996132" w14:paraId="54C1D4E6" w14:textId="77777777">
        <w:trPr>
          <w:trHeight w:val="509"/>
        </w:trPr>
        <w:tc>
          <w:tcPr>
            <w:tcW w:w="10064" w:type="dxa"/>
            <w:gridSpan w:val="8"/>
            <w:vMerge/>
            <w:hideMark/>
          </w:tcPr>
          <w:p w:rsidRPr="00E95596" w:rsidR="00E95596" w:rsidP="00E95596" w:rsidRDefault="00E95596" w14:paraId="018B36CC" w14:textId="77777777">
            <w:pPr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</w:p>
        </w:tc>
      </w:tr>
      <w:tr w:rsidRPr="00E95596" w:rsidR="00E95596" w:rsidTr="00996132" w14:paraId="5416F48A" w14:textId="77777777">
        <w:trPr>
          <w:trHeight w:val="397"/>
        </w:trPr>
        <w:tc>
          <w:tcPr>
            <w:tcW w:w="10064" w:type="dxa"/>
            <w:gridSpan w:val="8"/>
            <w:noWrap/>
            <w:vAlign w:val="center"/>
            <w:hideMark/>
          </w:tcPr>
          <w:p w:rsidR="00E95596" w:rsidP="00E95596" w:rsidRDefault="00E95596" w14:paraId="5CAB8C66" w14:textId="77777777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b/>
                <w:sz w:val="20"/>
                <w:szCs w:val="20"/>
              </w:rPr>
              <w:t>1.4.Faaliyetlerin Açıklanması ve Faaliyet Takvimi</w:t>
            </w:r>
          </w:p>
          <w:p w:rsidRPr="00E95596" w:rsidR="00996132" w:rsidP="00E95596" w:rsidRDefault="00996132" w14:paraId="2B115C84" w14:textId="7E7AA91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i/>
                <w:iCs/>
                <w:sz w:val="20"/>
                <w:szCs w:val="20"/>
              </w:rPr>
              <w:t>Proje kapsamında gerçekleştirilmesi planlanan faaliyetlerin detaylı açıklamasını yapınız. Her bir faaliyetin gerçekleşeceği zaman aralığını belirtiniz</w:t>
            </w:r>
            <w:r>
              <w:rPr>
                <w:rFonts w:ascii="Palatino Linotype" w:hAnsi="Palatino Linotype"/>
                <w:i/>
                <w:iCs/>
                <w:sz w:val="20"/>
                <w:szCs w:val="20"/>
              </w:rPr>
              <w:t>.</w:t>
            </w:r>
          </w:p>
        </w:tc>
      </w:tr>
      <w:tr w:rsidRPr="00E95596" w:rsidR="00E95596" w:rsidTr="00996132" w14:paraId="77E0DB1B" w14:textId="77777777">
        <w:trPr>
          <w:trHeight w:val="509"/>
        </w:trPr>
        <w:tc>
          <w:tcPr>
            <w:tcW w:w="10064" w:type="dxa"/>
            <w:gridSpan w:val="8"/>
            <w:vMerge w:val="restart"/>
            <w:noWrap/>
            <w:vAlign w:val="center"/>
            <w:hideMark/>
          </w:tcPr>
          <w:p w:rsidRPr="00E95596" w:rsidR="00E95596" w:rsidP="00E95596" w:rsidRDefault="00E95596" w14:paraId="0FB04201" w14:textId="2049DA01">
            <w:pPr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</w:p>
        </w:tc>
      </w:tr>
      <w:tr w:rsidRPr="00E95596" w:rsidR="00E95596" w:rsidTr="00996132" w14:paraId="7AD7BB26" w14:textId="77777777">
        <w:trPr>
          <w:trHeight w:val="509"/>
        </w:trPr>
        <w:tc>
          <w:tcPr>
            <w:tcW w:w="10064" w:type="dxa"/>
            <w:gridSpan w:val="8"/>
            <w:vMerge/>
            <w:hideMark/>
          </w:tcPr>
          <w:p w:rsidRPr="00E95596" w:rsidR="00E95596" w:rsidP="00E95596" w:rsidRDefault="00E95596" w14:paraId="0842843D" w14:textId="77777777">
            <w:pPr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</w:p>
        </w:tc>
      </w:tr>
      <w:tr w:rsidRPr="00E95596" w:rsidR="00E95596" w:rsidTr="00996132" w14:paraId="73B4C70E" w14:textId="77777777">
        <w:trPr>
          <w:trHeight w:val="509"/>
        </w:trPr>
        <w:tc>
          <w:tcPr>
            <w:tcW w:w="10064" w:type="dxa"/>
            <w:gridSpan w:val="8"/>
            <w:vMerge/>
            <w:hideMark/>
          </w:tcPr>
          <w:p w:rsidRPr="00E95596" w:rsidR="00E95596" w:rsidP="00E95596" w:rsidRDefault="00E95596" w14:paraId="41339A57" w14:textId="77777777">
            <w:pPr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</w:p>
        </w:tc>
      </w:tr>
      <w:tr w:rsidRPr="00E95596" w:rsidR="00E95596" w:rsidTr="00996132" w14:paraId="75A3E285" w14:textId="77777777">
        <w:trPr>
          <w:trHeight w:val="509"/>
        </w:trPr>
        <w:tc>
          <w:tcPr>
            <w:tcW w:w="10064" w:type="dxa"/>
            <w:gridSpan w:val="8"/>
            <w:vMerge/>
            <w:hideMark/>
          </w:tcPr>
          <w:p w:rsidRPr="00E95596" w:rsidR="00E95596" w:rsidP="00E95596" w:rsidRDefault="00E95596" w14:paraId="794560EA" w14:textId="77777777">
            <w:pPr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</w:p>
        </w:tc>
      </w:tr>
      <w:tr w:rsidRPr="00E95596" w:rsidR="00E95596" w:rsidTr="00996132" w14:paraId="54059BA6" w14:textId="77777777">
        <w:trPr>
          <w:trHeight w:val="509"/>
        </w:trPr>
        <w:tc>
          <w:tcPr>
            <w:tcW w:w="10064" w:type="dxa"/>
            <w:gridSpan w:val="8"/>
            <w:vMerge/>
            <w:hideMark/>
          </w:tcPr>
          <w:p w:rsidRPr="00E95596" w:rsidR="00E95596" w:rsidP="00E95596" w:rsidRDefault="00E95596" w14:paraId="2B360FB7" w14:textId="77777777">
            <w:pPr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</w:p>
        </w:tc>
      </w:tr>
      <w:tr w:rsidRPr="00E95596" w:rsidR="00E95596" w:rsidTr="00996132" w14:paraId="5166CB8E" w14:textId="77777777">
        <w:trPr>
          <w:trHeight w:val="509"/>
        </w:trPr>
        <w:tc>
          <w:tcPr>
            <w:tcW w:w="10064" w:type="dxa"/>
            <w:gridSpan w:val="8"/>
            <w:vMerge/>
            <w:hideMark/>
          </w:tcPr>
          <w:p w:rsidRPr="00E95596" w:rsidR="00E95596" w:rsidP="00E95596" w:rsidRDefault="00E95596" w14:paraId="763103AC" w14:textId="77777777">
            <w:pPr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</w:p>
        </w:tc>
      </w:tr>
      <w:tr w:rsidRPr="00E95596" w:rsidR="00E95596" w:rsidTr="00996132" w14:paraId="49065264" w14:textId="77777777">
        <w:trPr>
          <w:trHeight w:val="397"/>
        </w:trPr>
        <w:tc>
          <w:tcPr>
            <w:tcW w:w="10064" w:type="dxa"/>
            <w:gridSpan w:val="8"/>
            <w:noWrap/>
            <w:vAlign w:val="center"/>
            <w:hideMark/>
          </w:tcPr>
          <w:p w:rsidRPr="00E95596" w:rsidR="00E95596" w:rsidP="00E95596" w:rsidRDefault="00E95596" w14:paraId="6F9BD9FB" w14:textId="77777777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b/>
                <w:bCs/>
                <w:sz w:val="20"/>
                <w:szCs w:val="20"/>
              </w:rPr>
              <w:t>2. BEKLENEN SONUÇLAR</w:t>
            </w:r>
          </w:p>
        </w:tc>
      </w:tr>
      <w:tr w:rsidRPr="00E95596" w:rsidR="00E95596" w:rsidTr="00996132" w14:paraId="45C1D44B" w14:textId="77777777">
        <w:trPr>
          <w:trHeight w:val="397"/>
        </w:trPr>
        <w:tc>
          <w:tcPr>
            <w:tcW w:w="10064" w:type="dxa"/>
            <w:gridSpan w:val="8"/>
            <w:noWrap/>
            <w:vAlign w:val="center"/>
            <w:hideMark/>
          </w:tcPr>
          <w:p w:rsidR="00E95596" w:rsidP="00E95596" w:rsidRDefault="00E95596" w14:paraId="6095127E" w14:textId="77777777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b/>
                <w:sz w:val="20"/>
                <w:szCs w:val="20"/>
              </w:rPr>
              <w:t>2.1.Proje Ürünleri / Somut Çıktılar</w:t>
            </w:r>
          </w:p>
          <w:p w:rsidRPr="00E95596" w:rsidR="00996132" w:rsidP="00996132" w:rsidRDefault="00996132" w14:paraId="51F36229" w14:textId="4DF64A5D">
            <w:pPr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Proje sonunda hedef kitlenin durumundaki gelişmeler; elde edilmesi öngörülen ürünler/somut </w:t>
            </w:r>
            <w:r>
              <w:rPr>
                <w:rFonts w:ascii="Palatino Linotype" w:hAnsi="Palatino Linotype"/>
                <w:i/>
                <w:iCs/>
                <w:sz w:val="20"/>
                <w:szCs w:val="20"/>
              </w:rPr>
              <w:t>çıktılar belirtilir.</w:t>
            </w:r>
          </w:p>
          <w:p w:rsidRPr="00E95596" w:rsidR="00996132" w:rsidP="00996132" w:rsidRDefault="00996132" w14:paraId="1293A8DD" w14:textId="0109987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i/>
                <w:iCs/>
                <w:sz w:val="20"/>
                <w:szCs w:val="20"/>
              </w:rPr>
              <w:t>Projenin hedef kitle üzerinde oluşturacağı somut etkiler devamlılık arz edecek mi?</w:t>
            </w:r>
          </w:p>
        </w:tc>
      </w:tr>
      <w:tr w:rsidRPr="00E95596" w:rsidR="00E95596" w:rsidTr="00996132" w14:paraId="540CF59B" w14:textId="77777777">
        <w:trPr>
          <w:trHeight w:val="680"/>
        </w:trPr>
        <w:tc>
          <w:tcPr>
            <w:tcW w:w="10064" w:type="dxa"/>
            <w:gridSpan w:val="8"/>
            <w:vMerge w:val="restart"/>
            <w:noWrap/>
            <w:vAlign w:val="center"/>
            <w:hideMark/>
          </w:tcPr>
          <w:p w:rsidRPr="00E95596" w:rsidR="00E95596" w:rsidP="00E95596" w:rsidRDefault="00E95596" w14:paraId="0E364BF7" w14:textId="04A8FF3D">
            <w:pPr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i/>
                <w:iCs/>
                <w:sz w:val="20"/>
                <w:szCs w:val="20"/>
              </w:rPr>
              <w:br/>
            </w:r>
          </w:p>
        </w:tc>
      </w:tr>
      <w:tr w:rsidRPr="00E95596" w:rsidR="00E95596" w:rsidTr="00996132" w14:paraId="2E1EAE5D" w14:textId="77777777">
        <w:trPr>
          <w:trHeight w:val="1764"/>
        </w:trPr>
        <w:tc>
          <w:tcPr>
            <w:tcW w:w="10064" w:type="dxa"/>
            <w:gridSpan w:val="8"/>
            <w:vMerge/>
            <w:hideMark/>
          </w:tcPr>
          <w:p w:rsidRPr="00E95596" w:rsidR="00E95596" w:rsidP="00E95596" w:rsidRDefault="00E95596" w14:paraId="103721F7" w14:textId="77777777">
            <w:pPr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</w:p>
        </w:tc>
      </w:tr>
      <w:tr w:rsidRPr="00E95596" w:rsidR="00E95596" w:rsidTr="00996132" w14:paraId="1A11E805" w14:textId="77777777">
        <w:trPr>
          <w:trHeight w:val="509"/>
        </w:trPr>
        <w:tc>
          <w:tcPr>
            <w:tcW w:w="10064" w:type="dxa"/>
            <w:gridSpan w:val="8"/>
            <w:vMerge/>
            <w:hideMark/>
          </w:tcPr>
          <w:p w:rsidRPr="00E95596" w:rsidR="00E95596" w:rsidP="00E95596" w:rsidRDefault="00E95596" w14:paraId="6A13F103" w14:textId="77777777">
            <w:pPr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</w:p>
        </w:tc>
      </w:tr>
      <w:tr w:rsidRPr="00E95596" w:rsidR="00E95596" w:rsidTr="00996132" w14:paraId="36052230" w14:textId="77777777">
        <w:trPr>
          <w:trHeight w:val="509"/>
        </w:trPr>
        <w:tc>
          <w:tcPr>
            <w:tcW w:w="10064" w:type="dxa"/>
            <w:gridSpan w:val="8"/>
            <w:vMerge/>
            <w:hideMark/>
          </w:tcPr>
          <w:p w:rsidRPr="00E95596" w:rsidR="00E95596" w:rsidP="00E95596" w:rsidRDefault="00E95596" w14:paraId="3BFEB8D2" w14:textId="77777777">
            <w:pPr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</w:p>
        </w:tc>
      </w:tr>
      <w:tr w:rsidRPr="00E95596" w:rsidR="00E95596" w:rsidTr="00996132" w14:paraId="7A74255F" w14:textId="77777777">
        <w:trPr>
          <w:trHeight w:val="509"/>
        </w:trPr>
        <w:tc>
          <w:tcPr>
            <w:tcW w:w="10064" w:type="dxa"/>
            <w:gridSpan w:val="8"/>
            <w:vMerge/>
            <w:hideMark/>
          </w:tcPr>
          <w:p w:rsidRPr="00E95596" w:rsidR="00E95596" w:rsidP="00E95596" w:rsidRDefault="00E95596" w14:paraId="7DFD535D" w14:textId="77777777">
            <w:pPr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</w:p>
        </w:tc>
      </w:tr>
      <w:tr w:rsidRPr="00E95596" w:rsidR="00E95596" w:rsidTr="00996132" w14:paraId="7C88AD78" w14:textId="77777777">
        <w:trPr>
          <w:trHeight w:val="397"/>
        </w:trPr>
        <w:tc>
          <w:tcPr>
            <w:tcW w:w="10064" w:type="dxa"/>
            <w:gridSpan w:val="8"/>
            <w:noWrap/>
            <w:vAlign w:val="center"/>
            <w:hideMark/>
          </w:tcPr>
          <w:p w:rsidRPr="00E95596" w:rsidR="00E95596" w:rsidP="00E95596" w:rsidRDefault="00E95596" w14:paraId="54CAA0D3" w14:textId="77777777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b/>
                <w:bCs/>
                <w:sz w:val="20"/>
                <w:szCs w:val="20"/>
              </w:rPr>
              <w:t>3. PROJE GRUBU ÜYE BİLGİLERİ</w:t>
            </w:r>
          </w:p>
        </w:tc>
      </w:tr>
      <w:tr w:rsidRPr="00E95596" w:rsidR="00E95596" w:rsidTr="00996132" w14:paraId="51E377DC" w14:textId="77777777">
        <w:trPr>
          <w:trHeight w:val="288"/>
        </w:trPr>
        <w:tc>
          <w:tcPr>
            <w:tcW w:w="2552" w:type="dxa"/>
            <w:gridSpan w:val="4"/>
            <w:noWrap/>
            <w:vAlign w:val="center"/>
            <w:hideMark/>
          </w:tcPr>
          <w:p w:rsidRPr="00E95596" w:rsidR="00E95596" w:rsidP="00E95596" w:rsidRDefault="00E95596" w14:paraId="2273C73C" w14:textId="7777777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b/>
                <w:sz w:val="20"/>
                <w:szCs w:val="20"/>
              </w:rPr>
              <w:t>Adı-Soyadı</w:t>
            </w:r>
          </w:p>
        </w:tc>
        <w:tc>
          <w:tcPr>
            <w:tcW w:w="2693" w:type="dxa"/>
            <w:noWrap/>
            <w:vAlign w:val="center"/>
            <w:hideMark/>
          </w:tcPr>
          <w:p w:rsidRPr="00E95596" w:rsidR="00E95596" w:rsidP="00E95596" w:rsidRDefault="00E95596" w14:paraId="4EAF1F57" w14:textId="7777777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b/>
                <w:sz w:val="20"/>
                <w:szCs w:val="20"/>
              </w:rPr>
              <w:t>Kurum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Pr="00E95596" w:rsidR="00E95596" w:rsidP="00E95596" w:rsidRDefault="00E95596" w14:paraId="2F521E94" w14:textId="7777777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b/>
                <w:sz w:val="20"/>
                <w:szCs w:val="20"/>
              </w:rPr>
              <w:t>e-mail</w:t>
            </w:r>
          </w:p>
        </w:tc>
        <w:tc>
          <w:tcPr>
            <w:tcW w:w="2409" w:type="dxa"/>
            <w:noWrap/>
            <w:vAlign w:val="center"/>
            <w:hideMark/>
          </w:tcPr>
          <w:p w:rsidRPr="00E95596" w:rsidR="00E95596" w:rsidP="00E95596" w:rsidRDefault="00E95596" w14:paraId="7C6BE2A9" w14:textId="7777777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b/>
                <w:sz w:val="20"/>
                <w:szCs w:val="20"/>
              </w:rPr>
              <w:t>Telefon</w:t>
            </w:r>
          </w:p>
        </w:tc>
      </w:tr>
      <w:tr w:rsidRPr="00E95596" w:rsidR="00E95596" w:rsidTr="00996132" w14:paraId="471C95D5" w14:textId="77777777">
        <w:trPr>
          <w:trHeight w:val="397"/>
        </w:trPr>
        <w:tc>
          <w:tcPr>
            <w:tcW w:w="2552" w:type="dxa"/>
            <w:gridSpan w:val="4"/>
            <w:noWrap/>
            <w:vAlign w:val="center"/>
            <w:hideMark/>
          </w:tcPr>
          <w:p w:rsidRPr="00E95596" w:rsidR="00E95596" w:rsidP="00E95596" w:rsidRDefault="00E95596" w14:paraId="1E7A268A" w14:textId="77777777">
            <w:pPr>
              <w:rPr>
                <w:rFonts w:ascii="Palatino Linotype" w:hAnsi="Palatino Linotype"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sz w:val="20"/>
                <w:szCs w:val="20"/>
              </w:rPr>
              <w:t> </w:t>
            </w:r>
          </w:p>
        </w:tc>
        <w:tc>
          <w:tcPr>
            <w:tcW w:w="2693" w:type="dxa"/>
            <w:noWrap/>
            <w:vAlign w:val="center"/>
            <w:hideMark/>
          </w:tcPr>
          <w:p w:rsidRPr="00E95596" w:rsidR="00E95596" w:rsidP="00E95596" w:rsidRDefault="00E95596" w14:paraId="4F253A06" w14:textId="77777777">
            <w:pPr>
              <w:rPr>
                <w:rFonts w:ascii="Palatino Linotype" w:hAnsi="Palatino Linotype"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Pr="00E95596" w:rsidR="00E95596" w:rsidP="00E95596" w:rsidRDefault="00E95596" w14:paraId="622FD35E" w14:textId="77777777">
            <w:pPr>
              <w:rPr>
                <w:rFonts w:ascii="Palatino Linotype" w:hAnsi="Palatino Linotype"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sz w:val="20"/>
                <w:szCs w:val="20"/>
              </w:rPr>
              <w:t> </w:t>
            </w:r>
          </w:p>
        </w:tc>
        <w:tc>
          <w:tcPr>
            <w:tcW w:w="2409" w:type="dxa"/>
            <w:noWrap/>
            <w:vAlign w:val="center"/>
            <w:hideMark/>
          </w:tcPr>
          <w:p w:rsidRPr="00E95596" w:rsidR="00E95596" w:rsidP="00E95596" w:rsidRDefault="00E95596" w14:paraId="5FCC9929" w14:textId="77777777">
            <w:pPr>
              <w:rPr>
                <w:rFonts w:ascii="Palatino Linotype" w:hAnsi="Palatino Linotype"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sz w:val="20"/>
                <w:szCs w:val="20"/>
              </w:rPr>
              <w:t> </w:t>
            </w:r>
          </w:p>
        </w:tc>
      </w:tr>
      <w:tr w:rsidRPr="00E95596" w:rsidR="00E95596" w:rsidTr="00996132" w14:paraId="40461B82" w14:textId="77777777">
        <w:trPr>
          <w:trHeight w:val="397"/>
        </w:trPr>
        <w:tc>
          <w:tcPr>
            <w:tcW w:w="2552" w:type="dxa"/>
            <w:gridSpan w:val="4"/>
            <w:noWrap/>
            <w:vAlign w:val="center"/>
            <w:hideMark/>
          </w:tcPr>
          <w:p w:rsidRPr="00E95596" w:rsidR="00E95596" w:rsidP="00E95596" w:rsidRDefault="00E95596" w14:paraId="2EACE159" w14:textId="77777777">
            <w:pPr>
              <w:rPr>
                <w:rFonts w:ascii="Palatino Linotype" w:hAnsi="Palatino Linotype"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sz w:val="20"/>
                <w:szCs w:val="20"/>
              </w:rPr>
              <w:t> </w:t>
            </w:r>
          </w:p>
        </w:tc>
        <w:tc>
          <w:tcPr>
            <w:tcW w:w="2693" w:type="dxa"/>
            <w:noWrap/>
            <w:vAlign w:val="center"/>
            <w:hideMark/>
          </w:tcPr>
          <w:p w:rsidRPr="00E95596" w:rsidR="00E95596" w:rsidP="00E95596" w:rsidRDefault="00E95596" w14:paraId="394DEC6C" w14:textId="77777777">
            <w:pPr>
              <w:rPr>
                <w:rFonts w:ascii="Palatino Linotype" w:hAnsi="Palatino Linotype"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Pr="00E95596" w:rsidR="00E95596" w:rsidP="00E95596" w:rsidRDefault="00E95596" w14:paraId="7D73C3F2" w14:textId="77777777">
            <w:pPr>
              <w:rPr>
                <w:rFonts w:ascii="Palatino Linotype" w:hAnsi="Palatino Linotype"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sz w:val="20"/>
                <w:szCs w:val="20"/>
              </w:rPr>
              <w:t> </w:t>
            </w:r>
          </w:p>
        </w:tc>
        <w:tc>
          <w:tcPr>
            <w:tcW w:w="2409" w:type="dxa"/>
            <w:noWrap/>
            <w:vAlign w:val="center"/>
            <w:hideMark/>
          </w:tcPr>
          <w:p w:rsidRPr="00E95596" w:rsidR="00E95596" w:rsidP="00E95596" w:rsidRDefault="00E95596" w14:paraId="5D311D83" w14:textId="77777777">
            <w:pPr>
              <w:rPr>
                <w:rFonts w:ascii="Palatino Linotype" w:hAnsi="Palatino Linotype"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sz w:val="20"/>
                <w:szCs w:val="20"/>
              </w:rPr>
              <w:t> </w:t>
            </w:r>
          </w:p>
        </w:tc>
      </w:tr>
      <w:tr w:rsidRPr="00E95596" w:rsidR="00E95596" w:rsidTr="00996132" w14:paraId="553B5606" w14:textId="77777777">
        <w:trPr>
          <w:trHeight w:val="397"/>
        </w:trPr>
        <w:tc>
          <w:tcPr>
            <w:tcW w:w="2552" w:type="dxa"/>
            <w:gridSpan w:val="4"/>
            <w:noWrap/>
            <w:vAlign w:val="center"/>
            <w:hideMark/>
          </w:tcPr>
          <w:p w:rsidRPr="00E95596" w:rsidR="00E95596" w:rsidP="00E95596" w:rsidRDefault="00E95596" w14:paraId="5C9A19CD" w14:textId="77777777">
            <w:pPr>
              <w:rPr>
                <w:rFonts w:ascii="Palatino Linotype" w:hAnsi="Palatino Linotype"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sz w:val="20"/>
                <w:szCs w:val="20"/>
              </w:rPr>
              <w:t> </w:t>
            </w:r>
          </w:p>
        </w:tc>
        <w:tc>
          <w:tcPr>
            <w:tcW w:w="2693" w:type="dxa"/>
            <w:noWrap/>
            <w:vAlign w:val="center"/>
            <w:hideMark/>
          </w:tcPr>
          <w:p w:rsidRPr="00E95596" w:rsidR="00E95596" w:rsidP="00E95596" w:rsidRDefault="00E95596" w14:paraId="1EDCA391" w14:textId="77777777">
            <w:pPr>
              <w:rPr>
                <w:rFonts w:ascii="Palatino Linotype" w:hAnsi="Palatino Linotype"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Pr="00E95596" w:rsidR="00E95596" w:rsidP="00E95596" w:rsidRDefault="00E95596" w14:paraId="117BC034" w14:textId="77777777">
            <w:pPr>
              <w:rPr>
                <w:rFonts w:ascii="Palatino Linotype" w:hAnsi="Palatino Linotype"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sz w:val="20"/>
                <w:szCs w:val="20"/>
              </w:rPr>
              <w:t> </w:t>
            </w:r>
          </w:p>
        </w:tc>
        <w:tc>
          <w:tcPr>
            <w:tcW w:w="2409" w:type="dxa"/>
            <w:noWrap/>
            <w:vAlign w:val="center"/>
            <w:hideMark/>
          </w:tcPr>
          <w:p w:rsidRPr="00E95596" w:rsidR="00E95596" w:rsidP="00E95596" w:rsidRDefault="00E95596" w14:paraId="53894C27" w14:textId="77777777">
            <w:pPr>
              <w:rPr>
                <w:rFonts w:ascii="Palatino Linotype" w:hAnsi="Palatino Linotype"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sz w:val="20"/>
                <w:szCs w:val="20"/>
              </w:rPr>
              <w:t> </w:t>
            </w:r>
          </w:p>
        </w:tc>
      </w:tr>
      <w:tr w:rsidRPr="00E95596" w:rsidR="00E95596" w:rsidTr="00996132" w14:paraId="1CA69BD9" w14:textId="77777777">
        <w:trPr>
          <w:trHeight w:val="397"/>
        </w:trPr>
        <w:tc>
          <w:tcPr>
            <w:tcW w:w="2552" w:type="dxa"/>
            <w:gridSpan w:val="4"/>
            <w:noWrap/>
            <w:vAlign w:val="center"/>
            <w:hideMark/>
          </w:tcPr>
          <w:p w:rsidRPr="00E95596" w:rsidR="00E95596" w:rsidP="00E95596" w:rsidRDefault="00E95596" w14:paraId="6060068F" w14:textId="77777777">
            <w:pPr>
              <w:rPr>
                <w:rFonts w:ascii="Palatino Linotype" w:hAnsi="Palatino Linotype"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sz w:val="20"/>
                <w:szCs w:val="20"/>
              </w:rPr>
              <w:t> </w:t>
            </w:r>
          </w:p>
        </w:tc>
        <w:tc>
          <w:tcPr>
            <w:tcW w:w="2693" w:type="dxa"/>
            <w:noWrap/>
            <w:vAlign w:val="center"/>
            <w:hideMark/>
          </w:tcPr>
          <w:p w:rsidRPr="00E95596" w:rsidR="00E95596" w:rsidP="00E95596" w:rsidRDefault="00E95596" w14:paraId="5EE888BE" w14:textId="77777777">
            <w:pPr>
              <w:rPr>
                <w:rFonts w:ascii="Palatino Linotype" w:hAnsi="Palatino Linotype"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Pr="00E95596" w:rsidR="00E95596" w:rsidP="00E95596" w:rsidRDefault="00E95596" w14:paraId="19D2D756" w14:textId="77777777">
            <w:pPr>
              <w:rPr>
                <w:rFonts w:ascii="Palatino Linotype" w:hAnsi="Palatino Linotype"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sz w:val="20"/>
                <w:szCs w:val="20"/>
              </w:rPr>
              <w:t> </w:t>
            </w:r>
          </w:p>
        </w:tc>
        <w:tc>
          <w:tcPr>
            <w:tcW w:w="2409" w:type="dxa"/>
            <w:noWrap/>
            <w:vAlign w:val="center"/>
            <w:hideMark/>
          </w:tcPr>
          <w:p w:rsidRPr="00E95596" w:rsidR="00E95596" w:rsidP="00E95596" w:rsidRDefault="00E95596" w14:paraId="489BD0D0" w14:textId="77777777">
            <w:pPr>
              <w:rPr>
                <w:rFonts w:ascii="Palatino Linotype" w:hAnsi="Palatino Linotype"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sz w:val="20"/>
                <w:szCs w:val="20"/>
              </w:rPr>
              <w:t> </w:t>
            </w:r>
          </w:p>
        </w:tc>
      </w:tr>
      <w:tr w:rsidRPr="00E95596" w:rsidR="00E95596" w:rsidTr="00996132" w14:paraId="3EA86350" w14:textId="77777777">
        <w:trPr>
          <w:trHeight w:val="397"/>
        </w:trPr>
        <w:tc>
          <w:tcPr>
            <w:tcW w:w="2552" w:type="dxa"/>
            <w:gridSpan w:val="4"/>
            <w:noWrap/>
            <w:vAlign w:val="center"/>
            <w:hideMark/>
          </w:tcPr>
          <w:p w:rsidRPr="00E95596" w:rsidR="00E95596" w:rsidP="00E95596" w:rsidRDefault="00E95596" w14:paraId="3EB596F8" w14:textId="77777777">
            <w:pPr>
              <w:rPr>
                <w:rFonts w:ascii="Palatino Linotype" w:hAnsi="Palatino Linotype"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sz w:val="20"/>
                <w:szCs w:val="20"/>
              </w:rPr>
              <w:t> </w:t>
            </w:r>
          </w:p>
        </w:tc>
        <w:tc>
          <w:tcPr>
            <w:tcW w:w="2693" w:type="dxa"/>
            <w:noWrap/>
            <w:vAlign w:val="center"/>
            <w:hideMark/>
          </w:tcPr>
          <w:p w:rsidRPr="00E95596" w:rsidR="00E95596" w:rsidP="00E95596" w:rsidRDefault="00E95596" w14:paraId="576D7857" w14:textId="77777777">
            <w:pPr>
              <w:rPr>
                <w:rFonts w:ascii="Palatino Linotype" w:hAnsi="Palatino Linotype"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Pr="00E95596" w:rsidR="00E95596" w:rsidP="00E95596" w:rsidRDefault="00E95596" w14:paraId="1DAE900D" w14:textId="77777777">
            <w:pPr>
              <w:rPr>
                <w:rFonts w:ascii="Palatino Linotype" w:hAnsi="Palatino Linotype"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sz w:val="20"/>
                <w:szCs w:val="20"/>
              </w:rPr>
              <w:t> </w:t>
            </w:r>
          </w:p>
        </w:tc>
        <w:tc>
          <w:tcPr>
            <w:tcW w:w="2409" w:type="dxa"/>
            <w:noWrap/>
            <w:vAlign w:val="center"/>
            <w:hideMark/>
          </w:tcPr>
          <w:p w:rsidRPr="00E95596" w:rsidR="00E95596" w:rsidP="00E95596" w:rsidRDefault="00E95596" w14:paraId="4CD91285" w14:textId="77777777">
            <w:pPr>
              <w:rPr>
                <w:rFonts w:ascii="Palatino Linotype" w:hAnsi="Palatino Linotype"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sz w:val="20"/>
                <w:szCs w:val="20"/>
              </w:rPr>
              <w:t> </w:t>
            </w:r>
          </w:p>
        </w:tc>
      </w:tr>
      <w:tr w:rsidRPr="00E95596" w:rsidR="00E95596" w:rsidTr="00996132" w14:paraId="3E2F3D9C" w14:textId="77777777">
        <w:trPr>
          <w:trHeight w:val="397"/>
        </w:trPr>
        <w:tc>
          <w:tcPr>
            <w:tcW w:w="2552" w:type="dxa"/>
            <w:gridSpan w:val="4"/>
            <w:noWrap/>
            <w:vAlign w:val="center"/>
            <w:hideMark/>
          </w:tcPr>
          <w:p w:rsidRPr="00E95596" w:rsidR="00E95596" w:rsidP="00E95596" w:rsidRDefault="00E95596" w14:paraId="5CF6DC96" w14:textId="77777777">
            <w:pPr>
              <w:rPr>
                <w:rFonts w:ascii="Palatino Linotype" w:hAnsi="Palatino Linotype"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sz w:val="20"/>
                <w:szCs w:val="20"/>
              </w:rPr>
              <w:t> </w:t>
            </w:r>
          </w:p>
        </w:tc>
        <w:tc>
          <w:tcPr>
            <w:tcW w:w="2693" w:type="dxa"/>
            <w:noWrap/>
            <w:vAlign w:val="center"/>
            <w:hideMark/>
          </w:tcPr>
          <w:p w:rsidRPr="00E95596" w:rsidR="00E95596" w:rsidP="00E95596" w:rsidRDefault="00E95596" w14:paraId="05794F3F" w14:textId="77777777">
            <w:pPr>
              <w:rPr>
                <w:rFonts w:ascii="Palatino Linotype" w:hAnsi="Palatino Linotype"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Pr="00E95596" w:rsidR="00E95596" w:rsidP="00E95596" w:rsidRDefault="00E95596" w14:paraId="19E1D4D1" w14:textId="77777777">
            <w:pPr>
              <w:rPr>
                <w:rFonts w:ascii="Palatino Linotype" w:hAnsi="Palatino Linotype"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sz w:val="20"/>
                <w:szCs w:val="20"/>
              </w:rPr>
              <w:t> </w:t>
            </w:r>
          </w:p>
        </w:tc>
        <w:tc>
          <w:tcPr>
            <w:tcW w:w="2409" w:type="dxa"/>
            <w:noWrap/>
            <w:vAlign w:val="center"/>
            <w:hideMark/>
          </w:tcPr>
          <w:p w:rsidRPr="00E95596" w:rsidR="00E95596" w:rsidP="00E95596" w:rsidRDefault="00E95596" w14:paraId="07AE20DC" w14:textId="77777777">
            <w:pPr>
              <w:rPr>
                <w:rFonts w:ascii="Palatino Linotype" w:hAnsi="Palatino Linotype"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sz w:val="20"/>
                <w:szCs w:val="20"/>
              </w:rPr>
              <w:t> </w:t>
            </w:r>
          </w:p>
        </w:tc>
      </w:tr>
      <w:tr w:rsidRPr="00E95596" w:rsidR="00E95596" w:rsidTr="00996132" w14:paraId="465793A6" w14:textId="77777777">
        <w:trPr>
          <w:trHeight w:val="397"/>
        </w:trPr>
        <w:tc>
          <w:tcPr>
            <w:tcW w:w="2552" w:type="dxa"/>
            <w:gridSpan w:val="4"/>
            <w:noWrap/>
            <w:vAlign w:val="center"/>
          </w:tcPr>
          <w:p w:rsidRPr="00E95596" w:rsidR="00E95596" w:rsidP="00E95596" w:rsidRDefault="00E95596" w14:paraId="355B7186" w14:textId="7777777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3" w:type="dxa"/>
            <w:noWrap/>
            <w:vAlign w:val="center"/>
          </w:tcPr>
          <w:p w:rsidRPr="00E95596" w:rsidR="00E95596" w:rsidP="00E95596" w:rsidRDefault="00E95596" w14:paraId="101EF215" w14:textId="7777777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noWrap/>
            <w:vAlign w:val="center"/>
          </w:tcPr>
          <w:p w:rsidRPr="00E95596" w:rsidR="00E95596" w:rsidP="00E95596" w:rsidRDefault="00E95596" w14:paraId="0E39BF49" w14:textId="7777777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409" w:type="dxa"/>
            <w:noWrap/>
            <w:vAlign w:val="center"/>
          </w:tcPr>
          <w:p w:rsidRPr="00E95596" w:rsidR="00E95596" w:rsidP="00E95596" w:rsidRDefault="00E95596" w14:paraId="586C1B13" w14:textId="7777777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Pr="00E95596" w:rsidR="00E95596" w:rsidTr="00996132" w14:paraId="444310B1" w14:textId="77777777">
        <w:trPr>
          <w:trHeight w:val="397"/>
        </w:trPr>
        <w:tc>
          <w:tcPr>
            <w:tcW w:w="2552" w:type="dxa"/>
            <w:gridSpan w:val="4"/>
            <w:noWrap/>
            <w:vAlign w:val="center"/>
          </w:tcPr>
          <w:p w:rsidRPr="00E95596" w:rsidR="00E95596" w:rsidP="00E95596" w:rsidRDefault="00E95596" w14:paraId="28C828CA" w14:textId="7777777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3" w:type="dxa"/>
            <w:noWrap/>
            <w:vAlign w:val="center"/>
          </w:tcPr>
          <w:p w:rsidRPr="00E95596" w:rsidR="00E95596" w:rsidP="00E95596" w:rsidRDefault="00E95596" w14:paraId="21D18CED" w14:textId="7777777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noWrap/>
            <w:vAlign w:val="center"/>
          </w:tcPr>
          <w:p w:rsidRPr="00E95596" w:rsidR="00E95596" w:rsidP="00E95596" w:rsidRDefault="00E95596" w14:paraId="7F1814C5" w14:textId="7777777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409" w:type="dxa"/>
            <w:noWrap/>
            <w:vAlign w:val="center"/>
          </w:tcPr>
          <w:p w:rsidRPr="00E95596" w:rsidR="00E95596" w:rsidP="00E95596" w:rsidRDefault="00E95596" w14:paraId="59E1BE01" w14:textId="7777777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Pr="00E95596" w:rsidR="00E95596" w:rsidTr="00996132" w14:paraId="4B3B7A0C" w14:textId="77777777">
        <w:trPr>
          <w:trHeight w:val="397"/>
        </w:trPr>
        <w:tc>
          <w:tcPr>
            <w:tcW w:w="2552" w:type="dxa"/>
            <w:gridSpan w:val="4"/>
            <w:noWrap/>
            <w:vAlign w:val="center"/>
          </w:tcPr>
          <w:p w:rsidRPr="00E95596" w:rsidR="00E95596" w:rsidP="00E95596" w:rsidRDefault="00E95596" w14:paraId="5BE43875" w14:textId="7777777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3" w:type="dxa"/>
            <w:noWrap/>
            <w:vAlign w:val="center"/>
          </w:tcPr>
          <w:p w:rsidRPr="00E95596" w:rsidR="00E95596" w:rsidP="00E95596" w:rsidRDefault="00E95596" w14:paraId="5D56B865" w14:textId="7777777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noWrap/>
            <w:vAlign w:val="center"/>
          </w:tcPr>
          <w:p w:rsidRPr="00E95596" w:rsidR="00E95596" w:rsidP="00E95596" w:rsidRDefault="00E95596" w14:paraId="62ECD700" w14:textId="7777777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409" w:type="dxa"/>
            <w:noWrap/>
            <w:vAlign w:val="center"/>
          </w:tcPr>
          <w:p w:rsidRPr="00E95596" w:rsidR="00E95596" w:rsidP="00E95596" w:rsidRDefault="00E95596" w14:paraId="330112D0" w14:textId="7777777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Pr="00E95596" w:rsidR="00E95596" w:rsidTr="00996132" w14:paraId="45F8DF06" w14:textId="77777777">
        <w:trPr>
          <w:trHeight w:val="397"/>
        </w:trPr>
        <w:tc>
          <w:tcPr>
            <w:tcW w:w="2552" w:type="dxa"/>
            <w:gridSpan w:val="4"/>
            <w:noWrap/>
            <w:vAlign w:val="center"/>
          </w:tcPr>
          <w:p w:rsidRPr="00E95596" w:rsidR="00E95596" w:rsidP="00E95596" w:rsidRDefault="00E95596" w14:paraId="43C5F8F3" w14:textId="7777777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3" w:type="dxa"/>
            <w:noWrap/>
            <w:vAlign w:val="center"/>
          </w:tcPr>
          <w:p w:rsidRPr="00E95596" w:rsidR="00E95596" w:rsidP="00E95596" w:rsidRDefault="00E95596" w14:paraId="1CEC4CE9" w14:textId="7777777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noWrap/>
            <w:vAlign w:val="center"/>
          </w:tcPr>
          <w:p w:rsidRPr="00E95596" w:rsidR="00E95596" w:rsidP="00E95596" w:rsidRDefault="00E95596" w14:paraId="304F36D3" w14:textId="7777777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409" w:type="dxa"/>
            <w:noWrap/>
            <w:vAlign w:val="center"/>
          </w:tcPr>
          <w:p w:rsidRPr="00E95596" w:rsidR="00E95596" w:rsidP="00E95596" w:rsidRDefault="00E95596" w14:paraId="69F70E9F" w14:textId="7777777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Pr="00E95596" w:rsidR="00E95596" w:rsidTr="00996132" w14:paraId="092036C6" w14:textId="77777777">
        <w:trPr>
          <w:trHeight w:val="397"/>
        </w:trPr>
        <w:tc>
          <w:tcPr>
            <w:tcW w:w="10064" w:type="dxa"/>
            <w:gridSpan w:val="8"/>
            <w:noWrap/>
            <w:vAlign w:val="center"/>
            <w:hideMark/>
          </w:tcPr>
          <w:p w:rsidRPr="00E95596" w:rsidR="00E95596" w:rsidP="00E95596" w:rsidRDefault="00E95596" w14:paraId="7790CD48" w14:textId="77777777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b/>
                <w:bCs/>
                <w:sz w:val="20"/>
                <w:szCs w:val="20"/>
              </w:rPr>
              <w:lastRenderedPageBreak/>
              <w:t>5. YETKİLİ İMZA</w:t>
            </w:r>
          </w:p>
        </w:tc>
      </w:tr>
      <w:tr w:rsidRPr="00E95596" w:rsidR="00E95596" w:rsidTr="00996132" w14:paraId="51743439" w14:textId="77777777">
        <w:trPr>
          <w:trHeight w:val="397"/>
        </w:trPr>
        <w:tc>
          <w:tcPr>
            <w:tcW w:w="7526" w:type="dxa"/>
            <w:gridSpan w:val="6"/>
            <w:noWrap/>
            <w:vAlign w:val="center"/>
            <w:hideMark/>
          </w:tcPr>
          <w:p w:rsidRPr="00E95596" w:rsidR="00E95596" w:rsidP="00996132" w:rsidRDefault="00E95596" w14:paraId="33E207E5" w14:textId="7777777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b/>
                <w:sz w:val="20"/>
                <w:szCs w:val="20"/>
              </w:rPr>
              <w:t>İstanbul Medeniyet Üniversitesi Proje Yürütücüsü</w:t>
            </w:r>
          </w:p>
        </w:tc>
        <w:tc>
          <w:tcPr>
            <w:tcW w:w="2538" w:type="dxa"/>
            <w:gridSpan w:val="2"/>
            <w:noWrap/>
            <w:vAlign w:val="center"/>
            <w:hideMark/>
          </w:tcPr>
          <w:p w:rsidRPr="00E95596" w:rsidR="00E95596" w:rsidP="00E95596" w:rsidRDefault="00E95596" w14:paraId="0155BE5A" w14:textId="7777777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b/>
                <w:sz w:val="20"/>
                <w:szCs w:val="20"/>
              </w:rPr>
              <w:t>İmza</w:t>
            </w:r>
          </w:p>
        </w:tc>
      </w:tr>
      <w:tr w:rsidRPr="00E95596" w:rsidR="00E95596" w:rsidTr="00996132" w14:paraId="193FA64D" w14:textId="77777777">
        <w:trPr>
          <w:trHeight w:val="397"/>
        </w:trPr>
        <w:tc>
          <w:tcPr>
            <w:tcW w:w="2249" w:type="dxa"/>
            <w:gridSpan w:val="3"/>
            <w:noWrap/>
            <w:vAlign w:val="center"/>
            <w:hideMark/>
          </w:tcPr>
          <w:p w:rsidRPr="00E95596" w:rsidR="00E95596" w:rsidP="00996132" w:rsidRDefault="00996132" w14:paraId="72044B04" w14:textId="79985D14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Ü</w:t>
            </w:r>
            <w:r w:rsidRPr="00E95596" w:rsidR="00E95596">
              <w:rPr>
                <w:rFonts w:ascii="Palatino Linotype" w:hAnsi="Palatino Linotype"/>
                <w:b/>
                <w:sz w:val="20"/>
                <w:szCs w:val="20"/>
              </w:rPr>
              <w:t>nvan</w:t>
            </w:r>
            <w:proofErr w:type="spellEnd"/>
            <w:r w:rsidRPr="00E95596" w:rsidR="00E95596">
              <w:rPr>
                <w:rFonts w:ascii="Palatino Linotype" w:hAnsi="Palatino Linotype"/>
                <w:b/>
                <w:sz w:val="20"/>
                <w:szCs w:val="20"/>
              </w:rPr>
              <w:t xml:space="preserve"> - Adı-Soyadı</w:t>
            </w:r>
          </w:p>
        </w:tc>
        <w:tc>
          <w:tcPr>
            <w:tcW w:w="5277" w:type="dxa"/>
            <w:gridSpan w:val="3"/>
            <w:noWrap/>
            <w:vAlign w:val="center"/>
            <w:hideMark/>
          </w:tcPr>
          <w:p w:rsidRPr="00E95596" w:rsidR="00E95596" w:rsidP="00996132" w:rsidRDefault="00E95596" w14:paraId="29BEDBBB" w14:textId="5AA0B52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vMerge w:val="restart"/>
            <w:noWrap/>
            <w:hideMark/>
          </w:tcPr>
          <w:p w:rsidRPr="00E95596" w:rsidR="00E95596" w:rsidP="00E95596" w:rsidRDefault="00E95596" w14:paraId="1A005167" w14:textId="77777777">
            <w:pPr>
              <w:rPr>
                <w:sz w:val="20"/>
                <w:szCs w:val="20"/>
              </w:rPr>
            </w:pPr>
            <w:r w:rsidRPr="00E95596">
              <w:rPr>
                <w:sz w:val="20"/>
                <w:szCs w:val="20"/>
              </w:rPr>
              <w:t> </w:t>
            </w:r>
          </w:p>
        </w:tc>
      </w:tr>
      <w:tr w:rsidRPr="00E95596" w:rsidR="00E95596" w:rsidTr="00996132" w14:paraId="751976FB" w14:textId="77777777">
        <w:trPr>
          <w:trHeight w:val="397"/>
        </w:trPr>
        <w:tc>
          <w:tcPr>
            <w:tcW w:w="2249" w:type="dxa"/>
            <w:gridSpan w:val="3"/>
            <w:noWrap/>
            <w:vAlign w:val="center"/>
            <w:hideMark/>
          </w:tcPr>
          <w:p w:rsidRPr="00E95596" w:rsidR="00E95596" w:rsidP="00996132" w:rsidRDefault="00E95596" w14:paraId="39DB8F32" w14:textId="7777777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b/>
                <w:sz w:val="20"/>
                <w:szCs w:val="20"/>
              </w:rPr>
              <w:t>Tarih</w:t>
            </w:r>
          </w:p>
        </w:tc>
        <w:tc>
          <w:tcPr>
            <w:tcW w:w="5277" w:type="dxa"/>
            <w:gridSpan w:val="3"/>
            <w:noWrap/>
            <w:vAlign w:val="center"/>
            <w:hideMark/>
          </w:tcPr>
          <w:p w:rsidRPr="00E95596" w:rsidR="00E95596" w:rsidP="00996132" w:rsidRDefault="00E95596" w14:paraId="371145FC" w14:textId="62520F3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vMerge/>
            <w:hideMark/>
          </w:tcPr>
          <w:p w:rsidRPr="00E95596" w:rsidR="00E95596" w:rsidP="00E95596" w:rsidRDefault="00E95596" w14:paraId="2CB69FB4" w14:textId="77777777">
            <w:pPr>
              <w:rPr>
                <w:sz w:val="20"/>
                <w:szCs w:val="20"/>
              </w:rPr>
            </w:pPr>
          </w:p>
        </w:tc>
      </w:tr>
      <w:tr w:rsidRPr="00E95596" w:rsidR="00E95596" w:rsidTr="00996132" w14:paraId="54607E25" w14:textId="77777777">
        <w:trPr>
          <w:trHeight w:val="397"/>
        </w:trPr>
        <w:tc>
          <w:tcPr>
            <w:tcW w:w="7526" w:type="dxa"/>
            <w:gridSpan w:val="6"/>
            <w:noWrap/>
            <w:vAlign w:val="center"/>
          </w:tcPr>
          <w:p w:rsidRPr="00E95596" w:rsidR="00E95596" w:rsidP="00996132" w:rsidRDefault="00E95596" w14:paraId="6CF67D08" w14:textId="7777777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b/>
                <w:sz w:val="20"/>
                <w:szCs w:val="20"/>
              </w:rPr>
              <w:t>Projenin Ortak Yürütüleceği Kurum Yetkilisi*</w:t>
            </w:r>
          </w:p>
        </w:tc>
        <w:tc>
          <w:tcPr>
            <w:tcW w:w="2538" w:type="dxa"/>
            <w:gridSpan w:val="2"/>
          </w:tcPr>
          <w:p w:rsidRPr="00E95596" w:rsidR="00E95596" w:rsidP="00E95596" w:rsidRDefault="00E95596" w14:paraId="472793DE" w14:textId="77777777">
            <w:pPr>
              <w:jc w:val="center"/>
              <w:rPr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b/>
                <w:sz w:val="20"/>
                <w:szCs w:val="20"/>
              </w:rPr>
              <w:t>İmza</w:t>
            </w:r>
          </w:p>
        </w:tc>
      </w:tr>
      <w:tr w:rsidRPr="00E95596" w:rsidR="00E95596" w:rsidTr="00996132" w14:paraId="75642296" w14:textId="77777777">
        <w:trPr>
          <w:trHeight w:val="397"/>
        </w:trPr>
        <w:tc>
          <w:tcPr>
            <w:tcW w:w="2249" w:type="dxa"/>
            <w:gridSpan w:val="3"/>
            <w:noWrap/>
            <w:vAlign w:val="center"/>
          </w:tcPr>
          <w:p w:rsidRPr="00E95596" w:rsidR="00E95596" w:rsidP="00996132" w:rsidRDefault="00E95596" w14:paraId="14D42AC2" w14:textId="7777777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b/>
                <w:sz w:val="20"/>
                <w:szCs w:val="20"/>
              </w:rPr>
              <w:t>Adı-Soyadı</w:t>
            </w:r>
          </w:p>
        </w:tc>
        <w:tc>
          <w:tcPr>
            <w:tcW w:w="5277" w:type="dxa"/>
            <w:gridSpan w:val="3"/>
            <w:noWrap/>
            <w:vAlign w:val="center"/>
          </w:tcPr>
          <w:p w:rsidRPr="00E95596" w:rsidR="00E95596" w:rsidP="00996132" w:rsidRDefault="00E95596" w14:paraId="2A791BBC" w14:textId="7777777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vMerge w:val="restart"/>
          </w:tcPr>
          <w:p w:rsidRPr="00E95596" w:rsidR="00E95596" w:rsidP="00E95596" w:rsidRDefault="00E95596" w14:paraId="0329CB2D" w14:textId="77777777">
            <w:pPr>
              <w:rPr>
                <w:sz w:val="20"/>
                <w:szCs w:val="20"/>
              </w:rPr>
            </w:pPr>
          </w:p>
        </w:tc>
      </w:tr>
      <w:tr w:rsidRPr="00E95596" w:rsidR="00E95596" w:rsidTr="00996132" w14:paraId="53FC9E2C" w14:textId="77777777">
        <w:trPr>
          <w:trHeight w:val="397"/>
        </w:trPr>
        <w:tc>
          <w:tcPr>
            <w:tcW w:w="2249" w:type="dxa"/>
            <w:gridSpan w:val="3"/>
            <w:noWrap/>
            <w:vAlign w:val="center"/>
          </w:tcPr>
          <w:p w:rsidRPr="00E95596" w:rsidR="00E95596" w:rsidP="00996132" w:rsidRDefault="00E95596" w14:paraId="1D8FB8E7" w14:textId="7777777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b/>
                <w:sz w:val="20"/>
                <w:szCs w:val="20"/>
              </w:rPr>
              <w:t>Kurum Adı</w:t>
            </w:r>
          </w:p>
        </w:tc>
        <w:tc>
          <w:tcPr>
            <w:tcW w:w="5277" w:type="dxa"/>
            <w:gridSpan w:val="3"/>
            <w:noWrap/>
            <w:vAlign w:val="center"/>
          </w:tcPr>
          <w:p w:rsidRPr="00E95596" w:rsidR="00E95596" w:rsidP="00996132" w:rsidRDefault="00E95596" w14:paraId="2DB52965" w14:textId="7777777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vMerge/>
          </w:tcPr>
          <w:p w:rsidRPr="00E95596" w:rsidR="00E95596" w:rsidP="00E95596" w:rsidRDefault="00E95596" w14:paraId="1A01D95E" w14:textId="77777777">
            <w:pPr>
              <w:rPr>
                <w:sz w:val="20"/>
                <w:szCs w:val="20"/>
              </w:rPr>
            </w:pPr>
          </w:p>
        </w:tc>
      </w:tr>
      <w:tr w:rsidRPr="00E95596" w:rsidR="00E95596" w:rsidTr="00996132" w14:paraId="519F231C" w14:textId="77777777">
        <w:trPr>
          <w:trHeight w:val="397"/>
        </w:trPr>
        <w:tc>
          <w:tcPr>
            <w:tcW w:w="2249" w:type="dxa"/>
            <w:gridSpan w:val="3"/>
            <w:noWrap/>
            <w:vAlign w:val="center"/>
          </w:tcPr>
          <w:p w:rsidRPr="00E95596" w:rsidR="00E95596" w:rsidP="00996132" w:rsidRDefault="00E95596" w14:paraId="1D4CF293" w14:textId="7777777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95596">
              <w:rPr>
                <w:rFonts w:ascii="Palatino Linotype" w:hAnsi="Palatino Linotype"/>
                <w:b/>
                <w:sz w:val="20"/>
                <w:szCs w:val="20"/>
              </w:rPr>
              <w:t>Tarih</w:t>
            </w:r>
          </w:p>
        </w:tc>
        <w:tc>
          <w:tcPr>
            <w:tcW w:w="5277" w:type="dxa"/>
            <w:gridSpan w:val="3"/>
            <w:noWrap/>
            <w:vAlign w:val="center"/>
          </w:tcPr>
          <w:p w:rsidRPr="00E95596" w:rsidR="00E95596" w:rsidP="00996132" w:rsidRDefault="00E95596" w14:paraId="2C02BD28" w14:textId="7777777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vMerge/>
          </w:tcPr>
          <w:p w:rsidRPr="00E95596" w:rsidR="00E95596" w:rsidP="00E95596" w:rsidRDefault="00E95596" w14:paraId="001F7383" w14:textId="77777777">
            <w:pPr>
              <w:rPr>
                <w:sz w:val="20"/>
                <w:szCs w:val="20"/>
              </w:rPr>
            </w:pPr>
          </w:p>
        </w:tc>
      </w:tr>
      <w:tr w:rsidRPr="00E95596" w:rsidR="00996132" w:rsidTr="00996132" w14:paraId="2DAFEADC" w14:textId="77777777">
        <w:trPr>
          <w:trHeight w:val="397"/>
        </w:trPr>
        <w:tc>
          <w:tcPr>
            <w:tcW w:w="10064" w:type="dxa"/>
            <w:gridSpan w:val="8"/>
            <w:tcBorders>
              <w:left w:val="nil"/>
              <w:bottom w:val="nil"/>
              <w:right w:val="nil"/>
            </w:tcBorders>
            <w:noWrap/>
            <w:vAlign w:val="center"/>
          </w:tcPr>
          <w:p w:rsidRPr="00E95596" w:rsidR="00996132" w:rsidP="00996132" w:rsidRDefault="00996132" w14:paraId="5777E598" w14:textId="19620AA1">
            <w:pPr>
              <w:rPr>
                <w:sz w:val="20"/>
                <w:szCs w:val="20"/>
              </w:rPr>
            </w:pPr>
            <w:r w:rsidRPr="00996132">
              <w:rPr>
                <w:sz w:val="20"/>
                <w:szCs w:val="20"/>
              </w:rPr>
              <w:t xml:space="preserve">*Kurumdan alınmış ve projenin yürütüleceğine dair belge olması durumunda </w:t>
            </w:r>
            <w:r>
              <w:rPr>
                <w:sz w:val="20"/>
                <w:szCs w:val="20"/>
              </w:rPr>
              <w:t xml:space="preserve">belge ek olarak forma eklenip </w:t>
            </w:r>
            <w:r w:rsidRPr="00996132">
              <w:rPr>
                <w:sz w:val="20"/>
                <w:szCs w:val="20"/>
              </w:rPr>
              <w:t>bu kısım boş bırakılabilir.</w:t>
            </w:r>
          </w:p>
        </w:tc>
      </w:tr>
    </w:tbl>
    <w:p w:rsidRPr="00F73CB5" w:rsidR="00F007A7" w:rsidP="001B4140" w:rsidRDefault="00F007A7" w14:paraId="50E56DF6" w14:textId="77777777">
      <w:pPr>
        <w:rPr>
          <w:sz w:val="8"/>
        </w:rPr>
      </w:pPr>
    </w:p>
    <w:p w:rsidR="00A40877" w:rsidP="001B4140" w:rsidRDefault="00A40877" w14:paraId="6E0CB2F8" w14:textId="77777777">
      <w:r>
        <w:t xml:space="preserve">                                               </w:t>
      </w:r>
    </w:p>
    <w:sectPr w:rsidR="00A40877" w:rsidSect="00224FD7">
      <w:footerReference r:id="R79d4ed2f6542452c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AB094" w14:textId="77777777" w:rsidR="004C2AA1" w:rsidRDefault="004C2AA1">
      <w:r>
        <w:separator/>
      </w:r>
    </w:p>
  </w:endnote>
  <w:endnote w:type="continuationSeparator" w:id="0">
    <w:p w14:paraId="6E0834D1" w14:textId="77777777" w:rsidR="004C2AA1" w:rsidRDefault="004C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4FD7" w:rsidRDefault="00224FD7" w14:paraId="53B8B1E7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"İstanbul Medeniyet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B6E70" w14:textId="77777777" w:rsidR="004C2AA1" w:rsidRDefault="004C2AA1">
      <w:r>
        <w:separator/>
      </w:r>
    </w:p>
  </w:footnote>
  <w:footnote w:type="continuationSeparator" w:id="0">
    <w:p w14:paraId="3473563F" w14:textId="77777777" w:rsidR="004C2AA1" w:rsidRDefault="004C2AA1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74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30"/>
      <w:gridCol w:w="5336"/>
      <w:gridCol w:w="2888"/>
    </w:tblGrid>
    <w:tr w:rsidRPr="00F025AA" w:rsidR="003F4941" w:rsidTr="002B6621" w14:paraId="514F8E0D" w14:textId="77777777">
      <w:trPr>
        <w:cantSplit/>
        <w:trHeight w:val="981"/>
        <w:jc w:val="center"/>
      </w:trPr>
      <w:tc>
        <w:tcPr>
          <w:tcW w:w="2030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3F4941" w:rsidP="003F4941" w:rsidRDefault="003F4941" w14:paraId="2EE79AA6" w14:textId="77777777">
          <w:pPr>
            <w:jc w:val="center"/>
            <w:rPr>
              <w:b/>
              <w:sz w:val="18"/>
              <w:szCs w:val="18"/>
            </w:rPr>
          </w:pPr>
          <w:r w:rsidRPr="0031739C">
            <w:rPr>
              <w:rFonts w:ascii="Arial" w:hAnsi="Arial" w:cs="Arial"/>
              <w:noProof/>
            </w:rPr>
            <w:drawing>
              <wp:inline distT="0" distB="0" distL="0" distR="0" wp14:anchorId="2067B234" wp14:editId="452C2EBC">
                <wp:extent cx="1200150" cy="783590"/>
                <wp:effectExtent l="0" t="0" r="0" b="0"/>
                <wp:docPr id="2" name="Resim 2" descr="C:\Users\murat.alici\Desktop\medeniyet_univesitesi_logo_cmyk_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C:\Users\murat.alici\Desktop\medeniyet_univesitesi_logo_cmyk_jp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031" cy="786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4" w:type="dxa"/>
          <w:gridSpan w:val="2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F025AA" w:rsidR="003F4941" w:rsidP="00C51E61" w:rsidRDefault="003F4941" w14:paraId="0624960B" w14:textId="77777777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Pr="00F025AA" w:rsidR="003F4941" w:rsidP="00C51E61" w:rsidRDefault="003F4941" w14:paraId="449CDF44" w14:textId="77777777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T.C.</w:t>
          </w:r>
        </w:p>
        <w:p w:rsidRPr="00F025AA" w:rsidR="003F4941" w:rsidP="00C51E61" w:rsidRDefault="003F4941" w14:paraId="512E012E" w14:textId="77777777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İ</w:t>
          </w:r>
          <w:r>
            <w:rPr>
              <w:b/>
              <w:sz w:val="20"/>
              <w:szCs w:val="20"/>
            </w:rPr>
            <w:t xml:space="preserve">STANBUL MEDENİYET </w:t>
          </w:r>
          <w:r w:rsidRPr="00F025AA">
            <w:rPr>
              <w:b/>
              <w:sz w:val="20"/>
              <w:szCs w:val="20"/>
            </w:rPr>
            <w:t>ÜNİVERSİTESİ</w:t>
          </w:r>
        </w:p>
        <w:p w:rsidRPr="00F025AA" w:rsidR="003F4941" w:rsidP="00C51E61" w:rsidRDefault="003F4941" w14:paraId="6CF01481" w14:textId="77777777">
          <w:pPr>
            <w:jc w:val="center"/>
            <w:rPr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Proje Geliştirme ve Koordinasyon Ofisi</w:t>
          </w:r>
        </w:p>
      </w:tc>
    </w:tr>
    <w:tr w:rsidRPr="00F025AA" w:rsidR="00C51E61" w:rsidTr="002B6621" w14:paraId="7D303113" w14:textId="77777777">
      <w:trPr>
        <w:cantSplit/>
        <w:trHeight w:val="72"/>
        <w:jc w:val="center"/>
      </w:trPr>
      <w:tc>
        <w:tcPr>
          <w:tcW w:w="203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 w14:paraId="740965DB" w14:textId="77777777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336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 w14:paraId="27957A4C" w14:textId="77777777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F025AA">
            <w:rPr>
              <w:b/>
              <w:bCs/>
              <w:sz w:val="20"/>
              <w:szCs w:val="20"/>
            </w:rPr>
            <w:t>SOSYAL SORUMLULUK PROJESİ BAŞVURU FORMU</w:t>
          </w:r>
        </w:p>
      </w:tc>
      <w:tc>
        <w:tcPr>
          <w:tcW w:w="288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 w14:paraId="2C817347" w14:textId="77777777">
          <w:pPr>
            <w:rPr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Dok. No: </w:t>
          </w:r>
          <w:r w:rsidRPr="00F025AA">
            <w:rPr>
              <w:sz w:val="20"/>
              <w:szCs w:val="20"/>
            </w:rPr>
            <w:t>FR/PGKO/01</w:t>
          </w:r>
        </w:p>
      </w:tc>
    </w:tr>
    <w:tr w:rsidRPr="00F025AA" w:rsidR="00C51E61" w:rsidTr="002B6621" w14:paraId="01E45B8B" w14:textId="77777777">
      <w:trPr>
        <w:cantSplit/>
        <w:trHeight w:val="72"/>
        <w:jc w:val="center"/>
      </w:trPr>
      <w:tc>
        <w:tcPr>
          <w:tcW w:w="203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 w14:paraId="3CD78E47" w14:textId="77777777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33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 w14:paraId="347A14AF" w14:textId="77777777">
          <w:pPr>
            <w:rPr>
              <w:sz w:val="20"/>
              <w:szCs w:val="20"/>
            </w:rPr>
          </w:pPr>
        </w:p>
      </w:tc>
      <w:tc>
        <w:tcPr>
          <w:tcW w:w="288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 w14:paraId="4A783DB6" w14:textId="77777777">
          <w:pPr>
            <w:rPr>
              <w:b/>
              <w:color w:val="000000"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İlk Yayın Tar.: </w:t>
          </w:r>
          <w:r w:rsidRPr="00F025AA">
            <w:rPr>
              <w:sz w:val="20"/>
              <w:szCs w:val="20"/>
            </w:rPr>
            <w:t>10.03.2025</w:t>
          </w:r>
        </w:p>
      </w:tc>
    </w:tr>
    <w:tr w:rsidRPr="00F025AA" w:rsidR="00C51E61" w:rsidTr="002B6621" w14:paraId="05718D87" w14:textId="77777777">
      <w:trPr>
        <w:cantSplit/>
        <w:trHeight w:val="72"/>
        <w:jc w:val="center"/>
      </w:trPr>
      <w:tc>
        <w:tcPr>
          <w:tcW w:w="203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 w14:paraId="3098909B" w14:textId="77777777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33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 w14:paraId="67F04B1F" w14:textId="77777777">
          <w:pPr>
            <w:rPr>
              <w:sz w:val="20"/>
              <w:szCs w:val="20"/>
            </w:rPr>
          </w:pPr>
        </w:p>
      </w:tc>
      <w:tc>
        <w:tcPr>
          <w:tcW w:w="288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 w14:paraId="087ED9AE" w14:textId="77777777">
          <w:pPr>
            <w:rPr>
              <w:b/>
              <w:color w:val="000000"/>
              <w:sz w:val="20"/>
              <w:szCs w:val="20"/>
            </w:rPr>
          </w:pPr>
          <w:proofErr w:type="spellStart"/>
          <w:r w:rsidRPr="00F025AA">
            <w:rPr>
              <w:b/>
              <w:color w:val="000000"/>
              <w:sz w:val="20"/>
              <w:szCs w:val="20"/>
            </w:rPr>
            <w:t>Rev</w:t>
          </w:r>
          <w:proofErr w:type="spellEnd"/>
          <w:r w:rsidRPr="00F025AA">
            <w:rPr>
              <w:b/>
              <w:color w:val="000000"/>
              <w:sz w:val="20"/>
              <w:szCs w:val="20"/>
            </w:rPr>
            <w:t xml:space="preserve">. No/Tar.: </w:t>
          </w:r>
          <w:r w:rsidRPr="00F025AA">
            <w:rPr>
              <w:color w:val="000000"/>
              <w:sz w:val="20"/>
              <w:szCs w:val="20"/>
            </w:rPr>
            <w:t>00/...</w:t>
          </w:r>
        </w:p>
      </w:tc>
    </w:tr>
    <w:tr w:rsidRPr="00F025AA" w:rsidR="00C51E61" w:rsidTr="002B6621" w14:paraId="30F938A5" w14:textId="77777777">
      <w:trPr>
        <w:cantSplit/>
        <w:trHeight w:val="72"/>
        <w:jc w:val="center"/>
      </w:trPr>
      <w:tc>
        <w:tcPr>
          <w:tcW w:w="203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 w14:paraId="704F390D" w14:textId="77777777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33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 w14:paraId="2A4C8CBA" w14:textId="77777777">
          <w:pPr>
            <w:rPr>
              <w:sz w:val="20"/>
              <w:szCs w:val="20"/>
            </w:rPr>
          </w:pPr>
        </w:p>
      </w:tc>
      <w:tc>
        <w:tcPr>
          <w:tcW w:w="288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 w14:paraId="55BF8FB7" w14:textId="77777777">
          <w:pPr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Sayfa </w:t>
          </w:r>
          <w:r w:rsidRPr="00F025AA">
            <w:rPr>
              <w:b/>
              <w:sz w:val="20"/>
              <w:szCs w:val="20"/>
            </w:rPr>
            <w:fldChar w:fldCharType="begin"/>
          </w:r>
          <w:r w:rsidRPr="00F025AA">
            <w:rPr>
              <w:b/>
              <w:sz w:val="20"/>
              <w:szCs w:val="20"/>
            </w:rPr>
            <w:instrText xml:space="preserve"> PAGE </w:instrText>
          </w:r>
          <w:r w:rsidRPr="00F025AA">
            <w:rPr>
              <w:b/>
              <w:sz w:val="20"/>
              <w:szCs w:val="20"/>
            </w:rPr>
            <w:fldChar w:fldCharType="separate"/>
          </w:r>
          <w:r w:rsidR="008358D5">
            <w:rPr>
              <w:b/>
              <w:noProof/>
              <w:sz w:val="20"/>
              <w:szCs w:val="20"/>
            </w:rPr>
            <w:t>1</w:t>
          </w:r>
          <w:r w:rsidRPr="00F025AA">
            <w:rPr>
              <w:b/>
              <w:sz w:val="20"/>
              <w:szCs w:val="20"/>
            </w:rPr>
            <w:fldChar w:fldCharType="end"/>
          </w:r>
          <w:r w:rsidRPr="00F025AA">
            <w:rPr>
              <w:b/>
              <w:sz w:val="20"/>
              <w:szCs w:val="20"/>
            </w:rPr>
            <w:t xml:space="preserve"> / </w:t>
          </w:r>
          <w:r w:rsidRPr="00F025AA">
            <w:rPr>
              <w:b/>
              <w:sz w:val="20"/>
              <w:szCs w:val="20"/>
            </w:rPr>
            <w:fldChar w:fldCharType="begin"/>
          </w:r>
          <w:r w:rsidRPr="00F025AA">
            <w:rPr>
              <w:b/>
              <w:sz w:val="20"/>
              <w:szCs w:val="20"/>
            </w:rPr>
            <w:instrText xml:space="preserve"> NUMPAGES </w:instrText>
          </w:r>
          <w:r w:rsidRPr="00F025AA">
            <w:rPr>
              <w:b/>
              <w:sz w:val="20"/>
              <w:szCs w:val="20"/>
            </w:rPr>
            <w:fldChar w:fldCharType="separate"/>
          </w:r>
          <w:r w:rsidR="008358D5">
            <w:rPr>
              <w:b/>
              <w:noProof/>
              <w:sz w:val="20"/>
              <w:szCs w:val="20"/>
            </w:rPr>
            <w:t>1</w:t>
          </w:r>
          <w:r w:rsidRPr="00F025AA">
            <w:rPr>
              <w:b/>
              <w:sz w:val="20"/>
              <w:szCs w:val="20"/>
            </w:rPr>
            <w:fldChar w:fldCharType="end"/>
          </w:r>
        </w:p>
      </w:tc>
    </w:tr>
  </w:tbl>
  <w:p w:rsidRPr="003C0C1E" w:rsidR="00B2465E" w:rsidRDefault="00B2465E" w14:paraId="63FEF19F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6043079">
    <w:abstractNumId w:val="3"/>
  </w:num>
  <w:num w:numId="2" w16cid:durableId="1040200671">
    <w:abstractNumId w:val="26"/>
  </w:num>
  <w:num w:numId="3" w16cid:durableId="2063555552">
    <w:abstractNumId w:val="8"/>
  </w:num>
  <w:num w:numId="4" w16cid:durableId="1797487115">
    <w:abstractNumId w:val="10"/>
  </w:num>
  <w:num w:numId="5" w16cid:durableId="2064401651">
    <w:abstractNumId w:val="21"/>
  </w:num>
  <w:num w:numId="6" w16cid:durableId="111435490">
    <w:abstractNumId w:val="24"/>
  </w:num>
  <w:num w:numId="7" w16cid:durableId="197091595">
    <w:abstractNumId w:val="4"/>
  </w:num>
  <w:num w:numId="8" w16cid:durableId="878321260">
    <w:abstractNumId w:val="17"/>
  </w:num>
  <w:num w:numId="9" w16cid:durableId="951935942">
    <w:abstractNumId w:val="13"/>
  </w:num>
  <w:num w:numId="10" w16cid:durableId="356123101">
    <w:abstractNumId w:val="9"/>
  </w:num>
  <w:num w:numId="11" w16cid:durableId="783306734">
    <w:abstractNumId w:val="19"/>
  </w:num>
  <w:num w:numId="12" w16cid:durableId="623731415">
    <w:abstractNumId w:val="25"/>
  </w:num>
  <w:num w:numId="13" w16cid:durableId="66809229">
    <w:abstractNumId w:val="0"/>
  </w:num>
  <w:num w:numId="14" w16cid:durableId="1591694419">
    <w:abstractNumId w:val="5"/>
  </w:num>
  <w:num w:numId="15" w16cid:durableId="1719090929">
    <w:abstractNumId w:val="15"/>
  </w:num>
  <w:num w:numId="16" w16cid:durableId="1056588125">
    <w:abstractNumId w:val="16"/>
  </w:num>
  <w:num w:numId="17" w16cid:durableId="1343822557">
    <w:abstractNumId w:val="7"/>
  </w:num>
  <w:num w:numId="18" w16cid:durableId="2133815891">
    <w:abstractNumId w:val="14"/>
  </w:num>
  <w:num w:numId="19" w16cid:durableId="1049575301">
    <w:abstractNumId w:val="20"/>
  </w:num>
  <w:num w:numId="20" w16cid:durableId="995184313">
    <w:abstractNumId w:val="11"/>
  </w:num>
  <w:num w:numId="21" w16cid:durableId="1360862302">
    <w:abstractNumId w:val="18"/>
  </w:num>
  <w:num w:numId="22" w16cid:durableId="2007242128">
    <w:abstractNumId w:val="2"/>
  </w:num>
  <w:num w:numId="23" w16cid:durableId="558053184">
    <w:abstractNumId w:val="6"/>
  </w:num>
  <w:num w:numId="24" w16cid:durableId="836963823">
    <w:abstractNumId w:val="1"/>
  </w:num>
  <w:num w:numId="25" w16cid:durableId="1867789168">
    <w:abstractNumId w:val="22"/>
  </w:num>
  <w:num w:numId="26" w16cid:durableId="1051266997">
    <w:abstractNumId w:val="23"/>
  </w:num>
  <w:num w:numId="27" w16cid:durableId="9014024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79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0F656B"/>
    <w:rsid w:val="00100EF8"/>
    <w:rsid w:val="00107EC7"/>
    <w:rsid w:val="001151AF"/>
    <w:rsid w:val="00117C88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A1A18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4A8E"/>
    <w:rsid w:val="002B6621"/>
    <w:rsid w:val="002B7DA2"/>
    <w:rsid w:val="002C4609"/>
    <w:rsid w:val="002C65FE"/>
    <w:rsid w:val="002C6F45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B4C"/>
    <w:rsid w:val="003909AB"/>
    <w:rsid w:val="003974FE"/>
    <w:rsid w:val="003C0C1E"/>
    <w:rsid w:val="003E3954"/>
    <w:rsid w:val="003E3BA1"/>
    <w:rsid w:val="003E68C9"/>
    <w:rsid w:val="003E78A7"/>
    <w:rsid w:val="003F4941"/>
    <w:rsid w:val="003F6507"/>
    <w:rsid w:val="00400C7D"/>
    <w:rsid w:val="00411D18"/>
    <w:rsid w:val="0041270E"/>
    <w:rsid w:val="0041297C"/>
    <w:rsid w:val="00414882"/>
    <w:rsid w:val="00423718"/>
    <w:rsid w:val="004273F7"/>
    <w:rsid w:val="00431A80"/>
    <w:rsid w:val="004422F3"/>
    <w:rsid w:val="0045319F"/>
    <w:rsid w:val="0045716E"/>
    <w:rsid w:val="00463C2B"/>
    <w:rsid w:val="00492056"/>
    <w:rsid w:val="004937DF"/>
    <w:rsid w:val="00494C39"/>
    <w:rsid w:val="00496D8B"/>
    <w:rsid w:val="004B12DA"/>
    <w:rsid w:val="004B5C60"/>
    <w:rsid w:val="004C2AA1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1E45"/>
    <w:rsid w:val="00605E05"/>
    <w:rsid w:val="00614381"/>
    <w:rsid w:val="00614806"/>
    <w:rsid w:val="00614BA2"/>
    <w:rsid w:val="006169D1"/>
    <w:rsid w:val="00621EFE"/>
    <w:rsid w:val="00625987"/>
    <w:rsid w:val="006360FA"/>
    <w:rsid w:val="00641425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58D5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102A"/>
    <w:rsid w:val="008C23DD"/>
    <w:rsid w:val="008C53C8"/>
    <w:rsid w:val="008D315B"/>
    <w:rsid w:val="008E3E1F"/>
    <w:rsid w:val="00905D19"/>
    <w:rsid w:val="00917FCC"/>
    <w:rsid w:val="00922DFF"/>
    <w:rsid w:val="009305C9"/>
    <w:rsid w:val="009367E7"/>
    <w:rsid w:val="00951FAA"/>
    <w:rsid w:val="00964780"/>
    <w:rsid w:val="00965356"/>
    <w:rsid w:val="00976399"/>
    <w:rsid w:val="00981584"/>
    <w:rsid w:val="00996132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E4D5B"/>
    <w:rsid w:val="00B01D77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1477"/>
    <w:rsid w:val="00B72E7A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572F3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72179"/>
    <w:rsid w:val="00E80B5E"/>
    <w:rsid w:val="00E95596"/>
    <w:rsid w:val="00EA77AC"/>
    <w:rsid w:val="00EA7DAA"/>
    <w:rsid w:val="00EB5EEE"/>
    <w:rsid w:val="00EC40EB"/>
    <w:rsid w:val="00EC4377"/>
    <w:rsid w:val="00EC5A9D"/>
    <w:rsid w:val="00ED15F5"/>
    <w:rsid w:val="00ED2391"/>
    <w:rsid w:val="00ED78FC"/>
    <w:rsid w:val="00EE6205"/>
    <w:rsid w:val="00EF00E5"/>
    <w:rsid w:val="00EF1EA1"/>
    <w:rsid w:val="00EF2066"/>
    <w:rsid w:val="00F007A7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D0CD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79d4ed2f6542452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C1D64-3083-4F9E-A653-D017FBBF6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başvuru formu</Template>
  <TotalTime>32</TotalTime>
  <Pages>4</Pages>
  <Words>326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Klinik/Birim Adı</vt:lpstr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Emir Kasım Demir</dc:creator>
  <cp:keywords/>
  <cp:lastModifiedBy>EMİR KASIM DEMİR</cp:lastModifiedBy>
  <cp:revision>2</cp:revision>
  <cp:lastPrinted>2018-09-24T13:03:00Z</cp:lastPrinted>
  <dcterms:created xsi:type="dcterms:W3CDTF">2025-03-07T09:05:00Z</dcterms:created>
  <dcterms:modified xsi:type="dcterms:W3CDTF">2025-03-07T09:37:00Z</dcterms:modified>
</cp:coreProperties>
</file>